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54" w:rsidRPr="00B02354" w:rsidRDefault="00B02354" w:rsidP="00B02354">
      <w:pPr>
        <w:spacing w:after="0" w:line="240" w:lineRule="auto"/>
        <w:jc w:val="center"/>
        <w:rPr>
          <w:rFonts w:ascii="Arial" w:eastAsia="Times New Roman" w:hAnsi="Arial" w:cs="Times New Roman"/>
          <w:b/>
          <w:sz w:val="32"/>
          <w:szCs w:val="20"/>
        </w:rPr>
      </w:pPr>
      <w:smartTag w:uri="urn:schemas-microsoft-com:office:smarttags" w:element="place">
        <w:smartTag w:uri="urn:schemas-microsoft-com:office:smarttags" w:element="PlaceName">
          <w:r w:rsidRPr="00B02354">
            <w:rPr>
              <w:rFonts w:ascii="Arial" w:eastAsia="Times New Roman" w:hAnsi="Arial" w:cs="Times New Roman"/>
              <w:b/>
              <w:sz w:val="32"/>
              <w:szCs w:val="20"/>
            </w:rPr>
            <w:t>ATHENS-CLARKE</w:t>
          </w:r>
        </w:smartTag>
        <w:r w:rsidRPr="00B02354">
          <w:rPr>
            <w:rFonts w:ascii="Arial" w:eastAsia="Times New Roman" w:hAnsi="Arial" w:cs="Times New Roman"/>
            <w:b/>
            <w:sz w:val="32"/>
            <w:szCs w:val="20"/>
          </w:rPr>
          <w:t xml:space="preserve"> </w:t>
        </w:r>
        <w:smartTag w:uri="urn:schemas-microsoft-com:office:smarttags" w:element="PlaceType">
          <w:r w:rsidRPr="00B02354">
            <w:rPr>
              <w:rFonts w:ascii="Arial" w:eastAsia="Times New Roman" w:hAnsi="Arial" w:cs="Times New Roman"/>
              <w:b/>
              <w:sz w:val="32"/>
              <w:szCs w:val="20"/>
            </w:rPr>
            <w:t>COUNTY</w:t>
          </w:r>
        </w:smartTag>
      </w:smartTag>
      <w:r w:rsidRPr="00B02354">
        <w:rPr>
          <w:rFonts w:ascii="Arial" w:eastAsia="Times New Roman" w:hAnsi="Arial" w:cs="Times New Roman"/>
          <w:b/>
          <w:sz w:val="32"/>
          <w:szCs w:val="20"/>
        </w:rPr>
        <w:t xml:space="preserve"> LEISURE SERVICES</w:t>
      </w:r>
    </w:p>
    <w:p w:rsidR="00B02354" w:rsidRDefault="00B02354" w:rsidP="00B02354">
      <w:pPr>
        <w:spacing w:after="0" w:line="240" w:lineRule="auto"/>
        <w:jc w:val="center"/>
        <w:rPr>
          <w:rFonts w:ascii="Arial" w:eastAsia="Times New Roman" w:hAnsi="Arial" w:cs="Times New Roman"/>
          <w:b/>
          <w:sz w:val="32"/>
          <w:szCs w:val="20"/>
        </w:rPr>
      </w:pPr>
      <w:r w:rsidRPr="00B02354">
        <w:rPr>
          <w:rFonts w:ascii="Arial" w:eastAsia="Times New Roman" w:hAnsi="Arial" w:cs="Times New Roman"/>
          <w:b/>
          <w:sz w:val="32"/>
          <w:szCs w:val="20"/>
        </w:rPr>
        <w:t>TEAM ROSTER/PLAYER CONTRACT</w:t>
      </w:r>
    </w:p>
    <w:p w:rsidR="00B02354" w:rsidRDefault="00B02354" w:rsidP="00B02354">
      <w:pPr>
        <w:spacing w:after="0" w:line="240" w:lineRule="auto"/>
        <w:jc w:val="center"/>
        <w:rPr>
          <w:rFonts w:ascii="Arial" w:eastAsia="Times New Roman" w:hAnsi="Arial" w:cs="Times New Roman"/>
          <w:b/>
          <w:sz w:val="32"/>
          <w:szCs w:val="20"/>
        </w:rPr>
      </w:pPr>
    </w:p>
    <w:p w:rsidR="00B02354" w:rsidRPr="00A8383F" w:rsidRDefault="009B1BE2" w:rsidP="00D12233">
      <w:pPr>
        <w:spacing w:after="0" w:line="240" w:lineRule="auto"/>
        <w:rPr>
          <w:rFonts w:ascii="Arial" w:eastAsia="Times New Roman" w:hAnsi="Arial" w:cs="Arial"/>
          <w:sz w:val="32"/>
          <w:szCs w:val="32"/>
          <w:u w:val="single"/>
        </w:rPr>
      </w:pPr>
      <w:r>
        <w:rPr>
          <w:rFonts w:ascii="Arial" w:eastAsia="Times New Roman" w:hAnsi="Arial" w:cs="Times New Roman"/>
          <w:b/>
          <w:sz w:val="32"/>
          <w:szCs w:val="20"/>
        </w:rPr>
        <w:t xml:space="preserve">TEAM NAME:  </w:t>
      </w:r>
      <w:sdt>
        <w:sdtPr>
          <w:rPr>
            <w:rStyle w:val="Style1"/>
            <w:u w:val="none"/>
          </w:rPr>
          <w:id w:val="-702099302"/>
          <w:placeholder>
            <w:docPart w:val="D31F17B8E13F4573B5A4C84555D3EB2F"/>
          </w:placeholder>
          <w:showingPlcHdr/>
          <w:text/>
        </w:sdtPr>
        <w:sdtEndPr>
          <w:rPr>
            <w:rStyle w:val="DefaultParagraphFont"/>
            <w:rFonts w:asciiTheme="minorHAnsi" w:eastAsia="Times New Roman" w:hAnsiTheme="minorHAnsi" w:cs="Arial"/>
            <w:b/>
            <w:sz w:val="22"/>
            <w:szCs w:val="32"/>
          </w:rPr>
        </w:sdtEndPr>
        <w:sdtContent>
          <w:r w:rsidRPr="009B1BE2">
            <w:rPr>
              <w:rStyle w:val="PlaceholderText"/>
              <w:rFonts w:ascii="Arial" w:hAnsi="Arial" w:cs="Arial"/>
              <w:sz w:val="32"/>
              <w:szCs w:val="32"/>
            </w:rPr>
            <w:t>Click here to enter text.</w:t>
          </w:r>
        </w:sdtContent>
      </w:sdt>
    </w:p>
    <w:p w:rsidR="00B02354" w:rsidRDefault="00B02354" w:rsidP="00B02354">
      <w:pPr>
        <w:spacing w:after="0" w:line="240" w:lineRule="auto"/>
        <w:jc w:val="center"/>
        <w:rPr>
          <w:rFonts w:ascii="Arial" w:eastAsia="Times New Roman" w:hAnsi="Arial" w:cs="Times New Roman"/>
          <w:b/>
          <w:sz w:val="32"/>
          <w:szCs w:val="20"/>
        </w:rPr>
      </w:pPr>
    </w:p>
    <w:p w:rsidR="00B02354" w:rsidRPr="00D12233" w:rsidRDefault="0047625C" w:rsidP="00D12233">
      <w:pPr>
        <w:spacing w:after="0" w:line="240" w:lineRule="auto"/>
        <w:rPr>
          <w:rFonts w:ascii="Arial" w:eastAsia="Times New Roman" w:hAnsi="Arial" w:cs="Arial"/>
          <w:sz w:val="32"/>
          <w:szCs w:val="32"/>
          <w:u w:val="single"/>
        </w:rPr>
      </w:pPr>
      <w:r>
        <w:rPr>
          <w:rFonts w:ascii="Arial" w:eastAsia="Times New Roman" w:hAnsi="Arial" w:cs="Times New Roman"/>
          <w:b/>
          <w:sz w:val="32"/>
          <w:szCs w:val="20"/>
        </w:rPr>
        <w:t xml:space="preserve">TEAM MANAGER:  </w:t>
      </w:r>
      <w:sdt>
        <w:sdtPr>
          <w:rPr>
            <w:rStyle w:val="Style1"/>
            <w:u w:val="none"/>
          </w:rPr>
          <w:id w:val="-393821643"/>
          <w:placeholder>
            <w:docPart w:val="7C8E95AC71774A1CA933A913A3F9AB87"/>
          </w:placeholder>
          <w:showingPlcHdr/>
          <w:text/>
        </w:sdtPr>
        <w:sdtEndPr>
          <w:rPr>
            <w:rStyle w:val="DefaultParagraphFont"/>
            <w:rFonts w:asciiTheme="minorHAnsi" w:eastAsia="Times New Roman" w:hAnsiTheme="minorHAnsi" w:cs="Arial"/>
            <w:b/>
            <w:sz w:val="22"/>
            <w:szCs w:val="32"/>
          </w:rPr>
        </w:sdtEndPr>
        <w:sdtContent>
          <w:r w:rsidRPr="00A8383F">
            <w:rPr>
              <w:rStyle w:val="PlaceholderText"/>
              <w:rFonts w:ascii="Arial" w:hAnsi="Arial" w:cs="Arial"/>
              <w:sz w:val="32"/>
              <w:szCs w:val="32"/>
            </w:rPr>
            <w:t>Click here to enter text.</w:t>
          </w:r>
        </w:sdtContent>
      </w:sdt>
    </w:p>
    <w:p w:rsidR="00B02354" w:rsidRDefault="00B02354" w:rsidP="00B02354">
      <w:pPr>
        <w:spacing w:after="0" w:line="240" w:lineRule="auto"/>
        <w:jc w:val="center"/>
        <w:rPr>
          <w:rFonts w:ascii="Arial" w:eastAsia="Times New Roman" w:hAnsi="Arial" w:cs="Times New Roman"/>
          <w:b/>
          <w:sz w:val="32"/>
          <w:szCs w:val="20"/>
        </w:rPr>
      </w:pPr>
    </w:p>
    <w:p w:rsidR="00B02354" w:rsidRPr="00A8383F" w:rsidRDefault="0047625C" w:rsidP="00D12233">
      <w:pPr>
        <w:spacing w:after="0" w:line="240" w:lineRule="auto"/>
        <w:rPr>
          <w:rFonts w:ascii="Arial" w:eastAsia="Times New Roman" w:hAnsi="Arial" w:cs="Times New Roman"/>
          <w:sz w:val="32"/>
          <w:szCs w:val="20"/>
        </w:rPr>
      </w:pPr>
      <w:r>
        <w:rPr>
          <w:rFonts w:ascii="Arial" w:eastAsia="Times New Roman" w:hAnsi="Arial" w:cs="Times New Roman"/>
          <w:b/>
          <w:sz w:val="32"/>
          <w:szCs w:val="20"/>
        </w:rPr>
        <w:t>LEAGUE</w:t>
      </w:r>
      <w:r w:rsidR="00D12233" w:rsidRPr="00A8383F">
        <w:rPr>
          <w:rFonts w:ascii="Arial" w:eastAsia="Times New Roman" w:hAnsi="Arial" w:cs="Times New Roman"/>
          <w:b/>
          <w:sz w:val="32"/>
          <w:szCs w:val="20"/>
        </w:rPr>
        <w:t>:</w:t>
      </w:r>
      <w:r w:rsidR="00D7771E" w:rsidRPr="00A8383F">
        <w:rPr>
          <w:rFonts w:ascii="Arial" w:eastAsia="Times New Roman" w:hAnsi="Arial" w:cs="Times New Roman"/>
          <w:b/>
          <w:sz w:val="32"/>
          <w:szCs w:val="20"/>
        </w:rPr>
        <w:t xml:space="preserve">  </w:t>
      </w:r>
      <w:sdt>
        <w:sdtPr>
          <w:rPr>
            <w:rStyle w:val="Style1"/>
            <w:rFonts w:cs="Arial"/>
            <w:sz w:val="28"/>
            <w:szCs w:val="28"/>
            <w:u w:val="none"/>
          </w:rPr>
          <w:id w:val="2004081267"/>
          <w:placeholder>
            <w:docPart w:val="25CFDE39B7BD42CDABC5A6154E06F7AA"/>
          </w:placeholder>
          <w:showingPlcHdr/>
          <w:dropDownList>
            <w:listItem w:value="Choose your League"/>
            <w:listItem w:displayText="Coed" w:value="Coed"/>
            <w:listItem w:displayText="Tuesday Open" w:value="Tuesday Open"/>
            <w:listItem w:displayText="Men's Open" w:value="Men's Open"/>
            <w:listItem w:displayText="Men's Church" w:value="Men's Church"/>
            <w:listItem w:displayText="Coed Competitive" w:value="Coed Competitive"/>
            <w:listItem w:displayText="Competitive" w:value="Competitive"/>
            <w:listItem w:displayText="35 and Over" w:value="35 and Over"/>
          </w:dropDownList>
        </w:sdtPr>
        <w:sdtEndPr>
          <w:rPr>
            <w:rStyle w:val="DefaultParagraphFont"/>
            <w:rFonts w:asciiTheme="minorHAnsi" w:eastAsia="Times New Roman" w:hAnsiTheme="minorHAnsi"/>
            <w:b/>
          </w:rPr>
        </w:sdtEndPr>
        <w:sdtContent>
          <w:r w:rsidR="00D7771E" w:rsidRPr="00A8383F">
            <w:rPr>
              <w:rStyle w:val="PlaceholderText"/>
              <w:rFonts w:ascii="Arial" w:hAnsi="Arial" w:cs="Arial"/>
              <w:sz w:val="28"/>
              <w:szCs w:val="28"/>
            </w:rPr>
            <w:t>Choose an item.</w:t>
          </w:r>
        </w:sdtContent>
      </w:sdt>
      <w:r w:rsidR="00D12233" w:rsidRPr="00A8383F">
        <w:rPr>
          <w:rFonts w:ascii="Arial" w:eastAsia="Times New Roman" w:hAnsi="Arial" w:cs="Times New Roman"/>
          <w:b/>
          <w:sz w:val="44"/>
          <w:szCs w:val="20"/>
        </w:rPr>
        <w:t xml:space="preserve">  </w:t>
      </w:r>
      <w:r w:rsidR="00D12233">
        <w:rPr>
          <w:rFonts w:ascii="Arial" w:eastAsia="Times New Roman" w:hAnsi="Arial" w:cs="Times New Roman"/>
          <w:b/>
          <w:sz w:val="32"/>
          <w:szCs w:val="20"/>
        </w:rPr>
        <w:t>PROGRAM</w:t>
      </w:r>
      <w:r w:rsidR="00D12233" w:rsidRPr="00A8383F">
        <w:rPr>
          <w:rFonts w:ascii="Arial" w:eastAsia="Times New Roman" w:hAnsi="Arial" w:cs="Arial"/>
          <w:b/>
          <w:sz w:val="28"/>
          <w:szCs w:val="28"/>
        </w:rPr>
        <w:t xml:space="preserve">:  </w:t>
      </w:r>
      <w:sdt>
        <w:sdtPr>
          <w:rPr>
            <w:rStyle w:val="Style1"/>
            <w:rFonts w:cs="Arial"/>
            <w:sz w:val="28"/>
            <w:szCs w:val="28"/>
            <w:u w:val="none"/>
          </w:rPr>
          <w:id w:val="-669720916"/>
          <w:placeholder>
            <w:docPart w:val="8D1B4D71255C428EAE441A331910C7EB"/>
          </w:placeholder>
          <w:showingPlcHdr/>
          <w:dropDownList>
            <w:listItem w:value="Choose a Program"/>
            <w:listItem w:displayText="Adult Softball" w:value="Adult Softball"/>
            <w:listItem w:displayText="Adult Soccer" w:value="Adult Soccer"/>
          </w:dropDownList>
        </w:sdtPr>
        <w:sdtEndPr>
          <w:rPr>
            <w:rStyle w:val="DefaultParagraphFont"/>
            <w:rFonts w:asciiTheme="minorHAnsi" w:eastAsia="Times New Roman" w:hAnsiTheme="minorHAnsi"/>
            <w:b/>
          </w:rPr>
        </w:sdtEndPr>
        <w:sdtContent>
          <w:r w:rsidR="00D7771E" w:rsidRPr="00A8383F">
            <w:rPr>
              <w:rStyle w:val="PlaceholderText"/>
              <w:rFonts w:ascii="Arial" w:hAnsi="Arial" w:cs="Arial"/>
              <w:sz w:val="28"/>
              <w:szCs w:val="28"/>
            </w:rPr>
            <w:t>Choose an item.</w:t>
          </w:r>
        </w:sdtContent>
      </w:sdt>
    </w:p>
    <w:p w:rsidR="001A7131" w:rsidRDefault="001A7131" w:rsidP="00B02354">
      <w:pPr>
        <w:jc w:val="center"/>
      </w:pPr>
    </w:p>
    <w:p w:rsidR="00B02354" w:rsidRDefault="00B02354"/>
    <w:p w:rsidR="00B02354" w:rsidRPr="00B02354" w:rsidRDefault="00B02354" w:rsidP="00B02354">
      <w:pPr>
        <w:spacing w:after="0" w:line="240" w:lineRule="auto"/>
        <w:jc w:val="center"/>
        <w:rPr>
          <w:rFonts w:ascii="Arial" w:eastAsia="Times New Roman" w:hAnsi="Arial" w:cs="Times New Roman"/>
          <w:b/>
          <w:i/>
          <w:sz w:val="36"/>
          <w:szCs w:val="36"/>
        </w:rPr>
      </w:pPr>
      <w:r w:rsidRPr="00B02354">
        <w:rPr>
          <w:rFonts w:ascii="Arial" w:eastAsia="Times New Roman" w:hAnsi="Arial" w:cs="Times New Roman"/>
          <w:b/>
          <w:i/>
          <w:sz w:val="36"/>
          <w:szCs w:val="36"/>
        </w:rPr>
        <w:t>Policies and Disclaimer</w:t>
      </w:r>
    </w:p>
    <w:p w:rsidR="00B02354" w:rsidRPr="00B02354" w:rsidRDefault="00B02354" w:rsidP="00B02354">
      <w:pPr>
        <w:spacing w:after="0" w:line="240" w:lineRule="auto"/>
        <w:jc w:val="center"/>
        <w:rPr>
          <w:rFonts w:ascii="Arial" w:eastAsia="Times New Roman" w:hAnsi="Arial" w:cs="Times New Roman"/>
          <w:b/>
          <w:i/>
          <w:sz w:val="36"/>
          <w:szCs w:val="36"/>
        </w:rPr>
      </w:pPr>
    </w:p>
    <w:p w:rsidR="00B02354" w:rsidRDefault="00B02354" w:rsidP="00D7771E">
      <w:pPr>
        <w:jc w:val="center"/>
        <w:rPr>
          <w:rFonts w:ascii="Arial" w:eastAsia="Times New Roman" w:hAnsi="Arial" w:cs="Times New Roman"/>
          <w:i/>
          <w:sz w:val="36"/>
          <w:szCs w:val="36"/>
        </w:rPr>
      </w:pPr>
      <w:r w:rsidRPr="00B02354">
        <w:rPr>
          <w:rFonts w:ascii="Arial" w:eastAsia="Times New Roman" w:hAnsi="Arial" w:cs="Times New Roman"/>
          <w:i/>
          <w:sz w:val="36"/>
          <w:szCs w:val="36"/>
        </w:rPr>
        <w:t>I, the undersigned, agree to play for the above named team and will abide by all rules as outlined in the constitution by-laws governing the league and all policies as directed by Athens-Clarke County Leisure Services.  I understand that insurance which would cover me in the event of an injury in any activity sponsored by Athens-Clarke County Leisure Services is my responsibility.  I agree to indemnify, protect and hold harmless Athens-Clarke County, its officials, employees, agents, and servants from any and all claims, demands, actions, suits, damages, loss and expenses of whatever kind or nature to any person or to any property arising out of or in conjunction with this activity.</w:t>
      </w:r>
    </w:p>
    <w:p w:rsidR="00B02354" w:rsidRDefault="00B02354" w:rsidP="00B02354">
      <w:pPr>
        <w:rPr>
          <w:rFonts w:ascii="Arial" w:eastAsia="Times New Roman" w:hAnsi="Arial" w:cs="Times New Roman"/>
          <w:i/>
          <w:sz w:val="36"/>
          <w:szCs w:val="36"/>
        </w:rPr>
      </w:pPr>
    </w:p>
    <w:p w:rsidR="00B02354" w:rsidRDefault="00B02354" w:rsidP="00B02354">
      <w:pPr>
        <w:rPr>
          <w:rFonts w:ascii="Arial" w:eastAsia="Times New Roman" w:hAnsi="Arial" w:cs="Times New Roman"/>
          <w:i/>
          <w:sz w:val="36"/>
          <w:szCs w:val="36"/>
        </w:rPr>
      </w:pPr>
    </w:p>
    <w:p w:rsidR="00B02354" w:rsidRDefault="00B02354" w:rsidP="00B02354">
      <w:pPr>
        <w:spacing w:after="0" w:line="240" w:lineRule="auto"/>
        <w:rPr>
          <w:rFonts w:ascii="Arial" w:eastAsia="Times New Roman" w:hAnsi="Arial" w:cs="Times New Roman"/>
          <w:b/>
          <w:i/>
          <w:sz w:val="12"/>
          <w:szCs w:val="36"/>
        </w:rPr>
      </w:pPr>
    </w:p>
    <w:p w:rsidR="00B02354" w:rsidRDefault="00B02354" w:rsidP="00B02354">
      <w:pPr>
        <w:spacing w:after="0" w:line="240" w:lineRule="auto"/>
        <w:rPr>
          <w:rFonts w:ascii="Arial" w:eastAsia="Times New Roman" w:hAnsi="Arial" w:cs="Times New Roman"/>
          <w:b/>
          <w:i/>
          <w:sz w:val="12"/>
          <w:szCs w:val="36"/>
        </w:rPr>
      </w:pPr>
    </w:p>
    <w:p w:rsidR="00B02354" w:rsidRDefault="00B02354" w:rsidP="00B02354">
      <w:pPr>
        <w:spacing w:after="0" w:line="240" w:lineRule="auto"/>
        <w:rPr>
          <w:rFonts w:ascii="Arial" w:eastAsia="Times New Roman" w:hAnsi="Arial" w:cs="Times New Roman"/>
          <w:b/>
          <w:i/>
          <w:sz w:val="12"/>
          <w:szCs w:val="36"/>
        </w:rPr>
      </w:pPr>
    </w:p>
    <w:tbl>
      <w:tblPr>
        <w:tblW w:w="11016"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980"/>
        <w:gridCol w:w="1190"/>
        <w:gridCol w:w="3694"/>
        <w:gridCol w:w="1344"/>
      </w:tblGrid>
      <w:tr w:rsidR="00CF2F09" w:rsidRPr="00B02354" w:rsidTr="00BA0CCD">
        <w:trPr>
          <w:trHeight w:val="449"/>
        </w:trPr>
        <w:tc>
          <w:tcPr>
            <w:tcW w:w="2808" w:type="dxa"/>
            <w:shd w:val="clear" w:color="auto" w:fill="A6A6A6"/>
            <w:vAlign w:val="center"/>
          </w:tcPr>
          <w:p w:rsidR="00CF2F09" w:rsidRPr="00B02354" w:rsidRDefault="00CF2F09" w:rsidP="00D7771E">
            <w:pPr>
              <w:spacing w:after="0" w:line="240" w:lineRule="auto"/>
              <w:jc w:val="center"/>
              <w:rPr>
                <w:rFonts w:ascii="Arial" w:eastAsia="Times New Roman" w:hAnsi="Arial" w:cs="Times New Roman"/>
                <w:b/>
                <w:sz w:val="24"/>
                <w:szCs w:val="24"/>
              </w:rPr>
            </w:pPr>
            <w:r w:rsidRPr="00B02354">
              <w:rPr>
                <w:rFonts w:ascii="Arial" w:eastAsia="Times New Roman" w:hAnsi="Arial" w:cs="Times New Roman"/>
                <w:b/>
                <w:sz w:val="24"/>
                <w:szCs w:val="24"/>
              </w:rPr>
              <w:lastRenderedPageBreak/>
              <w:t>NAME</w:t>
            </w:r>
          </w:p>
        </w:tc>
        <w:tc>
          <w:tcPr>
            <w:tcW w:w="1980" w:type="dxa"/>
            <w:shd w:val="clear" w:color="auto" w:fill="A6A6A6"/>
            <w:vAlign w:val="center"/>
          </w:tcPr>
          <w:p w:rsidR="00CF2F09" w:rsidRPr="00B02354" w:rsidRDefault="00CF2F09" w:rsidP="00B02354">
            <w:pPr>
              <w:spacing w:after="0" w:line="240" w:lineRule="auto"/>
              <w:jc w:val="center"/>
              <w:rPr>
                <w:rFonts w:ascii="Arial" w:eastAsia="Times New Roman" w:hAnsi="Arial" w:cs="Times New Roman"/>
                <w:b/>
                <w:sz w:val="24"/>
                <w:szCs w:val="24"/>
              </w:rPr>
            </w:pPr>
            <w:r w:rsidRPr="00B02354">
              <w:rPr>
                <w:rFonts w:ascii="Arial" w:eastAsia="Times New Roman" w:hAnsi="Arial" w:cs="Times New Roman"/>
                <w:b/>
                <w:sz w:val="24"/>
                <w:szCs w:val="24"/>
              </w:rPr>
              <w:t>PHONE #</w:t>
            </w:r>
          </w:p>
        </w:tc>
        <w:tc>
          <w:tcPr>
            <w:tcW w:w="1190" w:type="dxa"/>
            <w:shd w:val="clear" w:color="auto" w:fill="A6A6A6"/>
            <w:vAlign w:val="center"/>
          </w:tcPr>
          <w:p w:rsidR="00CF2F09" w:rsidRPr="00B02354" w:rsidRDefault="00CF2F09" w:rsidP="00B02354">
            <w:pPr>
              <w:spacing w:after="0" w:line="240" w:lineRule="auto"/>
              <w:jc w:val="center"/>
              <w:rPr>
                <w:rFonts w:ascii="Arial" w:eastAsia="Times New Roman" w:hAnsi="Arial" w:cs="Times New Roman"/>
                <w:b/>
                <w:sz w:val="24"/>
                <w:szCs w:val="24"/>
              </w:rPr>
            </w:pPr>
            <w:r w:rsidRPr="00B02354">
              <w:rPr>
                <w:rFonts w:ascii="Arial" w:eastAsia="Times New Roman" w:hAnsi="Arial" w:cs="Times New Roman"/>
                <w:b/>
                <w:sz w:val="18"/>
                <w:szCs w:val="24"/>
              </w:rPr>
              <w:t>BIRTHDAY</w:t>
            </w:r>
          </w:p>
        </w:tc>
        <w:tc>
          <w:tcPr>
            <w:tcW w:w="3694" w:type="dxa"/>
            <w:shd w:val="clear" w:color="auto" w:fill="A6A6A6"/>
            <w:vAlign w:val="center"/>
          </w:tcPr>
          <w:p w:rsidR="00CF2F09" w:rsidRPr="00B02354" w:rsidRDefault="00CF2F09" w:rsidP="00CF2F09">
            <w:pPr>
              <w:spacing w:after="0" w:line="240" w:lineRule="auto"/>
              <w:jc w:val="center"/>
              <w:rPr>
                <w:rFonts w:ascii="Arial" w:eastAsia="Times New Roman" w:hAnsi="Arial" w:cs="Times New Roman"/>
                <w:b/>
                <w:sz w:val="24"/>
                <w:szCs w:val="24"/>
              </w:rPr>
            </w:pPr>
            <w:r w:rsidRPr="00B02354">
              <w:rPr>
                <w:rFonts w:ascii="Arial" w:eastAsia="Times New Roman" w:hAnsi="Arial" w:cs="Times New Roman"/>
                <w:b/>
                <w:sz w:val="24"/>
                <w:szCs w:val="24"/>
              </w:rPr>
              <w:t>SIGNATURE</w:t>
            </w:r>
          </w:p>
          <w:p w:rsidR="00CF2F09" w:rsidRPr="00B02354" w:rsidRDefault="00CF2F09" w:rsidP="00CF2F09">
            <w:pPr>
              <w:spacing w:after="0" w:line="240" w:lineRule="auto"/>
              <w:jc w:val="center"/>
              <w:rPr>
                <w:rFonts w:ascii="Arial" w:eastAsia="Times New Roman" w:hAnsi="Arial" w:cs="Times New Roman"/>
                <w:b/>
                <w:sz w:val="24"/>
                <w:szCs w:val="24"/>
              </w:rPr>
            </w:pPr>
            <w:r w:rsidRPr="00B02354">
              <w:rPr>
                <w:rFonts w:ascii="Arial" w:eastAsia="Times New Roman" w:hAnsi="Arial" w:cs="Times New Roman"/>
                <w:b/>
                <w:i/>
                <w:sz w:val="20"/>
                <w:szCs w:val="24"/>
              </w:rPr>
              <w:t>(for page 1 disclaimer)</w:t>
            </w:r>
          </w:p>
        </w:tc>
        <w:tc>
          <w:tcPr>
            <w:tcW w:w="1344" w:type="dxa"/>
            <w:shd w:val="clear" w:color="auto" w:fill="A6A6A6"/>
            <w:vAlign w:val="center"/>
          </w:tcPr>
          <w:p w:rsidR="00CF2F09" w:rsidRPr="00B02354" w:rsidRDefault="00CF2F09" w:rsidP="00B02354">
            <w:pPr>
              <w:spacing w:after="0" w:line="240" w:lineRule="auto"/>
              <w:jc w:val="center"/>
              <w:rPr>
                <w:rFonts w:ascii="Arial" w:eastAsia="Times New Roman" w:hAnsi="Arial" w:cs="Times New Roman"/>
                <w:b/>
                <w:sz w:val="24"/>
                <w:szCs w:val="24"/>
              </w:rPr>
            </w:pPr>
            <w:r w:rsidRPr="00B02354">
              <w:rPr>
                <w:rFonts w:ascii="Arial" w:eastAsia="Times New Roman" w:hAnsi="Arial" w:cs="Times New Roman"/>
                <w:b/>
                <w:sz w:val="24"/>
                <w:szCs w:val="24"/>
              </w:rPr>
              <w:t>DATE</w:t>
            </w:r>
          </w:p>
        </w:tc>
      </w:tr>
      <w:tr w:rsidR="00CF2F09" w:rsidRPr="00B02354" w:rsidTr="0034681E">
        <w:trPr>
          <w:trHeight w:val="332"/>
        </w:trPr>
        <w:tc>
          <w:tcPr>
            <w:tcW w:w="2808" w:type="dxa"/>
            <w:shd w:val="clear" w:color="auto" w:fill="auto"/>
            <w:vAlign w:val="center"/>
          </w:tcPr>
          <w:p w:rsidR="00CF2F09" w:rsidRPr="00B02354" w:rsidRDefault="00CF2F09" w:rsidP="0047625C">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w:t>
            </w:r>
            <w:r>
              <w:rPr>
                <w:rFonts w:ascii="Arial" w:eastAsia="Times New Roman" w:hAnsi="Arial" w:cs="Times New Roman"/>
                <w:b/>
                <w:i/>
                <w:sz w:val="20"/>
                <w:szCs w:val="20"/>
              </w:rPr>
              <w:t xml:space="preserve"> </w:t>
            </w:r>
            <w:sdt>
              <w:sdtPr>
                <w:rPr>
                  <w:rStyle w:val="Style2"/>
                </w:rPr>
                <w:id w:val="1810370139"/>
                <w:placeholder>
                  <w:docPart w:val="BF9F986E50A24030BAEA01C5F0C57CBC"/>
                </w:placeholder>
                <w:showingPlcHdr/>
                <w:text/>
              </w:sdtPr>
              <w:sdtEndPr>
                <w:rPr>
                  <w:rStyle w:val="DefaultParagraphFont"/>
                  <w:rFonts w:asciiTheme="minorHAnsi" w:eastAsia="Times New Roman" w:hAnsiTheme="minorHAnsi" w:cs="Times New Roman"/>
                  <w:b/>
                  <w:i/>
                  <w:sz w:val="20"/>
                  <w:szCs w:val="20"/>
                </w:rPr>
              </w:sdtEndPr>
              <w:sdtContent>
                <w:r w:rsidRPr="0047625C">
                  <w:rPr>
                    <w:rStyle w:val="PlaceholderText"/>
                  </w:rPr>
                  <w:t>Click here to enter text.</w:t>
                </w:r>
              </w:sdtContent>
            </w:sdt>
          </w:p>
        </w:tc>
        <w:sdt>
          <w:sdtPr>
            <w:rPr>
              <w:rFonts w:ascii="Arial" w:eastAsia="Times New Roman" w:hAnsi="Arial" w:cs="Times New Roman"/>
              <w:b/>
              <w:i/>
              <w:sz w:val="20"/>
              <w:szCs w:val="20"/>
            </w:rPr>
            <w:id w:val="1058204759"/>
            <w:placeholder>
              <w:docPart w:val="0132F0738F8549A98A5F864716472C02"/>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Pr>
                    <w:rStyle w:val="PlaceholderText"/>
                    <w:sz w:val="20"/>
                    <w:szCs w:val="20"/>
                  </w:rPr>
                  <w:t>Phone #</w:t>
                </w:r>
              </w:p>
            </w:tc>
          </w:sdtContent>
        </w:sdt>
        <w:sdt>
          <w:sdtPr>
            <w:rPr>
              <w:rStyle w:val="Style2"/>
            </w:rPr>
            <w:id w:val="824624422"/>
            <w:placeholder>
              <w:docPart w:val="FD4D41CB844841D093822D2D51696891"/>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3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2.</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9603278"/>
                <w:placeholder>
                  <w:docPart w:val="8F95C4F360ED42C1814B520FEFEE4C96"/>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988904363"/>
            <w:placeholder>
              <w:docPart w:val="8543A675E1984184AC329A48DE4A37DB"/>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Pr>
                    <w:rStyle w:val="PlaceholderText"/>
                    <w:sz w:val="20"/>
                    <w:szCs w:val="20"/>
                  </w:rPr>
                  <w:t>Phone #</w:t>
                </w:r>
              </w:p>
            </w:tc>
          </w:sdtContent>
        </w:sdt>
        <w:sdt>
          <w:sdtPr>
            <w:rPr>
              <w:rStyle w:val="Style2"/>
            </w:rPr>
            <w:id w:val="-1867118790"/>
            <w:placeholder>
              <w:docPart w:val="B0E3803F1DD74CF588DCFBC5C6AA8960"/>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3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3.</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300967871"/>
                <w:placeholder>
                  <w:docPart w:val="F82191104DDE444B84C03BCFCC1C5D72"/>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691130826"/>
            <w:placeholder>
              <w:docPart w:val="35E9C50BD2064EF19CCC4EE42E41FC21"/>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Pr>
                    <w:rStyle w:val="PlaceholderText"/>
                    <w:sz w:val="20"/>
                    <w:szCs w:val="20"/>
                  </w:rPr>
                  <w:t>Phone #</w:t>
                </w:r>
              </w:p>
            </w:tc>
          </w:sdtContent>
        </w:sdt>
        <w:sdt>
          <w:sdtPr>
            <w:rPr>
              <w:rStyle w:val="Style2"/>
            </w:rPr>
            <w:id w:val="-2142187981"/>
            <w:placeholder>
              <w:docPart w:val="E207AA27C71B4A059BCA0129BB04F2AB"/>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3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4.</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851636860"/>
                <w:placeholder>
                  <w:docPart w:val="D197547222BF47E2B2C75ABF345D8F53"/>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687056420"/>
            <w:placeholder>
              <w:docPart w:val="A44CC53A81284717B5D5AC2D3C2BF992"/>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Pr>
                    <w:rStyle w:val="PlaceholderText"/>
                    <w:sz w:val="20"/>
                    <w:szCs w:val="20"/>
                  </w:rPr>
                  <w:t>Phone #</w:t>
                </w:r>
              </w:p>
            </w:tc>
          </w:sdtContent>
        </w:sdt>
        <w:sdt>
          <w:sdtPr>
            <w:rPr>
              <w:rStyle w:val="Style2"/>
            </w:rPr>
            <w:id w:val="1754625054"/>
            <w:placeholder>
              <w:docPart w:val="1F1580E7195C4BE39CCEE7853A6C9D4E"/>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3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5.</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103417168"/>
                <w:placeholder>
                  <w:docPart w:val="6C4A0D7CABD242DC9D02CDADDCDF37E9"/>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472360252"/>
            <w:placeholder>
              <w:docPart w:val="9F36314510A04CEEB26E926BA0771E7F"/>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1897664083"/>
            <w:placeholder>
              <w:docPart w:val="1A565A5B6E2F48C8BDF588A5552D944F"/>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3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6.</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430016518"/>
                <w:placeholder>
                  <w:docPart w:val="AFCC7B174AA946E086F380152467820D"/>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77142023"/>
            <w:placeholder>
              <w:docPart w:val="A206CC84EDB04340B2962ACE8D94A344"/>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583266298"/>
            <w:placeholder>
              <w:docPart w:val="74F24E192FB14C3796932FC6B72269CC"/>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7.</w:t>
            </w:r>
            <w:r>
              <w:rPr>
                <w:rFonts w:ascii="Arial" w:eastAsia="Times New Roman" w:hAnsi="Arial" w:cs="Times New Roman"/>
                <w:b/>
                <w:i/>
                <w:sz w:val="20"/>
                <w:szCs w:val="20"/>
              </w:rPr>
              <w:t xml:space="preserve"> </w:t>
            </w:r>
            <w:sdt>
              <w:sdtPr>
                <w:rPr>
                  <w:rStyle w:val="Style2"/>
                </w:rPr>
                <w:id w:val="-1541581955"/>
                <w:placeholder>
                  <w:docPart w:val="A3A178ABF39F4259B4E015BED57821C3"/>
                </w:placeholder>
                <w:showingPlcHdr/>
                <w:text/>
              </w:sdtPr>
              <w:sdtEndPr>
                <w:rPr>
                  <w:rStyle w:val="DefaultParagraphFont"/>
                  <w:rFonts w:asciiTheme="minorHAnsi" w:eastAsia="Times New Roman" w:hAnsiTheme="minorHAnsi" w:cs="Times New Roman"/>
                  <w:b/>
                  <w:i/>
                  <w:sz w:val="20"/>
                  <w:szCs w:val="20"/>
                </w:rPr>
              </w:sdtEndPr>
              <w:sdtContent>
                <w:r w:rsidRPr="00CD6644">
                  <w:rPr>
                    <w:rStyle w:val="PlaceholderText"/>
                  </w:rPr>
                  <w:t>Click here to enter text.</w:t>
                </w:r>
              </w:sdtContent>
            </w:sdt>
          </w:p>
        </w:tc>
        <w:sdt>
          <w:sdtPr>
            <w:rPr>
              <w:rFonts w:ascii="Arial" w:eastAsia="Times New Roman" w:hAnsi="Arial" w:cs="Times New Roman"/>
              <w:b/>
              <w:i/>
              <w:sz w:val="20"/>
              <w:szCs w:val="20"/>
            </w:rPr>
            <w:id w:val="-1170324856"/>
            <w:placeholder>
              <w:docPart w:val="33225FA87A20484A9464C60A11102555"/>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324102286"/>
            <w:placeholder>
              <w:docPart w:val="D933C4DDE8DA4859980C06E72A099495"/>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8.</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146167059"/>
                <w:placeholder>
                  <w:docPart w:val="0B150435AEE84EA1863B5701EC4BB9A7"/>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547366077"/>
            <w:placeholder>
              <w:docPart w:val="DBAC161C084546B3A3BD79A70D1CD871"/>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554928264"/>
            <w:placeholder>
              <w:docPart w:val="7AB079615760405A932A5737BC567EC2"/>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9.</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938784245"/>
                <w:placeholder>
                  <w:docPart w:val="7EFFF28D542740DEB56A3EA2B6E123B5"/>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881970019"/>
            <w:placeholder>
              <w:docPart w:val="3D48271FEF3548F1A0406AF5EBF44A40"/>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568034212"/>
            <w:placeholder>
              <w:docPart w:val="FBFEE75127804603B7333AA5BE9C315A"/>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10.</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065221487"/>
                <w:placeholder>
                  <w:docPart w:val="E8B51E9C2740479591653A127EA356F9"/>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693494629"/>
            <w:placeholder>
              <w:docPart w:val="BCD303DEBFDB47A982DC9D39F95C05B8"/>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1580441980"/>
            <w:placeholder>
              <w:docPart w:val="6F13DC8441304A97A70D86D3209C155D"/>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11.</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15883610"/>
                <w:placeholder>
                  <w:docPart w:val="F8866504F40743AAB2A8A19AFF6496A1"/>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852376671"/>
            <w:placeholder>
              <w:docPart w:val="B7CAF4BD683440A1805FDFDF5C273D6F"/>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679472979"/>
            <w:placeholder>
              <w:docPart w:val="D53A7A4545FB4BFE87FAA599497925AC"/>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12.</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730721861"/>
                <w:placeholder>
                  <w:docPart w:val="9ECBC236CABF4D5AB11D7D8AFA6C91D4"/>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198081701"/>
            <w:placeholder>
              <w:docPart w:val="BEB647CCC50347F7AC8A818B3D4D1F96"/>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255492786"/>
            <w:placeholder>
              <w:docPart w:val="D365B835633F4981B159CAB177C87858"/>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13.</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2111881618"/>
                <w:placeholder>
                  <w:docPart w:val="374EE5DF87B8403FB057463CD1EEF6E3"/>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783700606"/>
            <w:placeholder>
              <w:docPart w:val="C7512CB2D08C4C36B1BD562D99820549"/>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1576925155"/>
            <w:placeholder>
              <w:docPart w:val="C9898AE8DC6A4C14B1AA4D375464EC98"/>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14.</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531232518"/>
                <w:placeholder>
                  <w:docPart w:val="224702C924AD4E5F8249BCED6E310BA9"/>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73385594"/>
            <w:placeholder>
              <w:docPart w:val="47132AE7B888487580925DAAB97F7F31"/>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736137814"/>
            <w:placeholder>
              <w:docPart w:val="FB873665B0A04A03919ED4538E72BC47"/>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15.</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1295095224"/>
                <w:placeholder>
                  <w:docPart w:val="BF53170FD5C8406EA34977F3CE41D65B"/>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184093385"/>
            <w:placeholder>
              <w:docPart w:val="B18A689C6169499691C1B7073E3A160F"/>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2127843695"/>
            <w:placeholder>
              <w:docPart w:val="F53590B7C5CB4ED3A417205B7E4447FD"/>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16.</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218329454"/>
                <w:placeholder>
                  <w:docPart w:val="CC01946DFE2441808DF7703B16DE433D"/>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985458822"/>
            <w:placeholder>
              <w:docPart w:val="33CC038FF0F34A9CBBF43F3213B1C1F3"/>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850559730"/>
            <w:placeholder>
              <w:docPart w:val="F2AE887CB272415397312A761A691C98"/>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17.</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301464179"/>
                <w:placeholder>
                  <w:docPart w:val="B0A1F27464B24CE68FB5E59B3A8532F5"/>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935040712"/>
            <w:placeholder>
              <w:docPart w:val="60ADA92D2DD14124AB7790DDBCF787E5"/>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900487045"/>
            <w:placeholder>
              <w:docPart w:val="1025717E80AB4C959811B9AA0B81280B"/>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Pr>
                <w:rFonts w:ascii="Arial" w:eastAsia="Times New Roman" w:hAnsi="Arial" w:cs="Times New Roman"/>
                <w:b/>
                <w:i/>
                <w:sz w:val="20"/>
                <w:szCs w:val="20"/>
              </w:rPr>
              <w:t>18</w:t>
            </w:r>
            <w:r w:rsidRPr="00B02354">
              <w:rPr>
                <w:rFonts w:ascii="Arial" w:eastAsia="Times New Roman" w:hAnsi="Arial" w:cs="Times New Roman"/>
                <w:b/>
                <w:i/>
                <w:sz w:val="20"/>
                <w:szCs w:val="20"/>
              </w:rPr>
              <w:t>.</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917212801"/>
                <w:placeholder>
                  <w:docPart w:val="E8A5F2E840D64E84A8FE7E68B3ED5B21"/>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831287174"/>
            <w:placeholder>
              <w:docPart w:val="3F928440C64D4BF0A6486560B7BA9520"/>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4336787"/>
            <w:placeholder>
              <w:docPart w:val="EEE5FC73F3CD41AE84800639DF4E6830"/>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Pr>
                <w:rFonts w:ascii="Arial" w:eastAsia="Times New Roman" w:hAnsi="Arial" w:cs="Times New Roman"/>
                <w:b/>
                <w:i/>
                <w:sz w:val="20"/>
                <w:szCs w:val="20"/>
              </w:rPr>
              <w:t xml:space="preserve">19. </w:t>
            </w:r>
            <w:sdt>
              <w:sdtPr>
                <w:rPr>
                  <w:rFonts w:ascii="Arial" w:eastAsia="Times New Roman" w:hAnsi="Arial" w:cs="Times New Roman"/>
                  <w:b/>
                  <w:i/>
                  <w:sz w:val="20"/>
                  <w:szCs w:val="20"/>
                </w:rPr>
                <w:id w:val="171304955"/>
                <w:placeholder>
                  <w:docPart w:val="52606EB9E10C4AAD9C8F9C12288B38D8"/>
                </w:placeholder>
                <w:showingPlcHdr/>
                <w:text/>
              </w:sdtPr>
              <w:sdtEndPr/>
              <w:sdtContent>
                <w:r w:rsidRPr="00F674A1">
                  <w:rPr>
                    <w:rStyle w:val="PlaceholderText"/>
                  </w:rPr>
                  <w:t>Click here to enter text.</w:t>
                </w:r>
              </w:sdtContent>
            </w:sdt>
          </w:p>
        </w:tc>
        <w:sdt>
          <w:sdtPr>
            <w:rPr>
              <w:rFonts w:ascii="Arial" w:eastAsia="Times New Roman" w:hAnsi="Arial" w:cs="Times New Roman"/>
              <w:b/>
              <w:i/>
              <w:sz w:val="20"/>
              <w:szCs w:val="20"/>
            </w:rPr>
            <w:id w:val="-1462872545"/>
            <w:placeholder>
              <w:docPart w:val="489937DA21B445E2BE2EFFEFEBF54738"/>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175969487"/>
            <w:placeholder>
              <w:docPart w:val="CD9962D49A33491DBF2C526448465994"/>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r w:rsidR="00CF2F09" w:rsidRPr="00B02354" w:rsidTr="0034681E">
        <w:trPr>
          <w:trHeight w:val="362"/>
        </w:trPr>
        <w:tc>
          <w:tcPr>
            <w:tcW w:w="2808" w:type="dxa"/>
            <w:shd w:val="clear" w:color="auto" w:fill="auto"/>
            <w:vAlign w:val="center"/>
          </w:tcPr>
          <w:p w:rsidR="00CF2F09" w:rsidRPr="00B02354" w:rsidRDefault="00CF2F09" w:rsidP="00B02354">
            <w:pPr>
              <w:spacing w:after="0" w:line="240" w:lineRule="auto"/>
              <w:rPr>
                <w:rFonts w:ascii="Arial" w:eastAsia="Times New Roman" w:hAnsi="Arial" w:cs="Times New Roman"/>
                <w:b/>
                <w:i/>
                <w:sz w:val="20"/>
                <w:szCs w:val="20"/>
              </w:rPr>
            </w:pPr>
            <w:r w:rsidRPr="00B02354">
              <w:rPr>
                <w:rFonts w:ascii="Arial" w:eastAsia="Times New Roman" w:hAnsi="Arial" w:cs="Times New Roman"/>
                <w:b/>
                <w:i/>
                <w:sz w:val="20"/>
                <w:szCs w:val="20"/>
              </w:rPr>
              <w:t>20.</w:t>
            </w:r>
            <w:r>
              <w:rPr>
                <w:rFonts w:ascii="Arial" w:eastAsia="Times New Roman" w:hAnsi="Arial" w:cs="Times New Roman"/>
                <w:b/>
                <w:i/>
                <w:sz w:val="20"/>
                <w:szCs w:val="20"/>
              </w:rPr>
              <w:t xml:space="preserve"> </w:t>
            </w:r>
            <w:sdt>
              <w:sdtPr>
                <w:rPr>
                  <w:rFonts w:ascii="Arial" w:eastAsia="Times New Roman" w:hAnsi="Arial" w:cs="Times New Roman"/>
                  <w:b/>
                  <w:i/>
                  <w:sz w:val="20"/>
                  <w:szCs w:val="20"/>
                </w:rPr>
                <w:id w:val="996153865"/>
                <w:placeholder>
                  <w:docPart w:val="4E73554EDF7A40E9A32D32D60B9C08F0"/>
                </w:placeholder>
                <w:showingPlcHdr/>
                <w:text/>
              </w:sdtPr>
              <w:sdtEndPr/>
              <w:sdtContent>
                <w:r w:rsidRPr="00CD6644">
                  <w:rPr>
                    <w:rStyle w:val="PlaceholderText"/>
                  </w:rPr>
                  <w:t>Click here to enter text.</w:t>
                </w:r>
              </w:sdtContent>
            </w:sdt>
          </w:p>
        </w:tc>
        <w:sdt>
          <w:sdtPr>
            <w:rPr>
              <w:rFonts w:ascii="Arial" w:eastAsia="Times New Roman" w:hAnsi="Arial" w:cs="Times New Roman"/>
              <w:b/>
              <w:i/>
              <w:sz w:val="20"/>
              <w:szCs w:val="20"/>
            </w:rPr>
            <w:id w:val="1208988123"/>
            <w:placeholder>
              <w:docPart w:val="DEE861EDE3E8422283D43AB11EFB1173"/>
            </w:placeholder>
            <w:showingPlcHdr/>
            <w:text/>
          </w:sdtPr>
          <w:sdtEndPr/>
          <w:sdtContent>
            <w:tc>
              <w:tcPr>
                <w:tcW w:w="1980" w:type="dxa"/>
                <w:shd w:val="clear" w:color="auto" w:fill="auto"/>
              </w:tcPr>
              <w:p w:rsidR="00CF2F09" w:rsidRPr="00CF2F09"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szCs w:val="20"/>
                  </w:rPr>
                  <w:t>Phone #</w:t>
                </w:r>
              </w:p>
            </w:tc>
          </w:sdtContent>
        </w:sdt>
        <w:sdt>
          <w:sdtPr>
            <w:rPr>
              <w:rStyle w:val="Style2"/>
            </w:rPr>
            <w:id w:val="131765032"/>
            <w:placeholder>
              <w:docPart w:val="C099D0CAA2A3430A802DDDAB195FC817"/>
            </w:placeholder>
            <w:showingPlcHdr/>
            <w:text/>
          </w:sdtPr>
          <w:sdtEndPr>
            <w:rPr>
              <w:rStyle w:val="DefaultParagraphFont"/>
              <w:rFonts w:asciiTheme="minorHAnsi" w:eastAsia="Times New Roman" w:hAnsiTheme="minorHAnsi" w:cs="Times New Roman"/>
              <w:b/>
              <w:i/>
              <w:sz w:val="20"/>
              <w:szCs w:val="20"/>
            </w:rPr>
          </w:sdtEndPr>
          <w:sdtContent>
            <w:tc>
              <w:tcPr>
                <w:tcW w:w="1190" w:type="dxa"/>
                <w:shd w:val="clear" w:color="auto" w:fill="auto"/>
                <w:vAlign w:val="center"/>
              </w:tcPr>
              <w:p w:rsidR="00CF2F09" w:rsidRPr="00B02354" w:rsidRDefault="0034681E" w:rsidP="0034681E">
                <w:pPr>
                  <w:spacing w:after="0" w:line="240" w:lineRule="auto"/>
                  <w:jc w:val="center"/>
                  <w:rPr>
                    <w:rFonts w:ascii="Arial" w:eastAsia="Times New Roman" w:hAnsi="Arial" w:cs="Times New Roman"/>
                    <w:b/>
                    <w:i/>
                    <w:sz w:val="20"/>
                    <w:szCs w:val="20"/>
                  </w:rPr>
                </w:pPr>
                <w:r w:rsidRPr="0034681E">
                  <w:rPr>
                    <w:rStyle w:val="PlaceholderText"/>
                    <w:sz w:val="20"/>
                  </w:rPr>
                  <w:t>Birthday</w:t>
                </w:r>
              </w:p>
            </w:tc>
          </w:sdtContent>
        </w:sdt>
        <w:tc>
          <w:tcPr>
            <w:tcW w:w="369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c>
          <w:tcPr>
            <w:tcW w:w="1344" w:type="dxa"/>
            <w:shd w:val="clear" w:color="auto" w:fill="auto"/>
          </w:tcPr>
          <w:p w:rsidR="00CF2F09" w:rsidRPr="00B02354" w:rsidRDefault="00CF2F09" w:rsidP="00B02354">
            <w:pPr>
              <w:spacing w:after="0" w:line="240" w:lineRule="auto"/>
              <w:rPr>
                <w:rFonts w:ascii="Arial" w:eastAsia="Times New Roman" w:hAnsi="Arial" w:cs="Times New Roman"/>
                <w:b/>
                <w:i/>
                <w:sz w:val="20"/>
                <w:szCs w:val="20"/>
              </w:rPr>
            </w:pPr>
          </w:p>
        </w:tc>
      </w:tr>
    </w:tbl>
    <w:p w:rsidR="00B02354" w:rsidRDefault="00B02354" w:rsidP="00B02354">
      <w:pPr>
        <w:pStyle w:val="NoSpacing"/>
        <w:rPr>
          <w:rFonts w:ascii="Arial" w:eastAsia="Times New Roman" w:hAnsi="Arial" w:cs="Arial"/>
          <w:b/>
          <w:sz w:val="28"/>
          <w:szCs w:val="28"/>
        </w:rPr>
      </w:pPr>
    </w:p>
    <w:p w:rsidR="004C6DFD" w:rsidRDefault="004C6DFD" w:rsidP="00B02354">
      <w:pPr>
        <w:pStyle w:val="NoSpacing"/>
        <w:rPr>
          <w:rFonts w:ascii="Arial" w:eastAsia="Times New Roman" w:hAnsi="Arial" w:cs="Arial"/>
          <w:b/>
          <w:sz w:val="28"/>
          <w:szCs w:val="28"/>
        </w:rPr>
      </w:pPr>
    </w:p>
    <w:p w:rsidR="004C6DFD" w:rsidRDefault="004C6DFD" w:rsidP="00B02354">
      <w:pPr>
        <w:pStyle w:val="NoSpacing"/>
        <w:rPr>
          <w:rFonts w:ascii="Arial" w:eastAsia="Times New Roman" w:hAnsi="Arial" w:cs="Arial"/>
          <w:b/>
          <w:sz w:val="28"/>
          <w:szCs w:val="28"/>
        </w:rPr>
      </w:pPr>
    </w:p>
    <w:p w:rsidR="00B02354" w:rsidRPr="00B02354" w:rsidRDefault="00B02354" w:rsidP="00B02354">
      <w:pPr>
        <w:pStyle w:val="NoSpacing"/>
        <w:rPr>
          <w:rFonts w:ascii="Arial" w:eastAsia="Times New Roman" w:hAnsi="Arial" w:cs="Arial"/>
          <w:b/>
          <w:sz w:val="28"/>
          <w:szCs w:val="28"/>
        </w:rPr>
      </w:pPr>
      <w:r w:rsidRPr="00B02354">
        <w:rPr>
          <w:rFonts w:ascii="Arial" w:eastAsia="Times New Roman" w:hAnsi="Arial" w:cs="Arial"/>
          <w:b/>
          <w:sz w:val="28"/>
          <w:szCs w:val="28"/>
        </w:rPr>
        <w:t>Manager’s Signature</w:t>
      </w:r>
      <w:r w:rsidRPr="00B02354">
        <w:rPr>
          <w:rFonts w:ascii="Arial" w:eastAsia="Times New Roman" w:hAnsi="Arial" w:cs="Arial"/>
          <w:b/>
          <w:sz w:val="28"/>
          <w:szCs w:val="28"/>
        </w:rPr>
        <w:tab/>
        <w:t>_____________</w:t>
      </w:r>
      <w:r>
        <w:rPr>
          <w:rFonts w:ascii="Arial" w:eastAsia="Times New Roman" w:hAnsi="Arial" w:cs="Arial"/>
          <w:b/>
          <w:sz w:val="28"/>
          <w:szCs w:val="28"/>
        </w:rPr>
        <w:t>______________</w:t>
      </w:r>
      <w:proofErr w:type="gramStart"/>
      <w:r>
        <w:rPr>
          <w:rFonts w:ascii="Arial" w:eastAsia="Times New Roman" w:hAnsi="Arial" w:cs="Arial"/>
          <w:b/>
          <w:sz w:val="28"/>
          <w:szCs w:val="28"/>
        </w:rPr>
        <w:t>_</w:t>
      </w:r>
      <w:r w:rsidRPr="00B02354">
        <w:rPr>
          <w:rFonts w:ascii="Arial" w:eastAsia="Times New Roman" w:hAnsi="Arial" w:cs="Arial"/>
          <w:b/>
          <w:sz w:val="28"/>
          <w:szCs w:val="28"/>
        </w:rPr>
        <w:t xml:space="preserve"> </w:t>
      </w:r>
      <w:r>
        <w:rPr>
          <w:rFonts w:ascii="Arial" w:eastAsia="Times New Roman" w:hAnsi="Arial" w:cs="Arial"/>
          <w:b/>
          <w:sz w:val="28"/>
          <w:szCs w:val="28"/>
        </w:rPr>
        <w:t xml:space="preserve"> </w:t>
      </w:r>
      <w:r w:rsidRPr="00B02354">
        <w:rPr>
          <w:rFonts w:ascii="Arial" w:eastAsia="Times New Roman" w:hAnsi="Arial" w:cs="Arial"/>
          <w:b/>
          <w:sz w:val="28"/>
          <w:szCs w:val="28"/>
        </w:rPr>
        <w:t>Date</w:t>
      </w:r>
      <w:proofErr w:type="gramEnd"/>
      <w:r w:rsidRPr="00B02354">
        <w:rPr>
          <w:rFonts w:ascii="Arial" w:eastAsia="Times New Roman" w:hAnsi="Arial" w:cs="Arial"/>
          <w:b/>
          <w:sz w:val="28"/>
          <w:szCs w:val="28"/>
        </w:rPr>
        <w:t xml:space="preserve"> ________</w:t>
      </w:r>
    </w:p>
    <w:p w:rsidR="00B02354" w:rsidRDefault="00B02354" w:rsidP="00B02354">
      <w:pPr>
        <w:pStyle w:val="NoSpacing"/>
        <w:rPr>
          <w:rFonts w:ascii="Arial" w:eastAsia="Times New Roman" w:hAnsi="Arial" w:cs="Arial"/>
          <w:b/>
          <w:sz w:val="28"/>
        </w:rPr>
      </w:pPr>
    </w:p>
    <w:p w:rsidR="004C6DFD" w:rsidRDefault="004C6DFD" w:rsidP="0047625C">
      <w:pPr>
        <w:pStyle w:val="NoSpacing"/>
        <w:rPr>
          <w:rFonts w:ascii="Arial" w:eastAsia="Times New Roman" w:hAnsi="Arial" w:cs="Arial"/>
          <w:b/>
          <w:sz w:val="28"/>
        </w:rPr>
      </w:pPr>
    </w:p>
    <w:p w:rsidR="004C6DFD" w:rsidRDefault="004C6DFD" w:rsidP="0047625C">
      <w:pPr>
        <w:pStyle w:val="NoSpacing"/>
        <w:rPr>
          <w:rFonts w:ascii="Arial" w:eastAsia="Times New Roman" w:hAnsi="Arial" w:cs="Arial"/>
          <w:b/>
          <w:sz w:val="28"/>
        </w:rPr>
      </w:pPr>
    </w:p>
    <w:p w:rsidR="00B02354" w:rsidRPr="0047625C" w:rsidRDefault="00B02354" w:rsidP="0047625C">
      <w:pPr>
        <w:pStyle w:val="NoSpacing"/>
        <w:rPr>
          <w:rFonts w:ascii="Arial" w:eastAsia="Times New Roman" w:hAnsi="Arial" w:cs="Arial"/>
          <w:b/>
          <w:sz w:val="28"/>
        </w:rPr>
      </w:pPr>
      <w:r w:rsidRPr="00B02354">
        <w:rPr>
          <w:rFonts w:ascii="Arial" w:eastAsia="Times New Roman" w:hAnsi="Arial" w:cs="Arial"/>
          <w:b/>
          <w:sz w:val="28"/>
        </w:rPr>
        <w:t>Pastor’s Signature</w:t>
      </w:r>
      <w:r w:rsidRPr="00B02354">
        <w:rPr>
          <w:rFonts w:ascii="Arial" w:eastAsia="Times New Roman" w:hAnsi="Arial" w:cs="Arial"/>
          <w:b/>
          <w:sz w:val="28"/>
        </w:rPr>
        <w:tab/>
        <w:t>______________________</w:t>
      </w:r>
      <w:r>
        <w:rPr>
          <w:rFonts w:ascii="Arial" w:eastAsia="Times New Roman" w:hAnsi="Arial" w:cs="Arial"/>
          <w:b/>
          <w:sz w:val="28"/>
        </w:rPr>
        <w:t>_</w:t>
      </w:r>
      <w:r>
        <w:rPr>
          <w:rFonts w:ascii="Arial" w:eastAsia="Times New Roman" w:hAnsi="Arial" w:cs="Arial"/>
          <w:b/>
          <w:sz w:val="28"/>
        </w:rPr>
        <w:tab/>
        <w:t>____</w:t>
      </w:r>
      <w:proofErr w:type="gramStart"/>
      <w:r>
        <w:rPr>
          <w:rFonts w:ascii="Arial" w:eastAsia="Times New Roman" w:hAnsi="Arial" w:cs="Arial"/>
          <w:b/>
          <w:sz w:val="28"/>
        </w:rPr>
        <w:t>_  Date</w:t>
      </w:r>
      <w:proofErr w:type="gramEnd"/>
      <w:r>
        <w:rPr>
          <w:rFonts w:ascii="Arial" w:eastAsia="Times New Roman" w:hAnsi="Arial" w:cs="Arial"/>
          <w:b/>
          <w:sz w:val="28"/>
        </w:rPr>
        <w:t xml:space="preserve"> ________</w:t>
      </w:r>
    </w:p>
    <w:sectPr w:rsidR="00B02354" w:rsidRPr="00476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ocumentProtection w:edit="forms" w:formatting="1" w:enforcement="1" w:cryptProviderType="rsaFull" w:cryptAlgorithmClass="hash" w:cryptAlgorithmType="typeAny" w:cryptAlgorithmSid="4" w:cryptSpinCount="100000" w:hash="X7k6rD0MyYwJEdaCZLJjsmRoatk=" w:salt="F0LXjUnu6oOKlOZ4DOZmM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04"/>
    <w:rsid w:val="001A4952"/>
    <w:rsid w:val="001A7131"/>
    <w:rsid w:val="0034681E"/>
    <w:rsid w:val="0047625C"/>
    <w:rsid w:val="004C6DFD"/>
    <w:rsid w:val="006478F6"/>
    <w:rsid w:val="006D1CBC"/>
    <w:rsid w:val="00994893"/>
    <w:rsid w:val="009B1BE2"/>
    <w:rsid w:val="00A34404"/>
    <w:rsid w:val="00A8383F"/>
    <w:rsid w:val="00B02354"/>
    <w:rsid w:val="00CF2F09"/>
    <w:rsid w:val="00D12233"/>
    <w:rsid w:val="00D7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354"/>
    <w:rPr>
      <w:color w:val="808080"/>
    </w:rPr>
  </w:style>
  <w:style w:type="paragraph" w:styleId="BalloonText">
    <w:name w:val="Balloon Text"/>
    <w:basedOn w:val="Normal"/>
    <w:link w:val="BalloonTextChar"/>
    <w:uiPriority w:val="99"/>
    <w:semiHidden/>
    <w:unhideWhenUsed/>
    <w:rsid w:val="00B02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354"/>
    <w:rPr>
      <w:rFonts w:ascii="Tahoma" w:hAnsi="Tahoma" w:cs="Tahoma"/>
      <w:sz w:val="16"/>
      <w:szCs w:val="16"/>
    </w:rPr>
  </w:style>
  <w:style w:type="paragraph" w:styleId="NoSpacing">
    <w:name w:val="No Spacing"/>
    <w:uiPriority w:val="1"/>
    <w:qFormat/>
    <w:rsid w:val="00B02354"/>
    <w:pPr>
      <w:spacing w:after="0" w:line="240" w:lineRule="auto"/>
    </w:pPr>
  </w:style>
  <w:style w:type="character" w:customStyle="1" w:styleId="Style1">
    <w:name w:val="Style1"/>
    <w:basedOn w:val="DefaultParagraphFont"/>
    <w:uiPriority w:val="1"/>
    <w:rsid w:val="00D12233"/>
    <w:rPr>
      <w:rFonts w:ascii="Arial" w:hAnsi="Arial"/>
      <w:sz w:val="32"/>
      <w:u w:val="single"/>
    </w:rPr>
  </w:style>
  <w:style w:type="paragraph" w:styleId="ListParagraph">
    <w:name w:val="List Paragraph"/>
    <w:basedOn w:val="Normal"/>
    <w:uiPriority w:val="34"/>
    <w:qFormat/>
    <w:rsid w:val="00CF2F09"/>
    <w:pPr>
      <w:ind w:left="720"/>
      <w:contextualSpacing/>
    </w:pPr>
  </w:style>
  <w:style w:type="character" w:customStyle="1" w:styleId="Style2">
    <w:name w:val="Style2"/>
    <w:basedOn w:val="DefaultParagraphFont"/>
    <w:uiPriority w:val="1"/>
    <w:rsid w:val="0034681E"/>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354"/>
    <w:rPr>
      <w:color w:val="808080"/>
    </w:rPr>
  </w:style>
  <w:style w:type="paragraph" w:styleId="BalloonText">
    <w:name w:val="Balloon Text"/>
    <w:basedOn w:val="Normal"/>
    <w:link w:val="BalloonTextChar"/>
    <w:uiPriority w:val="99"/>
    <w:semiHidden/>
    <w:unhideWhenUsed/>
    <w:rsid w:val="00B02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354"/>
    <w:rPr>
      <w:rFonts w:ascii="Tahoma" w:hAnsi="Tahoma" w:cs="Tahoma"/>
      <w:sz w:val="16"/>
      <w:szCs w:val="16"/>
    </w:rPr>
  </w:style>
  <w:style w:type="paragraph" w:styleId="NoSpacing">
    <w:name w:val="No Spacing"/>
    <w:uiPriority w:val="1"/>
    <w:qFormat/>
    <w:rsid w:val="00B02354"/>
    <w:pPr>
      <w:spacing w:after="0" w:line="240" w:lineRule="auto"/>
    </w:pPr>
  </w:style>
  <w:style w:type="character" w:customStyle="1" w:styleId="Style1">
    <w:name w:val="Style1"/>
    <w:basedOn w:val="DefaultParagraphFont"/>
    <w:uiPriority w:val="1"/>
    <w:rsid w:val="00D12233"/>
    <w:rPr>
      <w:rFonts w:ascii="Arial" w:hAnsi="Arial"/>
      <w:sz w:val="32"/>
      <w:u w:val="single"/>
    </w:rPr>
  </w:style>
  <w:style w:type="paragraph" w:styleId="ListParagraph">
    <w:name w:val="List Paragraph"/>
    <w:basedOn w:val="Normal"/>
    <w:uiPriority w:val="34"/>
    <w:qFormat/>
    <w:rsid w:val="00CF2F09"/>
    <w:pPr>
      <w:ind w:left="720"/>
      <w:contextualSpacing/>
    </w:pPr>
  </w:style>
  <w:style w:type="character" w:customStyle="1" w:styleId="Style2">
    <w:name w:val="Style2"/>
    <w:basedOn w:val="DefaultParagraphFont"/>
    <w:uiPriority w:val="1"/>
    <w:rsid w:val="0034681E"/>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yquib\Desktop\Roster%20and%20Contrac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8E95AC71774A1CA933A913A3F9AB87"/>
        <w:category>
          <w:name w:val="General"/>
          <w:gallery w:val="placeholder"/>
        </w:category>
        <w:types>
          <w:type w:val="bbPlcHdr"/>
        </w:types>
        <w:behaviors>
          <w:behavior w:val="content"/>
        </w:behaviors>
        <w:guid w:val="{A075B384-9842-4ED9-B4E6-2C778D52C2FE}"/>
      </w:docPartPr>
      <w:docPartBody>
        <w:p w:rsidR="000144C0" w:rsidRDefault="00EA2ED9" w:rsidP="00EA2ED9">
          <w:pPr>
            <w:pStyle w:val="7C8E95AC71774A1CA933A913A3F9AB8713"/>
          </w:pPr>
          <w:r w:rsidRPr="00A8383F">
            <w:rPr>
              <w:rStyle w:val="PlaceholderText"/>
              <w:rFonts w:ascii="Arial" w:hAnsi="Arial" w:cs="Arial"/>
              <w:sz w:val="32"/>
              <w:szCs w:val="32"/>
            </w:rPr>
            <w:t>Click here to enter text.</w:t>
          </w:r>
        </w:p>
      </w:docPartBody>
    </w:docPart>
    <w:docPart>
      <w:docPartPr>
        <w:name w:val="25CFDE39B7BD42CDABC5A6154E06F7AA"/>
        <w:category>
          <w:name w:val="General"/>
          <w:gallery w:val="placeholder"/>
        </w:category>
        <w:types>
          <w:type w:val="bbPlcHdr"/>
        </w:types>
        <w:behaviors>
          <w:behavior w:val="content"/>
        </w:behaviors>
        <w:guid w:val="{EA61795D-51B6-4063-8F1F-A7D86068A46E}"/>
      </w:docPartPr>
      <w:docPartBody>
        <w:p w:rsidR="000144C0" w:rsidRDefault="00EA2ED9" w:rsidP="00EA2ED9">
          <w:pPr>
            <w:pStyle w:val="25CFDE39B7BD42CDABC5A6154E06F7AA13"/>
          </w:pPr>
          <w:r w:rsidRPr="00A8383F">
            <w:rPr>
              <w:rStyle w:val="PlaceholderText"/>
              <w:rFonts w:ascii="Arial" w:hAnsi="Arial" w:cs="Arial"/>
              <w:sz w:val="28"/>
              <w:szCs w:val="28"/>
            </w:rPr>
            <w:t>Choose an item.</w:t>
          </w:r>
        </w:p>
      </w:docPartBody>
    </w:docPart>
    <w:docPart>
      <w:docPartPr>
        <w:name w:val="8D1B4D71255C428EAE441A331910C7EB"/>
        <w:category>
          <w:name w:val="General"/>
          <w:gallery w:val="placeholder"/>
        </w:category>
        <w:types>
          <w:type w:val="bbPlcHdr"/>
        </w:types>
        <w:behaviors>
          <w:behavior w:val="content"/>
        </w:behaviors>
        <w:guid w:val="{8B1A9BD4-206C-4DDC-BC5A-8D33ED1B752F}"/>
      </w:docPartPr>
      <w:docPartBody>
        <w:p w:rsidR="000144C0" w:rsidRDefault="00EA2ED9" w:rsidP="00EA2ED9">
          <w:pPr>
            <w:pStyle w:val="8D1B4D71255C428EAE441A331910C7EB13"/>
          </w:pPr>
          <w:r w:rsidRPr="00A8383F">
            <w:rPr>
              <w:rStyle w:val="PlaceholderText"/>
              <w:rFonts w:ascii="Arial" w:hAnsi="Arial" w:cs="Arial"/>
              <w:sz w:val="28"/>
              <w:szCs w:val="28"/>
            </w:rPr>
            <w:t>Choose an item.</w:t>
          </w:r>
        </w:p>
      </w:docPartBody>
    </w:docPart>
    <w:docPart>
      <w:docPartPr>
        <w:name w:val="D31F17B8E13F4573B5A4C84555D3EB2F"/>
        <w:category>
          <w:name w:val="General"/>
          <w:gallery w:val="placeholder"/>
        </w:category>
        <w:types>
          <w:type w:val="bbPlcHdr"/>
        </w:types>
        <w:behaviors>
          <w:behavior w:val="content"/>
        </w:behaviors>
        <w:guid w:val="{FAAAD5E7-4105-48CE-8067-C01C41EB0780}"/>
      </w:docPartPr>
      <w:docPartBody>
        <w:p w:rsidR="00EA2ED9" w:rsidRDefault="00EA2ED9" w:rsidP="00EA2ED9">
          <w:pPr>
            <w:pStyle w:val="D31F17B8E13F4573B5A4C84555D3EB2F8"/>
          </w:pPr>
          <w:r w:rsidRPr="009B1BE2">
            <w:rPr>
              <w:rStyle w:val="PlaceholderText"/>
              <w:rFonts w:ascii="Arial" w:hAnsi="Arial" w:cs="Arial"/>
              <w:sz w:val="32"/>
              <w:szCs w:val="32"/>
            </w:rPr>
            <w:t>Click here to enter text.</w:t>
          </w:r>
        </w:p>
      </w:docPartBody>
    </w:docPart>
    <w:docPart>
      <w:docPartPr>
        <w:name w:val="BF9F986E50A24030BAEA01C5F0C57CBC"/>
        <w:category>
          <w:name w:val="General"/>
          <w:gallery w:val="placeholder"/>
        </w:category>
        <w:types>
          <w:type w:val="bbPlcHdr"/>
        </w:types>
        <w:behaviors>
          <w:behavior w:val="content"/>
        </w:behaviors>
        <w:guid w:val="{BBA9C7BF-484E-4D87-BB58-500DEF905EB4}"/>
      </w:docPartPr>
      <w:docPartBody>
        <w:p w:rsidR="006E7E9A" w:rsidRDefault="00EA2ED9" w:rsidP="00EA2ED9">
          <w:pPr>
            <w:pStyle w:val="BF9F986E50A24030BAEA01C5F0C57CBC8"/>
          </w:pPr>
          <w:r w:rsidRPr="0047625C">
            <w:rPr>
              <w:rStyle w:val="PlaceholderText"/>
            </w:rPr>
            <w:t>Click here to enter text.</w:t>
          </w:r>
        </w:p>
      </w:docPartBody>
    </w:docPart>
    <w:docPart>
      <w:docPartPr>
        <w:name w:val="8F95C4F360ED42C1814B520FEFEE4C96"/>
        <w:category>
          <w:name w:val="General"/>
          <w:gallery w:val="placeholder"/>
        </w:category>
        <w:types>
          <w:type w:val="bbPlcHdr"/>
        </w:types>
        <w:behaviors>
          <w:behavior w:val="content"/>
        </w:behaviors>
        <w:guid w:val="{0565D8F8-9635-4C8D-ADE1-3DE8101B2F72}"/>
      </w:docPartPr>
      <w:docPartBody>
        <w:p w:rsidR="006E7E9A" w:rsidRDefault="00EA2ED9" w:rsidP="00EA2ED9">
          <w:pPr>
            <w:pStyle w:val="8F95C4F360ED42C1814B520FEFEE4C968"/>
          </w:pPr>
          <w:r w:rsidRPr="00CD6644">
            <w:rPr>
              <w:rStyle w:val="PlaceholderText"/>
            </w:rPr>
            <w:t>Click here to enter text.</w:t>
          </w:r>
        </w:p>
      </w:docPartBody>
    </w:docPart>
    <w:docPart>
      <w:docPartPr>
        <w:name w:val="F82191104DDE444B84C03BCFCC1C5D72"/>
        <w:category>
          <w:name w:val="General"/>
          <w:gallery w:val="placeholder"/>
        </w:category>
        <w:types>
          <w:type w:val="bbPlcHdr"/>
        </w:types>
        <w:behaviors>
          <w:behavior w:val="content"/>
        </w:behaviors>
        <w:guid w:val="{70788665-953E-4B25-9FF8-903BA1500ABF}"/>
      </w:docPartPr>
      <w:docPartBody>
        <w:p w:rsidR="006E7E9A" w:rsidRDefault="00EA2ED9" w:rsidP="00EA2ED9">
          <w:pPr>
            <w:pStyle w:val="F82191104DDE444B84C03BCFCC1C5D728"/>
          </w:pPr>
          <w:r w:rsidRPr="00CD6644">
            <w:rPr>
              <w:rStyle w:val="PlaceholderText"/>
            </w:rPr>
            <w:t>Click here to enter text.</w:t>
          </w:r>
        </w:p>
      </w:docPartBody>
    </w:docPart>
    <w:docPart>
      <w:docPartPr>
        <w:name w:val="D197547222BF47E2B2C75ABF345D8F53"/>
        <w:category>
          <w:name w:val="General"/>
          <w:gallery w:val="placeholder"/>
        </w:category>
        <w:types>
          <w:type w:val="bbPlcHdr"/>
        </w:types>
        <w:behaviors>
          <w:behavior w:val="content"/>
        </w:behaviors>
        <w:guid w:val="{5D9DFEB6-7DB1-4765-ACD1-0FA1DF2AD50E}"/>
      </w:docPartPr>
      <w:docPartBody>
        <w:p w:rsidR="006E7E9A" w:rsidRDefault="00EA2ED9" w:rsidP="00EA2ED9">
          <w:pPr>
            <w:pStyle w:val="D197547222BF47E2B2C75ABF345D8F538"/>
          </w:pPr>
          <w:r w:rsidRPr="00CD6644">
            <w:rPr>
              <w:rStyle w:val="PlaceholderText"/>
            </w:rPr>
            <w:t>Click here to enter text.</w:t>
          </w:r>
        </w:p>
      </w:docPartBody>
    </w:docPart>
    <w:docPart>
      <w:docPartPr>
        <w:name w:val="6C4A0D7CABD242DC9D02CDADDCDF37E9"/>
        <w:category>
          <w:name w:val="General"/>
          <w:gallery w:val="placeholder"/>
        </w:category>
        <w:types>
          <w:type w:val="bbPlcHdr"/>
        </w:types>
        <w:behaviors>
          <w:behavior w:val="content"/>
        </w:behaviors>
        <w:guid w:val="{3A7635D7-B22E-47B9-AFC9-605979EC5E6B}"/>
      </w:docPartPr>
      <w:docPartBody>
        <w:p w:rsidR="006E7E9A" w:rsidRDefault="00EA2ED9" w:rsidP="00EA2ED9">
          <w:pPr>
            <w:pStyle w:val="6C4A0D7CABD242DC9D02CDADDCDF37E98"/>
          </w:pPr>
          <w:r w:rsidRPr="00CD6644">
            <w:rPr>
              <w:rStyle w:val="PlaceholderText"/>
            </w:rPr>
            <w:t>Click here to enter text.</w:t>
          </w:r>
        </w:p>
      </w:docPartBody>
    </w:docPart>
    <w:docPart>
      <w:docPartPr>
        <w:name w:val="AFCC7B174AA946E086F380152467820D"/>
        <w:category>
          <w:name w:val="General"/>
          <w:gallery w:val="placeholder"/>
        </w:category>
        <w:types>
          <w:type w:val="bbPlcHdr"/>
        </w:types>
        <w:behaviors>
          <w:behavior w:val="content"/>
        </w:behaviors>
        <w:guid w:val="{0DAA9FB9-409C-46B3-8D62-C9BBDC858612}"/>
      </w:docPartPr>
      <w:docPartBody>
        <w:p w:rsidR="006E7E9A" w:rsidRDefault="00EA2ED9" w:rsidP="00EA2ED9">
          <w:pPr>
            <w:pStyle w:val="AFCC7B174AA946E086F380152467820D8"/>
          </w:pPr>
          <w:r w:rsidRPr="00CD6644">
            <w:rPr>
              <w:rStyle w:val="PlaceholderText"/>
            </w:rPr>
            <w:t>Click here to enter text.</w:t>
          </w:r>
        </w:p>
      </w:docPartBody>
    </w:docPart>
    <w:docPart>
      <w:docPartPr>
        <w:name w:val="A3A178ABF39F4259B4E015BED57821C3"/>
        <w:category>
          <w:name w:val="General"/>
          <w:gallery w:val="placeholder"/>
        </w:category>
        <w:types>
          <w:type w:val="bbPlcHdr"/>
        </w:types>
        <w:behaviors>
          <w:behavior w:val="content"/>
        </w:behaviors>
        <w:guid w:val="{DCD8C81B-0147-4426-ACA6-F4A92A951989}"/>
      </w:docPartPr>
      <w:docPartBody>
        <w:p w:rsidR="006E7E9A" w:rsidRDefault="00EA2ED9" w:rsidP="00EA2ED9">
          <w:pPr>
            <w:pStyle w:val="A3A178ABF39F4259B4E015BED57821C38"/>
          </w:pPr>
          <w:r w:rsidRPr="00CD6644">
            <w:rPr>
              <w:rStyle w:val="PlaceholderText"/>
            </w:rPr>
            <w:t>Click here to enter text.</w:t>
          </w:r>
        </w:p>
      </w:docPartBody>
    </w:docPart>
    <w:docPart>
      <w:docPartPr>
        <w:name w:val="0B150435AEE84EA1863B5701EC4BB9A7"/>
        <w:category>
          <w:name w:val="General"/>
          <w:gallery w:val="placeholder"/>
        </w:category>
        <w:types>
          <w:type w:val="bbPlcHdr"/>
        </w:types>
        <w:behaviors>
          <w:behavior w:val="content"/>
        </w:behaviors>
        <w:guid w:val="{77700364-BA7C-4C5D-8915-CDA8C45C9D1D}"/>
      </w:docPartPr>
      <w:docPartBody>
        <w:p w:rsidR="006E7E9A" w:rsidRDefault="00EA2ED9" w:rsidP="00EA2ED9">
          <w:pPr>
            <w:pStyle w:val="0B150435AEE84EA1863B5701EC4BB9A78"/>
          </w:pPr>
          <w:r w:rsidRPr="00CD6644">
            <w:rPr>
              <w:rStyle w:val="PlaceholderText"/>
            </w:rPr>
            <w:t>Click here to enter text.</w:t>
          </w:r>
        </w:p>
      </w:docPartBody>
    </w:docPart>
    <w:docPart>
      <w:docPartPr>
        <w:name w:val="7EFFF28D542740DEB56A3EA2B6E123B5"/>
        <w:category>
          <w:name w:val="General"/>
          <w:gallery w:val="placeholder"/>
        </w:category>
        <w:types>
          <w:type w:val="bbPlcHdr"/>
        </w:types>
        <w:behaviors>
          <w:behavior w:val="content"/>
        </w:behaviors>
        <w:guid w:val="{2FC692B9-5240-4DE2-9865-EC9872A77D12}"/>
      </w:docPartPr>
      <w:docPartBody>
        <w:p w:rsidR="006E7E9A" w:rsidRDefault="00EA2ED9" w:rsidP="00EA2ED9">
          <w:pPr>
            <w:pStyle w:val="7EFFF28D542740DEB56A3EA2B6E123B58"/>
          </w:pPr>
          <w:r w:rsidRPr="00CD6644">
            <w:rPr>
              <w:rStyle w:val="PlaceholderText"/>
            </w:rPr>
            <w:t>Click here to enter text.</w:t>
          </w:r>
        </w:p>
      </w:docPartBody>
    </w:docPart>
    <w:docPart>
      <w:docPartPr>
        <w:name w:val="E8B51E9C2740479591653A127EA356F9"/>
        <w:category>
          <w:name w:val="General"/>
          <w:gallery w:val="placeholder"/>
        </w:category>
        <w:types>
          <w:type w:val="bbPlcHdr"/>
        </w:types>
        <w:behaviors>
          <w:behavior w:val="content"/>
        </w:behaviors>
        <w:guid w:val="{AAE79BED-8AC0-415C-8285-D1411A4B87EB}"/>
      </w:docPartPr>
      <w:docPartBody>
        <w:p w:rsidR="006E7E9A" w:rsidRDefault="00EA2ED9" w:rsidP="00EA2ED9">
          <w:pPr>
            <w:pStyle w:val="E8B51E9C2740479591653A127EA356F98"/>
          </w:pPr>
          <w:r w:rsidRPr="00CD6644">
            <w:rPr>
              <w:rStyle w:val="PlaceholderText"/>
            </w:rPr>
            <w:t>Click here to enter text.</w:t>
          </w:r>
        </w:p>
      </w:docPartBody>
    </w:docPart>
    <w:docPart>
      <w:docPartPr>
        <w:name w:val="F8866504F40743AAB2A8A19AFF6496A1"/>
        <w:category>
          <w:name w:val="General"/>
          <w:gallery w:val="placeholder"/>
        </w:category>
        <w:types>
          <w:type w:val="bbPlcHdr"/>
        </w:types>
        <w:behaviors>
          <w:behavior w:val="content"/>
        </w:behaviors>
        <w:guid w:val="{0C15D90A-38D4-476A-B5D4-5ACDD5091C0B}"/>
      </w:docPartPr>
      <w:docPartBody>
        <w:p w:rsidR="006E7E9A" w:rsidRDefault="00EA2ED9" w:rsidP="00EA2ED9">
          <w:pPr>
            <w:pStyle w:val="F8866504F40743AAB2A8A19AFF6496A18"/>
          </w:pPr>
          <w:r w:rsidRPr="00CD6644">
            <w:rPr>
              <w:rStyle w:val="PlaceholderText"/>
            </w:rPr>
            <w:t>Click here to enter text.</w:t>
          </w:r>
        </w:p>
      </w:docPartBody>
    </w:docPart>
    <w:docPart>
      <w:docPartPr>
        <w:name w:val="9ECBC236CABF4D5AB11D7D8AFA6C91D4"/>
        <w:category>
          <w:name w:val="General"/>
          <w:gallery w:val="placeholder"/>
        </w:category>
        <w:types>
          <w:type w:val="bbPlcHdr"/>
        </w:types>
        <w:behaviors>
          <w:behavior w:val="content"/>
        </w:behaviors>
        <w:guid w:val="{52AAA94F-2DFA-4196-924E-06B1EEA6E095}"/>
      </w:docPartPr>
      <w:docPartBody>
        <w:p w:rsidR="006E7E9A" w:rsidRDefault="00EA2ED9" w:rsidP="00EA2ED9">
          <w:pPr>
            <w:pStyle w:val="9ECBC236CABF4D5AB11D7D8AFA6C91D48"/>
          </w:pPr>
          <w:r w:rsidRPr="00CD6644">
            <w:rPr>
              <w:rStyle w:val="PlaceholderText"/>
            </w:rPr>
            <w:t>Click here to enter text.</w:t>
          </w:r>
        </w:p>
      </w:docPartBody>
    </w:docPart>
    <w:docPart>
      <w:docPartPr>
        <w:name w:val="4E73554EDF7A40E9A32D32D60B9C08F0"/>
        <w:category>
          <w:name w:val="General"/>
          <w:gallery w:val="placeholder"/>
        </w:category>
        <w:types>
          <w:type w:val="bbPlcHdr"/>
        </w:types>
        <w:behaviors>
          <w:behavior w:val="content"/>
        </w:behaviors>
        <w:guid w:val="{BE4734DF-DC0D-4792-B5F1-FB0959C5F7D7}"/>
      </w:docPartPr>
      <w:docPartBody>
        <w:p w:rsidR="006E7E9A" w:rsidRDefault="00EA2ED9" w:rsidP="00EA2ED9">
          <w:pPr>
            <w:pStyle w:val="4E73554EDF7A40E9A32D32D60B9C08F08"/>
          </w:pPr>
          <w:r w:rsidRPr="00CD6644">
            <w:rPr>
              <w:rStyle w:val="PlaceholderText"/>
            </w:rPr>
            <w:t>Click here to enter text.</w:t>
          </w:r>
        </w:p>
      </w:docPartBody>
    </w:docPart>
    <w:docPart>
      <w:docPartPr>
        <w:name w:val="E8A5F2E840D64E84A8FE7E68B3ED5B21"/>
        <w:category>
          <w:name w:val="General"/>
          <w:gallery w:val="placeholder"/>
        </w:category>
        <w:types>
          <w:type w:val="bbPlcHdr"/>
        </w:types>
        <w:behaviors>
          <w:behavior w:val="content"/>
        </w:behaviors>
        <w:guid w:val="{70264D96-AA0D-4C2F-8F1C-697944EC0A0A}"/>
      </w:docPartPr>
      <w:docPartBody>
        <w:p w:rsidR="006E7E9A" w:rsidRDefault="00EA2ED9" w:rsidP="00EA2ED9">
          <w:pPr>
            <w:pStyle w:val="E8A5F2E840D64E84A8FE7E68B3ED5B218"/>
          </w:pPr>
          <w:r w:rsidRPr="00CD6644">
            <w:rPr>
              <w:rStyle w:val="PlaceholderText"/>
            </w:rPr>
            <w:t>Click here to enter text.</w:t>
          </w:r>
        </w:p>
      </w:docPartBody>
    </w:docPart>
    <w:docPart>
      <w:docPartPr>
        <w:name w:val="B0A1F27464B24CE68FB5E59B3A8532F5"/>
        <w:category>
          <w:name w:val="General"/>
          <w:gallery w:val="placeholder"/>
        </w:category>
        <w:types>
          <w:type w:val="bbPlcHdr"/>
        </w:types>
        <w:behaviors>
          <w:behavior w:val="content"/>
        </w:behaviors>
        <w:guid w:val="{E105B563-E587-4180-A0F8-3267E6207669}"/>
      </w:docPartPr>
      <w:docPartBody>
        <w:p w:rsidR="006E7E9A" w:rsidRDefault="00EA2ED9" w:rsidP="00EA2ED9">
          <w:pPr>
            <w:pStyle w:val="B0A1F27464B24CE68FB5E59B3A8532F58"/>
          </w:pPr>
          <w:r w:rsidRPr="00CD6644">
            <w:rPr>
              <w:rStyle w:val="PlaceholderText"/>
            </w:rPr>
            <w:t>Click here to enter text.</w:t>
          </w:r>
        </w:p>
      </w:docPartBody>
    </w:docPart>
    <w:docPart>
      <w:docPartPr>
        <w:name w:val="CC01946DFE2441808DF7703B16DE433D"/>
        <w:category>
          <w:name w:val="General"/>
          <w:gallery w:val="placeholder"/>
        </w:category>
        <w:types>
          <w:type w:val="bbPlcHdr"/>
        </w:types>
        <w:behaviors>
          <w:behavior w:val="content"/>
        </w:behaviors>
        <w:guid w:val="{025BB8F8-DC34-4352-8BC0-79B88F0A165E}"/>
      </w:docPartPr>
      <w:docPartBody>
        <w:p w:rsidR="006E7E9A" w:rsidRDefault="00EA2ED9" w:rsidP="00EA2ED9">
          <w:pPr>
            <w:pStyle w:val="CC01946DFE2441808DF7703B16DE433D8"/>
          </w:pPr>
          <w:r w:rsidRPr="00CD6644">
            <w:rPr>
              <w:rStyle w:val="PlaceholderText"/>
            </w:rPr>
            <w:t>Click here to enter text.</w:t>
          </w:r>
        </w:p>
      </w:docPartBody>
    </w:docPart>
    <w:docPart>
      <w:docPartPr>
        <w:name w:val="BF53170FD5C8406EA34977F3CE41D65B"/>
        <w:category>
          <w:name w:val="General"/>
          <w:gallery w:val="placeholder"/>
        </w:category>
        <w:types>
          <w:type w:val="bbPlcHdr"/>
        </w:types>
        <w:behaviors>
          <w:behavior w:val="content"/>
        </w:behaviors>
        <w:guid w:val="{0CC92DE8-D4B6-4310-A5BD-4E89D041B74D}"/>
      </w:docPartPr>
      <w:docPartBody>
        <w:p w:rsidR="006E7E9A" w:rsidRDefault="00EA2ED9" w:rsidP="00EA2ED9">
          <w:pPr>
            <w:pStyle w:val="BF53170FD5C8406EA34977F3CE41D65B8"/>
          </w:pPr>
          <w:r w:rsidRPr="00CD6644">
            <w:rPr>
              <w:rStyle w:val="PlaceholderText"/>
            </w:rPr>
            <w:t>Click here to enter text.</w:t>
          </w:r>
        </w:p>
      </w:docPartBody>
    </w:docPart>
    <w:docPart>
      <w:docPartPr>
        <w:name w:val="224702C924AD4E5F8249BCED6E310BA9"/>
        <w:category>
          <w:name w:val="General"/>
          <w:gallery w:val="placeholder"/>
        </w:category>
        <w:types>
          <w:type w:val="bbPlcHdr"/>
        </w:types>
        <w:behaviors>
          <w:behavior w:val="content"/>
        </w:behaviors>
        <w:guid w:val="{AC27FB29-3594-469D-A6B5-46EA62FDFBCA}"/>
      </w:docPartPr>
      <w:docPartBody>
        <w:p w:rsidR="006E7E9A" w:rsidRDefault="00EA2ED9" w:rsidP="00EA2ED9">
          <w:pPr>
            <w:pStyle w:val="224702C924AD4E5F8249BCED6E310BA98"/>
          </w:pPr>
          <w:r w:rsidRPr="00CD6644">
            <w:rPr>
              <w:rStyle w:val="PlaceholderText"/>
            </w:rPr>
            <w:t>Click here to enter text.</w:t>
          </w:r>
        </w:p>
      </w:docPartBody>
    </w:docPart>
    <w:docPart>
      <w:docPartPr>
        <w:name w:val="374EE5DF87B8403FB057463CD1EEF6E3"/>
        <w:category>
          <w:name w:val="General"/>
          <w:gallery w:val="placeholder"/>
        </w:category>
        <w:types>
          <w:type w:val="bbPlcHdr"/>
        </w:types>
        <w:behaviors>
          <w:behavior w:val="content"/>
        </w:behaviors>
        <w:guid w:val="{B30AA743-53D5-40A6-950D-EB99D98CE074}"/>
      </w:docPartPr>
      <w:docPartBody>
        <w:p w:rsidR="006E7E9A" w:rsidRDefault="00EA2ED9" w:rsidP="00EA2ED9">
          <w:pPr>
            <w:pStyle w:val="374EE5DF87B8403FB057463CD1EEF6E38"/>
          </w:pPr>
          <w:r w:rsidRPr="00CD6644">
            <w:rPr>
              <w:rStyle w:val="PlaceholderText"/>
            </w:rPr>
            <w:t>Click here to enter text.</w:t>
          </w:r>
        </w:p>
      </w:docPartBody>
    </w:docPart>
    <w:docPart>
      <w:docPartPr>
        <w:name w:val="52606EB9E10C4AAD9C8F9C12288B38D8"/>
        <w:category>
          <w:name w:val="General"/>
          <w:gallery w:val="placeholder"/>
        </w:category>
        <w:types>
          <w:type w:val="bbPlcHdr"/>
        </w:types>
        <w:behaviors>
          <w:behavior w:val="content"/>
        </w:behaviors>
        <w:guid w:val="{F8DC6B77-8CDC-42EA-B297-B93C5D8559A4}"/>
      </w:docPartPr>
      <w:docPartBody>
        <w:p w:rsidR="006E7E9A" w:rsidRDefault="00EA2ED9" w:rsidP="00EA2ED9">
          <w:pPr>
            <w:pStyle w:val="52606EB9E10C4AAD9C8F9C12288B38D87"/>
          </w:pPr>
          <w:r w:rsidRPr="00F674A1">
            <w:rPr>
              <w:rStyle w:val="PlaceholderText"/>
            </w:rPr>
            <w:t>Click here to enter text.</w:t>
          </w:r>
        </w:p>
      </w:docPartBody>
    </w:docPart>
    <w:docPart>
      <w:docPartPr>
        <w:name w:val="0132F0738F8549A98A5F864716472C02"/>
        <w:category>
          <w:name w:val="General"/>
          <w:gallery w:val="placeholder"/>
        </w:category>
        <w:types>
          <w:type w:val="bbPlcHdr"/>
        </w:types>
        <w:behaviors>
          <w:behavior w:val="content"/>
        </w:behaviors>
        <w:guid w:val="{7A13DDDC-53B9-444A-901D-8F966C42FCC4}"/>
      </w:docPartPr>
      <w:docPartBody>
        <w:p w:rsidR="006E7E9A" w:rsidRDefault="00EA2ED9" w:rsidP="00EA2ED9">
          <w:pPr>
            <w:pStyle w:val="0132F0738F8549A98A5F864716472C025"/>
          </w:pPr>
          <w:r>
            <w:rPr>
              <w:rStyle w:val="PlaceholderText"/>
              <w:sz w:val="20"/>
              <w:szCs w:val="20"/>
            </w:rPr>
            <w:t>Phone #</w:t>
          </w:r>
        </w:p>
      </w:docPartBody>
    </w:docPart>
    <w:docPart>
      <w:docPartPr>
        <w:name w:val="FD4D41CB844841D093822D2D51696891"/>
        <w:category>
          <w:name w:val="General"/>
          <w:gallery w:val="placeholder"/>
        </w:category>
        <w:types>
          <w:type w:val="bbPlcHdr"/>
        </w:types>
        <w:behaviors>
          <w:behavior w:val="content"/>
        </w:behaviors>
        <w:guid w:val="{DC64BB7C-9875-4ABF-A7A6-8CD0CA736E5D}"/>
      </w:docPartPr>
      <w:docPartBody>
        <w:p w:rsidR="006E7E9A" w:rsidRDefault="00EA2ED9" w:rsidP="00EA2ED9">
          <w:pPr>
            <w:pStyle w:val="FD4D41CB844841D093822D2D516968915"/>
          </w:pPr>
          <w:r w:rsidRPr="0034681E">
            <w:rPr>
              <w:rStyle w:val="PlaceholderText"/>
              <w:sz w:val="20"/>
            </w:rPr>
            <w:t>Birthday</w:t>
          </w:r>
        </w:p>
      </w:docPartBody>
    </w:docPart>
    <w:docPart>
      <w:docPartPr>
        <w:name w:val="8543A675E1984184AC329A48DE4A37DB"/>
        <w:category>
          <w:name w:val="General"/>
          <w:gallery w:val="placeholder"/>
        </w:category>
        <w:types>
          <w:type w:val="bbPlcHdr"/>
        </w:types>
        <w:behaviors>
          <w:behavior w:val="content"/>
        </w:behaviors>
        <w:guid w:val="{C1A969CC-1AD2-4D26-BF06-9365AE657DE6}"/>
      </w:docPartPr>
      <w:docPartBody>
        <w:p w:rsidR="006E7E9A" w:rsidRDefault="00EA2ED9" w:rsidP="00EA2ED9">
          <w:pPr>
            <w:pStyle w:val="8543A675E1984184AC329A48DE4A37DB5"/>
          </w:pPr>
          <w:r>
            <w:rPr>
              <w:rStyle w:val="PlaceholderText"/>
              <w:sz w:val="20"/>
              <w:szCs w:val="20"/>
            </w:rPr>
            <w:t>Phone #</w:t>
          </w:r>
        </w:p>
      </w:docPartBody>
    </w:docPart>
    <w:docPart>
      <w:docPartPr>
        <w:name w:val="35E9C50BD2064EF19CCC4EE42E41FC21"/>
        <w:category>
          <w:name w:val="General"/>
          <w:gallery w:val="placeholder"/>
        </w:category>
        <w:types>
          <w:type w:val="bbPlcHdr"/>
        </w:types>
        <w:behaviors>
          <w:behavior w:val="content"/>
        </w:behaviors>
        <w:guid w:val="{98586B81-6CA0-4737-8376-E61CF5695BA3}"/>
      </w:docPartPr>
      <w:docPartBody>
        <w:p w:rsidR="006E7E9A" w:rsidRDefault="00EA2ED9" w:rsidP="00EA2ED9">
          <w:pPr>
            <w:pStyle w:val="35E9C50BD2064EF19CCC4EE42E41FC215"/>
          </w:pPr>
          <w:r>
            <w:rPr>
              <w:rStyle w:val="PlaceholderText"/>
              <w:sz w:val="20"/>
              <w:szCs w:val="20"/>
            </w:rPr>
            <w:t>Phone #</w:t>
          </w:r>
        </w:p>
      </w:docPartBody>
    </w:docPart>
    <w:docPart>
      <w:docPartPr>
        <w:name w:val="A44CC53A81284717B5D5AC2D3C2BF992"/>
        <w:category>
          <w:name w:val="General"/>
          <w:gallery w:val="placeholder"/>
        </w:category>
        <w:types>
          <w:type w:val="bbPlcHdr"/>
        </w:types>
        <w:behaviors>
          <w:behavior w:val="content"/>
        </w:behaviors>
        <w:guid w:val="{07617B05-FC95-4D96-A9F1-2A818BA8A7E8}"/>
      </w:docPartPr>
      <w:docPartBody>
        <w:p w:rsidR="006E7E9A" w:rsidRDefault="00EA2ED9" w:rsidP="00EA2ED9">
          <w:pPr>
            <w:pStyle w:val="A44CC53A81284717B5D5AC2D3C2BF9925"/>
          </w:pPr>
          <w:r>
            <w:rPr>
              <w:rStyle w:val="PlaceholderText"/>
              <w:sz w:val="20"/>
              <w:szCs w:val="20"/>
            </w:rPr>
            <w:t>Phone #</w:t>
          </w:r>
        </w:p>
      </w:docPartBody>
    </w:docPart>
    <w:docPart>
      <w:docPartPr>
        <w:name w:val="9F36314510A04CEEB26E926BA0771E7F"/>
        <w:category>
          <w:name w:val="General"/>
          <w:gallery w:val="placeholder"/>
        </w:category>
        <w:types>
          <w:type w:val="bbPlcHdr"/>
        </w:types>
        <w:behaviors>
          <w:behavior w:val="content"/>
        </w:behaviors>
        <w:guid w:val="{1D6E0BA0-41BC-4F74-9E74-58DE909AD6D4}"/>
      </w:docPartPr>
      <w:docPartBody>
        <w:p w:rsidR="006E7E9A" w:rsidRDefault="00EA2ED9" w:rsidP="00EA2ED9">
          <w:pPr>
            <w:pStyle w:val="9F36314510A04CEEB26E926BA0771E7F5"/>
          </w:pPr>
          <w:r w:rsidRPr="0034681E">
            <w:rPr>
              <w:rStyle w:val="PlaceholderText"/>
              <w:sz w:val="20"/>
              <w:szCs w:val="20"/>
            </w:rPr>
            <w:t>Phone #</w:t>
          </w:r>
        </w:p>
      </w:docPartBody>
    </w:docPart>
    <w:docPart>
      <w:docPartPr>
        <w:name w:val="A206CC84EDB04340B2962ACE8D94A344"/>
        <w:category>
          <w:name w:val="General"/>
          <w:gallery w:val="placeholder"/>
        </w:category>
        <w:types>
          <w:type w:val="bbPlcHdr"/>
        </w:types>
        <w:behaviors>
          <w:behavior w:val="content"/>
        </w:behaviors>
        <w:guid w:val="{CC3E3AF4-2FF1-4061-93DE-3F26E83A8103}"/>
      </w:docPartPr>
      <w:docPartBody>
        <w:p w:rsidR="006E7E9A" w:rsidRDefault="00EA2ED9" w:rsidP="00EA2ED9">
          <w:pPr>
            <w:pStyle w:val="A206CC84EDB04340B2962ACE8D94A3445"/>
          </w:pPr>
          <w:r w:rsidRPr="0034681E">
            <w:rPr>
              <w:rStyle w:val="PlaceholderText"/>
              <w:sz w:val="20"/>
              <w:szCs w:val="20"/>
            </w:rPr>
            <w:t>Phone #</w:t>
          </w:r>
        </w:p>
      </w:docPartBody>
    </w:docPart>
    <w:docPart>
      <w:docPartPr>
        <w:name w:val="33225FA87A20484A9464C60A11102555"/>
        <w:category>
          <w:name w:val="General"/>
          <w:gallery w:val="placeholder"/>
        </w:category>
        <w:types>
          <w:type w:val="bbPlcHdr"/>
        </w:types>
        <w:behaviors>
          <w:behavior w:val="content"/>
        </w:behaviors>
        <w:guid w:val="{3B559B63-DBFA-410D-9C65-A64B2FD37A76}"/>
      </w:docPartPr>
      <w:docPartBody>
        <w:p w:rsidR="006E7E9A" w:rsidRDefault="00EA2ED9" w:rsidP="00EA2ED9">
          <w:pPr>
            <w:pStyle w:val="33225FA87A20484A9464C60A111025555"/>
          </w:pPr>
          <w:r w:rsidRPr="0034681E">
            <w:rPr>
              <w:rStyle w:val="PlaceholderText"/>
              <w:sz w:val="20"/>
              <w:szCs w:val="20"/>
            </w:rPr>
            <w:t>Phone #</w:t>
          </w:r>
        </w:p>
      </w:docPartBody>
    </w:docPart>
    <w:docPart>
      <w:docPartPr>
        <w:name w:val="DBAC161C084546B3A3BD79A70D1CD871"/>
        <w:category>
          <w:name w:val="General"/>
          <w:gallery w:val="placeholder"/>
        </w:category>
        <w:types>
          <w:type w:val="bbPlcHdr"/>
        </w:types>
        <w:behaviors>
          <w:behavior w:val="content"/>
        </w:behaviors>
        <w:guid w:val="{329F654A-93DD-4EFE-8789-74AEB2A831B5}"/>
      </w:docPartPr>
      <w:docPartBody>
        <w:p w:rsidR="006E7E9A" w:rsidRDefault="00EA2ED9" w:rsidP="00EA2ED9">
          <w:pPr>
            <w:pStyle w:val="DBAC161C084546B3A3BD79A70D1CD8715"/>
          </w:pPr>
          <w:r w:rsidRPr="0034681E">
            <w:rPr>
              <w:rStyle w:val="PlaceholderText"/>
              <w:sz w:val="20"/>
              <w:szCs w:val="20"/>
            </w:rPr>
            <w:t>Phone #</w:t>
          </w:r>
        </w:p>
      </w:docPartBody>
    </w:docPart>
    <w:docPart>
      <w:docPartPr>
        <w:name w:val="3D48271FEF3548F1A0406AF5EBF44A40"/>
        <w:category>
          <w:name w:val="General"/>
          <w:gallery w:val="placeholder"/>
        </w:category>
        <w:types>
          <w:type w:val="bbPlcHdr"/>
        </w:types>
        <w:behaviors>
          <w:behavior w:val="content"/>
        </w:behaviors>
        <w:guid w:val="{5C0157B6-CF62-4141-8A19-FA0F33337952}"/>
      </w:docPartPr>
      <w:docPartBody>
        <w:p w:rsidR="006E7E9A" w:rsidRDefault="00EA2ED9" w:rsidP="00EA2ED9">
          <w:pPr>
            <w:pStyle w:val="3D48271FEF3548F1A0406AF5EBF44A405"/>
          </w:pPr>
          <w:r w:rsidRPr="0034681E">
            <w:rPr>
              <w:rStyle w:val="PlaceholderText"/>
              <w:sz w:val="20"/>
              <w:szCs w:val="20"/>
            </w:rPr>
            <w:t>Phone #</w:t>
          </w:r>
        </w:p>
      </w:docPartBody>
    </w:docPart>
    <w:docPart>
      <w:docPartPr>
        <w:name w:val="BCD303DEBFDB47A982DC9D39F95C05B8"/>
        <w:category>
          <w:name w:val="General"/>
          <w:gallery w:val="placeholder"/>
        </w:category>
        <w:types>
          <w:type w:val="bbPlcHdr"/>
        </w:types>
        <w:behaviors>
          <w:behavior w:val="content"/>
        </w:behaviors>
        <w:guid w:val="{D8610567-4A3D-4122-BD76-0DC8F0DC0BD1}"/>
      </w:docPartPr>
      <w:docPartBody>
        <w:p w:rsidR="006E7E9A" w:rsidRDefault="00EA2ED9" w:rsidP="00EA2ED9">
          <w:pPr>
            <w:pStyle w:val="BCD303DEBFDB47A982DC9D39F95C05B85"/>
          </w:pPr>
          <w:r w:rsidRPr="0034681E">
            <w:rPr>
              <w:rStyle w:val="PlaceholderText"/>
              <w:sz w:val="20"/>
              <w:szCs w:val="20"/>
            </w:rPr>
            <w:t>Phone #</w:t>
          </w:r>
        </w:p>
      </w:docPartBody>
    </w:docPart>
    <w:docPart>
      <w:docPartPr>
        <w:name w:val="B7CAF4BD683440A1805FDFDF5C273D6F"/>
        <w:category>
          <w:name w:val="General"/>
          <w:gallery w:val="placeholder"/>
        </w:category>
        <w:types>
          <w:type w:val="bbPlcHdr"/>
        </w:types>
        <w:behaviors>
          <w:behavior w:val="content"/>
        </w:behaviors>
        <w:guid w:val="{9107AFD4-3259-4ECE-9939-FE82E9DE5344}"/>
      </w:docPartPr>
      <w:docPartBody>
        <w:p w:rsidR="006E7E9A" w:rsidRDefault="00EA2ED9" w:rsidP="00EA2ED9">
          <w:pPr>
            <w:pStyle w:val="B7CAF4BD683440A1805FDFDF5C273D6F5"/>
          </w:pPr>
          <w:r w:rsidRPr="0034681E">
            <w:rPr>
              <w:rStyle w:val="PlaceholderText"/>
              <w:sz w:val="20"/>
              <w:szCs w:val="20"/>
            </w:rPr>
            <w:t>Phone #</w:t>
          </w:r>
        </w:p>
      </w:docPartBody>
    </w:docPart>
    <w:docPart>
      <w:docPartPr>
        <w:name w:val="BEB647CCC50347F7AC8A818B3D4D1F96"/>
        <w:category>
          <w:name w:val="General"/>
          <w:gallery w:val="placeholder"/>
        </w:category>
        <w:types>
          <w:type w:val="bbPlcHdr"/>
        </w:types>
        <w:behaviors>
          <w:behavior w:val="content"/>
        </w:behaviors>
        <w:guid w:val="{49FBFF77-1C77-49A3-81DC-10808393038A}"/>
      </w:docPartPr>
      <w:docPartBody>
        <w:p w:rsidR="006E7E9A" w:rsidRDefault="00EA2ED9" w:rsidP="00EA2ED9">
          <w:pPr>
            <w:pStyle w:val="BEB647CCC50347F7AC8A818B3D4D1F965"/>
          </w:pPr>
          <w:r w:rsidRPr="0034681E">
            <w:rPr>
              <w:rStyle w:val="PlaceholderText"/>
              <w:sz w:val="20"/>
              <w:szCs w:val="20"/>
            </w:rPr>
            <w:t>Phone #</w:t>
          </w:r>
        </w:p>
      </w:docPartBody>
    </w:docPart>
    <w:docPart>
      <w:docPartPr>
        <w:name w:val="C7512CB2D08C4C36B1BD562D99820549"/>
        <w:category>
          <w:name w:val="General"/>
          <w:gallery w:val="placeholder"/>
        </w:category>
        <w:types>
          <w:type w:val="bbPlcHdr"/>
        </w:types>
        <w:behaviors>
          <w:behavior w:val="content"/>
        </w:behaviors>
        <w:guid w:val="{3746C830-6120-4871-9752-CD9BA112B87D}"/>
      </w:docPartPr>
      <w:docPartBody>
        <w:p w:rsidR="006E7E9A" w:rsidRDefault="00EA2ED9" w:rsidP="00EA2ED9">
          <w:pPr>
            <w:pStyle w:val="C7512CB2D08C4C36B1BD562D998205495"/>
          </w:pPr>
          <w:r w:rsidRPr="0034681E">
            <w:rPr>
              <w:rStyle w:val="PlaceholderText"/>
              <w:sz w:val="20"/>
              <w:szCs w:val="20"/>
            </w:rPr>
            <w:t>Phone #</w:t>
          </w:r>
        </w:p>
      </w:docPartBody>
    </w:docPart>
    <w:docPart>
      <w:docPartPr>
        <w:name w:val="47132AE7B888487580925DAAB97F7F31"/>
        <w:category>
          <w:name w:val="General"/>
          <w:gallery w:val="placeholder"/>
        </w:category>
        <w:types>
          <w:type w:val="bbPlcHdr"/>
        </w:types>
        <w:behaviors>
          <w:behavior w:val="content"/>
        </w:behaviors>
        <w:guid w:val="{505857CF-5368-4F0F-B1EF-BD35C865945E}"/>
      </w:docPartPr>
      <w:docPartBody>
        <w:p w:rsidR="006E7E9A" w:rsidRDefault="00EA2ED9" w:rsidP="00EA2ED9">
          <w:pPr>
            <w:pStyle w:val="47132AE7B888487580925DAAB97F7F315"/>
          </w:pPr>
          <w:r w:rsidRPr="0034681E">
            <w:rPr>
              <w:rStyle w:val="PlaceholderText"/>
              <w:sz w:val="20"/>
              <w:szCs w:val="20"/>
            </w:rPr>
            <w:t>Phone #</w:t>
          </w:r>
        </w:p>
      </w:docPartBody>
    </w:docPart>
    <w:docPart>
      <w:docPartPr>
        <w:name w:val="B18A689C6169499691C1B7073E3A160F"/>
        <w:category>
          <w:name w:val="General"/>
          <w:gallery w:val="placeholder"/>
        </w:category>
        <w:types>
          <w:type w:val="bbPlcHdr"/>
        </w:types>
        <w:behaviors>
          <w:behavior w:val="content"/>
        </w:behaviors>
        <w:guid w:val="{69BB07AF-F023-4DBD-90AF-285C240BFF42}"/>
      </w:docPartPr>
      <w:docPartBody>
        <w:p w:rsidR="006E7E9A" w:rsidRDefault="00EA2ED9" w:rsidP="00EA2ED9">
          <w:pPr>
            <w:pStyle w:val="B18A689C6169499691C1B7073E3A160F5"/>
          </w:pPr>
          <w:r w:rsidRPr="0034681E">
            <w:rPr>
              <w:rStyle w:val="PlaceholderText"/>
              <w:sz w:val="20"/>
              <w:szCs w:val="20"/>
            </w:rPr>
            <w:t>Phone #</w:t>
          </w:r>
        </w:p>
      </w:docPartBody>
    </w:docPart>
    <w:docPart>
      <w:docPartPr>
        <w:name w:val="33CC038FF0F34A9CBBF43F3213B1C1F3"/>
        <w:category>
          <w:name w:val="General"/>
          <w:gallery w:val="placeholder"/>
        </w:category>
        <w:types>
          <w:type w:val="bbPlcHdr"/>
        </w:types>
        <w:behaviors>
          <w:behavior w:val="content"/>
        </w:behaviors>
        <w:guid w:val="{B9333536-DACA-4BA9-9D6E-B327F35B2A94}"/>
      </w:docPartPr>
      <w:docPartBody>
        <w:p w:rsidR="006E7E9A" w:rsidRDefault="00EA2ED9" w:rsidP="00EA2ED9">
          <w:pPr>
            <w:pStyle w:val="33CC038FF0F34A9CBBF43F3213B1C1F35"/>
          </w:pPr>
          <w:r w:rsidRPr="0034681E">
            <w:rPr>
              <w:rStyle w:val="PlaceholderText"/>
              <w:sz w:val="20"/>
              <w:szCs w:val="20"/>
            </w:rPr>
            <w:t>Phone #</w:t>
          </w:r>
        </w:p>
      </w:docPartBody>
    </w:docPart>
    <w:docPart>
      <w:docPartPr>
        <w:name w:val="60ADA92D2DD14124AB7790DDBCF787E5"/>
        <w:category>
          <w:name w:val="General"/>
          <w:gallery w:val="placeholder"/>
        </w:category>
        <w:types>
          <w:type w:val="bbPlcHdr"/>
        </w:types>
        <w:behaviors>
          <w:behavior w:val="content"/>
        </w:behaviors>
        <w:guid w:val="{C2C7889A-0B67-419A-9E31-E197E3ADE59C}"/>
      </w:docPartPr>
      <w:docPartBody>
        <w:p w:rsidR="006E7E9A" w:rsidRDefault="00EA2ED9" w:rsidP="00EA2ED9">
          <w:pPr>
            <w:pStyle w:val="60ADA92D2DD14124AB7790DDBCF787E55"/>
          </w:pPr>
          <w:r w:rsidRPr="0034681E">
            <w:rPr>
              <w:rStyle w:val="PlaceholderText"/>
              <w:sz w:val="20"/>
              <w:szCs w:val="20"/>
            </w:rPr>
            <w:t>Phone #</w:t>
          </w:r>
        </w:p>
      </w:docPartBody>
    </w:docPart>
    <w:docPart>
      <w:docPartPr>
        <w:name w:val="3F928440C64D4BF0A6486560B7BA9520"/>
        <w:category>
          <w:name w:val="General"/>
          <w:gallery w:val="placeholder"/>
        </w:category>
        <w:types>
          <w:type w:val="bbPlcHdr"/>
        </w:types>
        <w:behaviors>
          <w:behavior w:val="content"/>
        </w:behaviors>
        <w:guid w:val="{9E1351AB-5A48-41B3-8578-E2A97D9E6F87}"/>
      </w:docPartPr>
      <w:docPartBody>
        <w:p w:rsidR="006E7E9A" w:rsidRDefault="00EA2ED9" w:rsidP="00EA2ED9">
          <w:pPr>
            <w:pStyle w:val="3F928440C64D4BF0A6486560B7BA95205"/>
          </w:pPr>
          <w:r w:rsidRPr="0034681E">
            <w:rPr>
              <w:rStyle w:val="PlaceholderText"/>
              <w:sz w:val="20"/>
              <w:szCs w:val="20"/>
            </w:rPr>
            <w:t>Phone #</w:t>
          </w:r>
        </w:p>
      </w:docPartBody>
    </w:docPart>
    <w:docPart>
      <w:docPartPr>
        <w:name w:val="489937DA21B445E2BE2EFFEFEBF54738"/>
        <w:category>
          <w:name w:val="General"/>
          <w:gallery w:val="placeholder"/>
        </w:category>
        <w:types>
          <w:type w:val="bbPlcHdr"/>
        </w:types>
        <w:behaviors>
          <w:behavior w:val="content"/>
        </w:behaviors>
        <w:guid w:val="{FA5DC20B-7EA4-4B0E-A509-B0E90C3A1965}"/>
      </w:docPartPr>
      <w:docPartBody>
        <w:p w:rsidR="006E7E9A" w:rsidRDefault="00EA2ED9" w:rsidP="00EA2ED9">
          <w:pPr>
            <w:pStyle w:val="489937DA21B445E2BE2EFFEFEBF547385"/>
          </w:pPr>
          <w:r w:rsidRPr="0034681E">
            <w:rPr>
              <w:rStyle w:val="PlaceholderText"/>
              <w:sz w:val="20"/>
              <w:szCs w:val="20"/>
            </w:rPr>
            <w:t>Phone #</w:t>
          </w:r>
        </w:p>
      </w:docPartBody>
    </w:docPart>
    <w:docPart>
      <w:docPartPr>
        <w:name w:val="DEE861EDE3E8422283D43AB11EFB1173"/>
        <w:category>
          <w:name w:val="General"/>
          <w:gallery w:val="placeholder"/>
        </w:category>
        <w:types>
          <w:type w:val="bbPlcHdr"/>
        </w:types>
        <w:behaviors>
          <w:behavior w:val="content"/>
        </w:behaviors>
        <w:guid w:val="{B100E689-8880-4404-8C31-5F0ECE8DCFFE}"/>
      </w:docPartPr>
      <w:docPartBody>
        <w:p w:rsidR="006E7E9A" w:rsidRDefault="00EA2ED9" w:rsidP="00EA2ED9">
          <w:pPr>
            <w:pStyle w:val="DEE861EDE3E8422283D43AB11EFB11735"/>
          </w:pPr>
          <w:r w:rsidRPr="0034681E">
            <w:rPr>
              <w:rStyle w:val="PlaceholderText"/>
              <w:sz w:val="20"/>
              <w:szCs w:val="20"/>
            </w:rPr>
            <w:t>Phone #</w:t>
          </w:r>
        </w:p>
      </w:docPartBody>
    </w:docPart>
    <w:docPart>
      <w:docPartPr>
        <w:name w:val="B0E3803F1DD74CF588DCFBC5C6AA8960"/>
        <w:category>
          <w:name w:val="General"/>
          <w:gallery w:val="placeholder"/>
        </w:category>
        <w:types>
          <w:type w:val="bbPlcHdr"/>
        </w:types>
        <w:behaviors>
          <w:behavior w:val="content"/>
        </w:behaviors>
        <w:guid w:val="{7FC688FE-63C2-4C5B-B108-9FAD6ED4C3F6}"/>
      </w:docPartPr>
      <w:docPartBody>
        <w:p w:rsidR="006E7E9A" w:rsidRDefault="00EA2ED9" w:rsidP="00EA2ED9">
          <w:pPr>
            <w:pStyle w:val="B0E3803F1DD74CF588DCFBC5C6AA89605"/>
          </w:pPr>
          <w:r w:rsidRPr="0034681E">
            <w:rPr>
              <w:rStyle w:val="PlaceholderText"/>
              <w:sz w:val="20"/>
            </w:rPr>
            <w:t>Birthday</w:t>
          </w:r>
        </w:p>
      </w:docPartBody>
    </w:docPart>
    <w:docPart>
      <w:docPartPr>
        <w:name w:val="E207AA27C71B4A059BCA0129BB04F2AB"/>
        <w:category>
          <w:name w:val="General"/>
          <w:gallery w:val="placeholder"/>
        </w:category>
        <w:types>
          <w:type w:val="bbPlcHdr"/>
        </w:types>
        <w:behaviors>
          <w:behavior w:val="content"/>
        </w:behaviors>
        <w:guid w:val="{B078BEA2-7F5D-4650-981E-BF3EEB2F15ED}"/>
      </w:docPartPr>
      <w:docPartBody>
        <w:p w:rsidR="006E7E9A" w:rsidRDefault="00EA2ED9" w:rsidP="00EA2ED9">
          <w:pPr>
            <w:pStyle w:val="E207AA27C71B4A059BCA0129BB04F2AB5"/>
          </w:pPr>
          <w:r w:rsidRPr="0034681E">
            <w:rPr>
              <w:rStyle w:val="PlaceholderText"/>
              <w:sz w:val="20"/>
            </w:rPr>
            <w:t>Birthday</w:t>
          </w:r>
        </w:p>
      </w:docPartBody>
    </w:docPart>
    <w:docPart>
      <w:docPartPr>
        <w:name w:val="1F1580E7195C4BE39CCEE7853A6C9D4E"/>
        <w:category>
          <w:name w:val="General"/>
          <w:gallery w:val="placeholder"/>
        </w:category>
        <w:types>
          <w:type w:val="bbPlcHdr"/>
        </w:types>
        <w:behaviors>
          <w:behavior w:val="content"/>
        </w:behaviors>
        <w:guid w:val="{F050E1DE-460D-430A-9CFC-08E752018DE1}"/>
      </w:docPartPr>
      <w:docPartBody>
        <w:p w:rsidR="006E7E9A" w:rsidRDefault="00EA2ED9" w:rsidP="00EA2ED9">
          <w:pPr>
            <w:pStyle w:val="1F1580E7195C4BE39CCEE7853A6C9D4E5"/>
          </w:pPr>
          <w:r w:rsidRPr="0034681E">
            <w:rPr>
              <w:rStyle w:val="PlaceholderText"/>
              <w:sz w:val="20"/>
            </w:rPr>
            <w:t>Birthday</w:t>
          </w:r>
        </w:p>
      </w:docPartBody>
    </w:docPart>
    <w:docPart>
      <w:docPartPr>
        <w:name w:val="1A565A5B6E2F48C8BDF588A5552D944F"/>
        <w:category>
          <w:name w:val="General"/>
          <w:gallery w:val="placeholder"/>
        </w:category>
        <w:types>
          <w:type w:val="bbPlcHdr"/>
        </w:types>
        <w:behaviors>
          <w:behavior w:val="content"/>
        </w:behaviors>
        <w:guid w:val="{F4042F4F-FFC3-4AC9-9ABD-1A649CC02F6A}"/>
      </w:docPartPr>
      <w:docPartBody>
        <w:p w:rsidR="006E7E9A" w:rsidRDefault="00EA2ED9" w:rsidP="00EA2ED9">
          <w:pPr>
            <w:pStyle w:val="1A565A5B6E2F48C8BDF588A5552D944F5"/>
          </w:pPr>
          <w:r w:rsidRPr="0034681E">
            <w:rPr>
              <w:rStyle w:val="PlaceholderText"/>
              <w:sz w:val="20"/>
            </w:rPr>
            <w:t>Birthday</w:t>
          </w:r>
        </w:p>
      </w:docPartBody>
    </w:docPart>
    <w:docPart>
      <w:docPartPr>
        <w:name w:val="74F24E192FB14C3796932FC6B72269CC"/>
        <w:category>
          <w:name w:val="General"/>
          <w:gallery w:val="placeholder"/>
        </w:category>
        <w:types>
          <w:type w:val="bbPlcHdr"/>
        </w:types>
        <w:behaviors>
          <w:behavior w:val="content"/>
        </w:behaviors>
        <w:guid w:val="{7F48F9A5-D276-4778-B259-8126609D1B31}"/>
      </w:docPartPr>
      <w:docPartBody>
        <w:p w:rsidR="006E7E9A" w:rsidRDefault="00EA2ED9" w:rsidP="00EA2ED9">
          <w:pPr>
            <w:pStyle w:val="74F24E192FB14C3796932FC6B72269CC5"/>
          </w:pPr>
          <w:r w:rsidRPr="0034681E">
            <w:rPr>
              <w:rStyle w:val="PlaceholderText"/>
              <w:sz w:val="20"/>
            </w:rPr>
            <w:t>Birthday</w:t>
          </w:r>
        </w:p>
      </w:docPartBody>
    </w:docPart>
    <w:docPart>
      <w:docPartPr>
        <w:name w:val="D933C4DDE8DA4859980C06E72A099495"/>
        <w:category>
          <w:name w:val="General"/>
          <w:gallery w:val="placeholder"/>
        </w:category>
        <w:types>
          <w:type w:val="bbPlcHdr"/>
        </w:types>
        <w:behaviors>
          <w:behavior w:val="content"/>
        </w:behaviors>
        <w:guid w:val="{0CAA2AC8-27AF-4AB5-BCED-BF4A57912A82}"/>
      </w:docPartPr>
      <w:docPartBody>
        <w:p w:rsidR="006E7E9A" w:rsidRDefault="00EA2ED9" w:rsidP="00EA2ED9">
          <w:pPr>
            <w:pStyle w:val="D933C4DDE8DA4859980C06E72A0994955"/>
          </w:pPr>
          <w:r w:rsidRPr="0034681E">
            <w:rPr>
              <w:rStyle w:val="PlaceholderText"/>
              <w:sz w:val="20"/>
            </w:rPr>
            <w:t>Birthday</w:t>
          </w:r>
        </w:p>
      </w:docPartBody>
    </w:docPart>
    <w:docPart>
      <w:docPartPr>
        <w:name w:val="7AB079615760405A932A5737BC567EC2"/>
        <w:category>
          <w:name w:val="General"/>
          <w:gallery w:val="placeholder"/>
        </w:category>
        <w:types>
          <w:type w:val="bbPlcHdr"/>
        </w:types>
        <w:behaviors>
          <w:behavior w:val="content"/>
        </w:behaviors>
        <w:guid w:val="{1AEDE86D-AA49-4D26-B53F-C6EE268F0A0E}"/>
      </w:docPartPr>
      <w:docPartBody>
        <w:p w:rsidR="006E7E9A" w:rsidRDefault="00EA2ED9" w:rsidP="00EA2ED9">
          <w:pPr>
            <w:pStyle w:val="7AB079615760405A932A5737BC567EC25"/>
          </w:pPr>
          <w:r w:rsidRPr="0034681E">
            <w:rPr>
              <w:rStyle w:val="PlaceholderText"/>
              <w:sz w:val="20"/>
            </w:rPr>
            <w:t>Birthday</w:t>
          </w:r>
        </w:p>
      </w:docPartBody>
    </w:docPart>
    <w:docPart>
      <w:docPartPr>
        <w:name w:val="FBFEE75127804603B7333AA5BE9C315A"/>
        <w:category>
          <w:name w:val="General"/>
          <w:gallery w:val="placeholder"/>
        </w:category>
        <w:types>
          <w:type w:val="bbPlcHdr"/>
        </w:types>
        <w:behaviors>
          <w:behavior w:val="content"/>
        </w:behaviors>
        <w:guid w:val="{9FAFFD36-7EE9-47FD-951F-8784F1A378C1}"/>
      </w:docPartPr>
      <w:docPartBody>
        <w:p w:rsidR="006E7E9A" w:rsidRDefault="00EA2ED9" w:rsidP="00EA2ED9">
          <w:pPr>
            <w:pStyle w:val="FBFEE75127804603B7333AA5BE9C315A5"/>
          </w:pPr>
          <w:r w:rsidRPr="0034681E">
            <w:rPr>
              <w:rStyle w:val="PlaceholderText"/>
              <w:sz w:val="20"/>
            </w:rPr>
            <w:t>Birthday</w:t>
          </w:r>
        </w:p>
      </w:docPartBody>
    </w:docPart>
    <w:docPart>
      <w:docPartPr>
        <w:name w:val="6F13DC8441304A97A70D86D3209C155D"/>
        <w:category>
          <w:name w:val="General"/>
          <w:gallery w:val="placeholder"/>
        </w:category>
        <w:types>
          <w:type w:val="bbPlcHdr"/>
        </w:types>
        <w:behaviors>
          <w:behavior w:val="content"/>
        </w:behaviors>
        <w:guid w:val="{6C78AE8A-BDF6-424F-8B92-9B8C97D3EA3A}"/>
      </w:docPartPr>
      <w:docPartBody>
        <w:p w:rsidR="006E7E9A" w:rsidRDefault="00EA2ED9" w:rsidP="00EA2ED9">
          <w:pPr>
            <w:pStyle w:val="6F13DC8441304A97A70D86D3209C155D5"/>
          </w:pPr>
          <w:r w:rsidRPr="0034681E">
            <w:rPr>
              <w:rStyle w:val="PlaceholderText"/>
              <w:sz w:val="20"/>
            </w:rPr>
            <w:t>Birthday</w:t>
          </w:r>
        </w:p>
      </w:docPartBody>
    </w:docPart>
    <w:docPart>
      <w:docPartPr>
        <w:name w:val="D53A7A4545FB4BFE87FAA599497925AC"/>
        <w:category>
          <w:name w:val="General"/>
          <w:gallery w:val="placeholder"/>
        </w:category>
        <w:types>
          <w:type w:val="bbPlcHdr"/>
        </w:types>
        <w:behaviors>
          <w:behavior w:val="content"/>
        </w:behaviors>
        <w:guid w:val="{113B4549-972D-4FC9-8311-92F7CC4CD225}"/>
      </w:docPartPr>
      <w:docPartBody>
        <w:p w:rsidR="006E7E9A" w:rsidRDefault="00EA2ED9" w:rsidP="00EA2ED9">
          <w:pPr>
            <w:pStyle w:val="D53A7A4545FB4BFE87FAA599497925AC5"/>
          </w:pPr>
          <w:r w:rsidRPr="0034681E">
            <w:rPr>
              <w:rStyle w:val="PlaceholderText"/>
              <w:sz w:val="20"/>
            </w:rPr>
            <w:t>Birthday</w:t>
          </w:r>
        </w:p>
      </w:docPartBody>
    </w:docPart>
    <w:docPart>
      <w:docPartPr>
        <w:name w:val="D365B835633F4981B159CAB177C87858"/>
        <w:category>
          <w:name w:val="General"/>
          <w:gallery w:val="placeholder"/>
        </w:category>
        <w:types>
          <w:type w:val="bbPlcHdr"/>
        </w:types>
        <w:behaviors>
          <w:behavior w:val="content"/>
        </w:behaviors>
        <w:guid w:val="{CF5C8B27-43A7-4821-94B2-56026F04565C}"/>
      </w:docPartPr>
      <w:docPartBody>
        <w:p w:rsidR="006E7E9A" w:rsidRDefault="00EA2ED9" w:rsidP="00EA2ED9">
          <w:pPr>
            <w:pStyle w:val="D365B835633F4981B159CAB177C878585"/>
          </w:pPr>
          <w:r w:rsidRPr="0034681E">
            <w:rPr>
              <w:rStyle w:val="PlaceholderText"/>
              <w:sz w:val="20"/>
            </w:rPr>
            <w:t>Birthday</w:t>
          </w:r>
        </w:p>
      </w:docPartBody>
    </w:docPart>
    <w:docPart>
      <w:docPartPr>
        <w:name w:val="C9898AE8DC6A4C14B1AA4D375464EC98"/>
        <w:category>
          <w:name w:val="General"/>
          <w:gallery w:val="placeholder"/>
        </w:category>
        <w:types>
          <w:type w:val="bbPlcHdr"/>
        </w:types>
        <w:behaviors>
          <w:behavior w:val="content"/>
        </w:behaviors>
        <w:guid w:val="{56D5D599-A85E-4C92-8921-70F06BFEA771}"/>
      </w:docPartPr>
      <w:docPartBody>
        <w:p w:rsidR="006E7E9A" w:rsidRDefault="00EA2ED9" w:rsidP="00EA2ED9">
          <w:pPr>
            <w:pStyle w:val="C9898AE8DC6A4C14B1AA4D375464EC985"/>
          </w:pPr>
          <w:r w:rsidRPr="0034681E">
            <w:rPr>
              <w:rStyle w:val="PlaceholderText"/>
              <w:sz w:val="20"/>
            </w:rPr>
            <w:t>Birthday</w:t>
          </w:r>
        </w:p>
      </w:docPartBody>
    </w:docPart>
    <w:docPart>
      <w:docPartPr>
        <w:name w:val="FB873665B0A04A03919ED4538E72BC47"/>
        <w:category>
          <w:name w:val="General"/>
          <w:gallery w:val="placeholder"/>
        </w:category>
        <w:types>
          <w:type w:val="bbPlcHdr"/>
        </w:types>
        <w:behaviors>
          <w:behavior w:val="content"/>
        </w:behaviors>
        <w:guid w:val="{277204C8-946A-4438-941D-3556B9A0CC03}"/>
      </w:docPartPr>
      <w:docPartBody>
        <w:p w:rsidR="006E7E9A" w:rsidRDefault="00EA2ED9" w:rsidP="00EA2ED9">
          <w:pPr>
            <w:pStyle w:val="FB873665B0A04A03919ED4538E72BC475"/>
          </w:pPr>
          <w:r w:rsidRPr="0034681E">
            <w:rPr>
              <w:rStyle w:val="PlaceholderText"/>
              <w:sz w:val="20"/>
            </w:rPr>
            <w:t>Birthday</w:t>
          </w:r>
        </w:p>
      </w:docPartBody>
    </w:docPart>
    <w:docPart>
      <w:docPartPr>
        <w:name w:val="F53590B7C5CB4ED3A417205B7E4447FD"/>
        <w:category>
          <w:name w:val="General"/>
          <w:gallery w:val="placeholder"/>
        </w:category>
        <w:types>
          <w:type w:val="bbPlcHdr"/>
        </w:types>
        <w:behaviors>
          <w:behavior w:val="content"/>
        </w:behaviors>
        <w:guid w:val="{CBD82DF3-B0F0-42FE-8383-A07F7DDD83FC}"/>
      </w:docPartPr>
      <w:docPartBody>
        <w:p w:rsidR="006E7E9A" w:rsidRDefault="00EA2ED9" w:rsidP="00EA2ED9">
          <w:pPr>
            <w:pStyle w:val="F53590B7C5CB4ED3A417205B7E4447FD5"/>
          </w:pPr>
          <w:r w:rsidRPr="0034681E">
            <w:rPr>
              <w:rStyle w:val="PlaceholderText"/>
              <w:sz w:val="20"/>
            </w:rPr>
            <w:t>Birthday</w:t>
          </w:r>
        </w:p>
      </w:docPartBody>
    </w:docPart>
    <w:docPart>
      <w:docPartPr>
        <w:name w:val="F2AE887CB272415397312A761A691C98"/>
        <w:category>
          <w:name w:val="General"/>
          <w:gallery w:val="placeholder"/>
        </w:category>
        <w:types>
          <w:type w:val="bbPlcHdr"/>
        </w:types>
        <w:behaviors>
          <w:behavior w:val="content"/>
        </w:behaviors>
        <w:guid w:val="{2BB44282-8E83-403A-BF2D-8FC29FD94517}"/>
      </w:docPartPr>
      <w:docPartBody>
        <w:p w:rsidR="006E7E9A" w:rsidRDefault="00EA2ED9" w:rsidP="00EA2ED9">
          <w:pPr>
            <w:pStyle w:val="F2AE887CB272415397312A761A691C985"/>
          </w:pPr>
          <w:r w:rsidRPr="0034681E">
            <w:rPr>
              <w:rStyle w:val="PlaceholderText"/>
              <w:sz w:val="20"/>
            </w:rPr>
            <w:t>Birthday</w:t>
          </w:r>
        </w:p>
      </w:docPartBody>
    </w:docPart>
    <w:docPart>
      <w:docPartPr>
        <w:name w:val="1025717E80AB4C959811B9AA0B81280B"/>
        <w:category>
          <w:name w:val="General"/>
          <w:gallery w:val="placeholder"/>
        </w:category>
        <w:types>
          <w:type w:val="bbPlcHdr"/>
        </w:types>
        <w:behaviors>
          <w:behavior w:val="content"/>
        </w:behaviors>
        <w:guid w:val="{6619F77C-A88E-4249-9DCA-3E1E9410C31A}"/>
      </w:docPartPr>
      <w:docPartBody>
        <w:p w:rsidR="006E7E9A" w:rsidRDefault="00EA2ED9" w:rsidP="00EA2ED9">
          <w:pPr>
            <w:pStyle w:val="1025717E80AB4C959811B9AA0B81280B5"/>
          </w:pPr>
          <w:r w:rsidRPr="0034681E">
            <w:rPr>
              <w:rStyle w:val="PlaceholderText"/>
              <w:sz w:val="20"/>
            </w:rPr>
            <w:t>Birthday</w:t>
          </w:r>
        </w:p>
      </w:docPartBody>
    </w:docPart>
    <w:docPart>
      <w:docPartPr>
        <w:name w:val="EEE5FC73F3CD41AE84800639DF4E6830"/>
        <w:category>
          <w:name w:val="General"/>
          <w:gallery w:val="placeholder"/>
        </w:category>
        <w:types>
          <w:type w:val="bbPlcHdr"/>
        </w:types>
        <w:behaviors>
          <w:behavior w:val="content"/>
        </w:behaviors>
        <w:guid w:val="{B860AC77-05BF-4636-99B0-50239C4608D9}"/>
      </w:docPartPr>
      <w:docPartBody>
        <w:p w:rsidR="006E7E9A" w:rsidRDefault="00EA2ED9" w:rsidP="00EA2ED9">
          <w:pPr>
            <w:pStyle w:val="EEE5FC73F3CD41AE84800639DF4E68305"/>
          </w:pPr>
          <w:r w:rsidRPr="0034681E">
            <w:rPr>
              <w:rStyle w:val="PlaceholderText"/>
              <w:sz w:val="20"/>
            </w:rPr>
            <w:t>Birthday</w:t>
          </w:r>
        </w:p>
      </w:docPartBody>
    </w:docPart>
    <w:docPart>
      <w:docPartPr>
        <w:name w:val="CD9962D49A33491DBF2C526448465994"/>
        <w:category>
          <w:name w:val="General"/>
          <w:gallery w:val="placeholder"/>
        </w:category>
        <w:types>
          <w:type w:val="bbPlcHdr"/>
        </w:types>
        <w:behaviors>
          <w:behavior w:val="content"/>
        </w:behaviors>
        <w:guid w:val="{CC1A0D31-8C6F-4650-9A3F-ED260447F217}"/>
      </w:docPartPr>
      <w:docPartBody>
        <w:p w:rsidR="006E7E9A" w:rsidRDefault="00EA2ED9" w:rsidP="00EA2ED9">
          <w:pPr>
            <w:pStyle w:val="CD9962D49A33491DBF2C5264484659945"/>
          </w:pPr>
          <w:r w:rsidRPr="0034681E">
            <w:rPr>
              <w:rStyle w:val="PlaceholderText"/>
              <w:sz w:val="20"/>
            </w:rPr>
            <w:t>Birthday</w:t>
          </w:r>
        </w:p>
      </w:docPartBody>
    </w:docPart>
    <w:docPart>
      <w:docPartPr>
        <w:name w:val="C099D0CAA2A3430A802DDDAB195FC817"/>
        <w:category>
          <w:name w:val="General"/>
          <w:gallery w:val="placeholder"/>
        </w:category>
        <w:types>
          <w:type w:val="bbPlcHdr"/>
        </w:types>
        <w:behaviors>
          <w:behavior w:val="content"/>
        </w:behaviors>
        <w:guid w:val="{09F0D392-DFD9-44A3-8358-DFFB98727189}"/>
      </w:docPartPr>
      <w:docPartBody>
        <w:p w:rsidR="006E7E9A" w:rsidRDefault="00EA2ED9" w:rsidP="00EA2ED9">
          <w:pPr>
            <w:pStyle w:val="C099D0CAA2A3430A802DDDAB195FC8175"/>
          </w:pPr>
          <w:r w:rsidRPr="0034681E">
            <w:rPr>
              <w:rStyle w:val="PlaceholderText"/>
              <w:sz w:val="20"/>
            </w:rPr>
            <w:t>Birthday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76"/>
    <w:rsid w:val="000144C0"/>
    <w:rsid w:val="00153576"/>
    <w:rsid w:val="00155E1C"/>
    <w:rsid w:val="0020749E"/>
    <w:rsid w:val="003539E5"/>
    <w:rsid w:val="00502FA6"/>
    <w:rsid w:val="00587BD0"/>
    <w:rsid w:val="00592BFA"/>
    <w:rsid w:val="006E7E9A"/>
    <w:rsid w:val="00965D14"/>
    <w:rsid w:val="00B07D36"/>
    <w:rsid w:val="00B47373"/>
    <w:rsid w:val="00EA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ED9"/>
    <w:rPr>
      <w:color w:val="808080"/>
    </w:rPr>
  </w:style>
  <w:style w:type="paragraph" w:customStyle="1" w:styleId="80B489A6CA1F409B98EB705B567E2046">
    <w:name w:val="80B489A6CA1F409B98EB705B567E2046"/>
  </w:style>
  <w:style w:type="paragraph" w:customStyle="1" w:styleId="7C8E95AC71774A1CA933A913A3F9AB87">
    <w:name w:val="7C8E95AC71774A1CA933A913A3F9AB87"/>
  </w:style>
  <w:style w:type="paragraph" w:customStyle="1" w:styleId="25CFDE39B7BD42CDABC5A6154E06F7AA">
    <w:name w:val="25CFDE39B7BD42CDABC5A6154E06F7AA"/>
  </w:style>
  <w:style w:type="paragraph" w:customStyle="1" w:styleId="8D1B4D71255C428EAE441A331910C7EB">
    <w:name w:val="8D1B4D71255C428EAE441A331910C7EB"/>
  </w:style>
  <w:style w:type="paragraph" w:customStyle="1" w:styleId="C6B95B0599FF41CE8DDD724C9FCAECE2">
    <w:name w:val="C6B95B0599FF41CE8DDD724C9FCAECE2"/>
  </w:style>
  <w:style w:type="paragraph" w:customStyle="1" w:styleId="88DF4DA115D747A3B85AE8D4A906159C">
    <w:name w:val="88DF4DA115D747A3B85AE8D4A906159C"/>
  </w:style>
  <w:style w:type="paragraph" w:customStyle="1" w:styleId="DE87789F5A00463F99422A76D233E472">
    <w:name w:val="DE87789F5A00463F99422A76D233E472"/>
  </w:style>
  <w:style w:type="paragraph" w:customStyle="1" w:styleId="0B850B3C051744EC83742B4D7243B785">
    <w:name w:val="0B850B3C051744EC83742B4D7243B785"/>
  </w:style>
  <w:style w:type="paragraph" w:customStyle="1" w:styleId="11B68B5ECC8E43A49B9BB01DC4C13AF6">
    <w:name w:val="11B68B5ECC8E43A49B9BB01DC4C13AF6"/>
  </w:style>
  <w:style w:type="paragraph" w:customStyle="1" w:styleId="1BBC8D732AA4447CA4A47B0AD86F9B15">
    <w:name w:val="1BBC8D732AA4447CA4A47B0AD86F9B15"/>
  </w:style>
  <w:style w:type="paragraph" w:customStyle="1" w:styleId="3EC001C5883645CD896A54356E9B349F">
    <w:name w:val="3EC001C5883645CD896A54356E9B349F"/>
  </w:style>
  <w:style w:type="paragraph" w:customStyle="1" w:styleId="55CA7C7721924C148C74AB372AC4CD56">
    <w:name w:val="55CA7C7721924C148C74AB372AC4CD56"/>
  </w:style>
  <w:style w:type="paragraph" w:customStyle="1" w:styleId="9DA478BE543E43098FD65DEABDD83F09">
    <w:name w:val="9DA478BE543E43098FD65DEABDD83F09"/>
  </w:style>
  <w:style w:type="paragraph" w:customStyle="1" w:styleId="8BAC5D8C916B46A9BEB0F4554BEE9713">
    <w:name w:val="8BAC5D8C916B46A9BEB0F4554BEE9713"/>
  </w:style>
  <w:style w:type="paragraph" w:customStyle="1" w:styleId="19EB3048DE4846769BE2C11327F10B29">
    <w:name w:val="19EB3048DE4846769BE2C11327F10B29"/>
  </w:style>
  <w:style w:type="paragraph" w:customStyle="1" w:styleId="DCF5E6CE561043DF91B77B94E55B5FA1">
    <w:name w:val="DCF5E6CE561043DF91B77B94E55B5FA1"/>
  </w:style>
  <w:style w:type="paragraph" w:customStyle="1" w:styleId="EF49463C69A8471482BCA6BA4C611083">
    <w:name w:val="EF49463C69A8471482BCA6BA4C611083"/>
  </w:style>
  <w:style w:type="paragraph" w:customStyle="1" w:styleId="984FB008297A4857B1D4C4A78E220F03">
    <w:name w:val="984FB008297A4857B1D4C4A78E220F03"/>
  </w:style>
  <w:style w:type="paragraph" w:customStyle="1" w:styleId="2020D77892E845AC82BAD101D9376A78">
    <w:name w:val="2020D77892E845AC82BAD101D9376A78"/>
  </w:style>
  <w:style w:type="paragraph" w:customStyle="1" w:styleId="C4FACB8D328942BB98E38F68C3A9E85C">
    <w:name w:val="C4FACB8D328942BB98E38F68C3A9E85C"/>
  </w:style>
  <w:style w:type="paragraph" w:customStyle="1" w:styleId="C515C0D55C6F4F4BBFD98F13206355BD">
    <w:name w:val="C515C0D55C6F4F4BBFD98F13206355BD"/>
  </w:style>
  <w:style w:type="paragraph" w:customStyle="1" w:styleId="17EB1264D14240C38FE122A8157C15F0">
    <w:name w:val="17EB1264D14240C38FE122A8157C15F0"/>
  </w:style>
  <w:style w:type="paragraph" w:customStyle="1" w:styleId="DB5AA74A4AD34747B5EA4DE93F12DBA3">
    <w:name w:val="DB5AA74A4AD34747B5EA4DE93F12DBA3"/>
  </w:style>
  <w:style w:type="paragraph" w:customStyle="1" w:styleId="BD8C2259C4DD43948D35F0783C8B1C7E">
    <w:name w:val="BD8C2259C4DD43948D35F0783C8B1C7E"/>
  </w:style>
  <w:style w:type="paragraph" w:customStyle="1" w:styleId="8CCC9C43F1824BA098839A748C74A66A">
    <w:name w:val="8CCC9C43F1824BA098839A748C74A66A"/>
  </w:style>
  <w:style w:type="paragraph" w:customStyle="1" w:styleId="A2F4AB13F589461689C7341AC84EE2FF">
    <w:name w:val="A2F4AB13F589461689C7341AC84EE2FF"/>
  </w:style>
  <w:style w:type="paragraph" w:customStyle="1" w:styleId="8B9704B03B9347EA97FABD5DFBB780E4">
    <w:name w:val="8B9704B03B9347EA97FABD5DFBB780E4"/>
  </w:style>
  <w:style w:type="paragraph" w:customStyle="1" w:styleId="C34D3457804E45D495270E2E81B2A148">
    <w:name w:val="C34D3457804E45D495270E2E81B2A148"/>
  </w:style>
  <w:style w:type="paragraph" w:customStyle="1" w:styleId="A65A8EDB702F4BE0B26562D7E3363FCA">
    <w:name w:val="A65A8EDB702F4BE0B26562D7E3363FCA"/>
  </w:style>
  <w:style w:type="paragraph" w:customStyle="1" w:styleId="6B58879902434854A68A6A17637EA0D1">
    <w:name w:val="6B58879902434854A68A6A17637EA0D1"/>
  </w:style>
  <w:style w:type="paragraph" w:customStyle="1" w:styleId="AEE7219B870D46E3B522A17A549F9A38">
    <w:name w:val="AEE7219B870D46E3B522A17A549F9A38"/>
  </w:style>
  <w:style w:type="paragraph" w:customStyle="1" w:styleId="0960E0D962E24516A9FB2D117D4042FE">
    <w:name w:val="0960E0D962E24516A9FB2D117D4042FE"/>
  </w:style>
  <w:style w:type="paragraph" w:customStyle="1" w:styleId="4F816823BA6B4A4482C701361F9A99AB">
    <w:name w:val="4F816823BA6B4A4482C701361F9A99AB"/>
  </w:style>
  <w:style w:type="paragraph" w:customStyle="1" w:styleId="80B489A6CA1F409B98EB705B567E20461">
    <w:name w:val="80B489A6CA1F409B98EB705B567E20461"/>
    <w:rsid w:val="00153576"/>
  </w:style>
  <w:style w:type="paragraph" w:customStyle="1" w:styleId="7C8E95AC71774A1CA933A913A3F9AB871">
    <w:name w:val="7C8E95AC71774A1CA933A913A3F9AB871"/>
    <w:rsid w:val="00153576"/>
  </w:style>
  <w:style w:type="paragraph" w:customStyle="1" w:styleId="25CFDE39B7BD42CDABC5A6154E06F7AA1">
    <w:name w:val="25CFDE39B7BD42CDABC5A6154E06F7AA1"/>
    <w:rsid w:val="00153576"/>
  </w:style>
  <w:style w:type="paragraph" w:customStyle="1" w:styleId="8D1B4D71255C428EAE441A331910C7EB1">
    <w:name w:val="8D1B4D71255C428EAE441A331910C7EB1"/>
    <w:rsid w:val="00153576"/>
  </w:style>
  <w:style w:type="paragraph" w:customStyle="1" w:styleId="C6B95B0599FF41CE8DDD724C9FCAECE21">
    <w:name w:val="C6B95B0599FF41CE8DDD724C9FCAECE21"/>
    <w:rsid w:val="00153576"/>
  </w:style>
  <w:style w:type="paragraph" w:customStyle="1" w:styleId="88DF4DA115D747A3B85AE8D4A906159C1">
    <w:name w:val="88DF4DA115D747A3B85AE8D4A906159C1"/>
    <w:rsid w:val="00153576"/>
  </w:style>
  <w:style w:type="paragraph" w:customStyle="1" w:styleId="DE87789F5A00463F99422A76D233E4721">
    <w:name w:val="DE87789F5A00463F99422A76D233E4721"/>
    <w:rsid w:val="00153576"/>
  </w:style>
  <w:style w:type="paragraph" w:customStyle="1" w:styleId="0B850B3C051744EC83742B4D7243B7851">
    <w:name w:val="0B850B3C051744EC83742B4D7243B7851"/>
    <w:rsid w:val="00153576"/>
  </w:style>
  <w:style w:type="paragraph" w:customStyle="1" w:styleId="11B68B5ECC8E43A49B9BB01DC4C13AF61">
    <w:name w:val="11B68B5ECC8E43A49B9BB01DC4C13AF61"/>
    <w:rsid w:val="00153576"/>
  </w:style>
  <w:style w:type="paragraph" w:customStyle="1" w:styleId="1BBC8D732AA4447CA4A47B0AD86F9B151">
    <w:name w:val="1BBC8D732AA4447CA4A47B0AD86F9B151"/>
    <w:rsid w:val="00153576"/>
  </w:style>
  <w:style w:type="paragraph" w:customStyle="1" w:styleId="3EC001C5883645CD896A54356E9B349F1">
    <w:name w:val="3EC001C5883645CD896A54356E9B349F1"/>
    <w:rsid w:val="00153576"/>
  </w:style>
  <w:style w:type="paragraph" w:customStyle="1" w:styleId="55CA7C7721924C148C74AB372AC4CD561">
    <w:name w:val="55CA7C7721924C148C74AB372AC4CD561"/>
    <w:rsid w:val="00153576"/>
  </w:style>
  <w:style w:type="paragraph" w:customStyle="1" w:styleId="9DA478BE543E43098FD65DEABDD83F091">
    <w:name w:val="9DA478BE543E43098FD65DEABDD83F091"/>
    <w:rsid w:val="00153576"/>
  </w:style>
  <w:style w:type="paragraph" w:customStyle="1" w:styleId="8BAC5D8C916B46A9BEB0F4554BEE97131">
    <w:name w:val="8BAC5D8C916B46A9BEB0F4554BEE97131"/>
    <w:rsid w:val="00153576"/>
  </w:style>
  <w:style w:type="paragraph" w:customStyle="1" w:styleId="19EB3048DE4846769BE2C11327F10B291">
    <w:name w:val="19EB3048DE4846769BE2C11327F10B291"/>
    <w:rsid w:val="00153576"/>
  </w:style>
  <w:style w:type="paragraph" w:customStyle="1" w:styleId="DCF5E6CE561043DF91B77B94E55B5FA11">
    <w:name w:val="DCF5E6CE561043DF91B77B94E55B5FA11"/>
    <w:rsid w:val="00153576"/>
  </w:style>
  <w:style w:type="paragraph" w:customStyle="1" w:styleId="EF49463C69A8471482BCA6BA4C6110831">
    <w:name w:val="EF49463C69A8471482BCA6BA4C6110831"/>
    <w:rsid w:val="00153576"/>
  </w:style>
  <w:style w:type="paragraph" w:customStyle="1" w:styleId="984FB008297A4857B1D4C4A78E220F031">
    <w:name w:val="984FB008297A4857B1D4C4A78E220F031"/>
    <w:rsid w:val="00153576"/>
  </w:style>
  <w:style w:type="paragraph" w:customStyle="1" w:styleId="2020D77892E845AC82BAD101D9376A781">
    <w:name w:val="2020D77892E845AC82BAD101D9376A781"/>
    <w:rsid w:val="00153576"/>
  </w:style>
  <w:style w:type="paragraph" w:customStyle="1" w:styleId="C4FACB8D328942BB98E38F68C3A9E85C1">
    <w:name w:val="C4FACB8D328942BB98E38F68C3A9E85C1"/>
    <w:rsid w:val="00153576"/>
  </w:style>
  <w:style w:type="paragraph" w:customStyle="1" w:styleId="C515C0D55C6F4F4BBFD98F13206355BD1">
    <w:name w:val="C515C0D55C6F4F4BBFD98F13206355BD1"/>
    <w:rsid w:val="00153576"/>
  </w:style>
  <w:style w:type="paragraph" w:customStyle="1" w:styleId="17EB1264D14240C38FE122A8157C15F01">
    <w:name w:val="17EB1264D14240C38FE122A8157C15F01"/>
    <w:rsid w:val="00153576"/>
  </w:style>
  <w:style w:type="paragraph" w:customStyle="1" w:styleId="DB5AA74A4AD34747B5EA4DE93F12DBA31">
    <w:name w:val="DB5AA74A4AD34747B5EA4DE93F12DBA31"/>
    <w:rsid w:val="00153576"/>
  </w:style>
  <w:style w:type="paragraph" w:customStyle="1" w:styleId="BD8C2259C4DD43948D35F0783C8B1C7E1">
    <w:name w:val="BD8C2259C4DD43948D35F0783C8B1C7E1"/>
    <w:rsid w:val="00153576"/>
  </w:style>
  <w:style w:type="paragraph" w:customStyle="1" w:styleId="8CCC9C43F1824BA098839A748C74A66A1">
    <w:name w:val="8CCC9C43F1824BA098839A748C74A66A1"/>
    <w:rsid w:val="00153576"/>
  </w:style>
  <w:style w:type="paragraph" w:customStyle="1" w:styleId="A2F4AB13F589461689C7341AC84EE2FF1">
    <w:name w:val="A2F4AB13F589461689C7341AC84EE2FF1"/>
    <w:rsid w:val="00153576"/>
  </w:style>
  <w:style w:type="paragraph" w:customStyle="1" w:styleId="8B9704B03B9347EA97FABD5DFBB780E41">
    <w:name w:val="8B9704B03B9347EA97FABD5DFBB780E41"/>
    <w:rsid w:val="00153576"/>
  </w:style>
  <w:style w:type="paragraph" w:customStyle="1" w:styleId="C34D3457804E45D495270E2E81B2A1481">
    <w:name w:val="C34D3457804E45D495270E2E81B2A1481"/>
    <w:rsid w:val="00153576"/>
  </w:style>
  <w:style w:type="paragraph" w:customStyle="1" w:styleId="A65A8EDB702F4BE0B26562D7E3363FCA1">
    <w:name w:val="A65A8EDB702F4BE0B26562D7E3363FCA1"/>
    <w:rsid w:val="00153576"/>
  </w:style>
  <w:style w:type="paragraph" w:customStyle="1" w:styleId="6B58879902434854A68A6A17637EA0D11">
    <w:name w:val="6B58879902434854A68A6A17637EA0D11"/>
    <w:rsid w:val="00153576"/>
  </w:style>
  <w:style w:type="paragraph" w:customStyle="1" w:styleId="AEE7219B870D46E3B522A17A549F9A381">
    <w:name w:val="AEE7219B870D46E3B522A17A549F9A381"/>
    <w:rsid w:val="00153576"/>
  </w:style>
  <w:style w:type="paragraph" w:customStyle="1" w:styleId="0960E0D962E24516A9FB2D117D4042FE1">
    <w:name w:val="0960E0D962E24516A9FB2D117D4042FE1"/>
    <w:rsid w:val="00153576"/>
  </w:style>
  <w:style w:type="paragraph" w:customStyle="1" w:styleId="4F816823BA6B4A4482C701361F9A99AB1">
    <w:name w:val="4F816823BA6B4A4482C701361F9A99AB1"/>
    <w:rsid w:val="00153576"/>
  </w:style>
  <w:style w:type="paragraph" w:customStyle="1" w:styleId="80B489A6CA1F409B98EB705B567E20462">
    <w:name w:val="80B489A6CA1F409B98EB705B567E20462"/>
    <w:rsid w:val="000144C0"/>
  </w:style>
  <w:style w:type="paragraph" w:customStyle="1" w:styleId="7C8E95AC71774A1CA933A913A3F9AB872">
    <w:name w:val="7C8E95AC71774A1CA933A913A3F9AB872"/>
    <w:rsid w:val="000144C0"/>
  </w:style>
  <w:style w:type="paragraph" w:customStyle="1" w:styleId="25CFDE39B7BD42CDABC5A6154E06F7AA2">
    <w:name w:val="25CFDE39B7BD42CDABC5A6154E06F7AA2"/>
    <w:rsid w:val="000144C0"/>
  </w:style>
  <w:style w:type="paragraph" w:customStyle="1" w:styleId="8D1B4D71255C428EAE441A331910C7EB2">
    <w:name w:val="8D1B4D71255C428EAE441A331910C7EB2"/>
    <w:rsid w:val="000144C0"/>
  </w:style>
  <w:style w:type="paragraph" w:customStyle="1" w:styleId="C6B95B0599FF41CE8DDD724C9FCAECE22">
    <w:name w:val="C6B95B0599FF41CE8DDD724C9FCAECE22"/>
    <w:rsid w:val="000144C0"/>
  </w:style>
  <w:style w:type="paragraph" w:customStyle="1" w:styleId="88DF4DA115D747A3B85AE8D4A906159C2">
    <w:name w:val="88DF4DA115D747A3B85AE8D4A906159C2"/>
    <w:rsid w:val="000144C0"/>
  </w:style>
  <w:style w:type="paragraph" w:customStyle="1" w:styleId="DE87789F5A00463F99422A76D233E4722">
    <w:name w:val="DE87789F5A00463F99422A76D233E4722"/>
    <w:rsid w:val="000144C0"/>
  </w:style>
  <w:style w:type="paragraph" w:customStyle="1" w:styleId="0B850B3C051744EC83742B4D7243B7852">
    <w:name w:val="0B850B3C051744EC83742B4D7243B7852"/>
    <w:rsid w:val="000144C0"/>
  </w:style>
  <w:style w:type="paragraph" w:customStyle="1" w:styleId="11B68B5ECC8E43A49B9BB01DC4C13AF62">
    <w:name w:val="11B68B5ECC8E43A49B9BB01DC4C13AF62"/>
    <w:rsid w:val="000144C0"/>
  </w:style>
  <w:style w:type="paragraph" w:customStyle="1" w:styleId="1BBC8D732AA4447CA4A47B0AD86F9B152">
    <w:name w:val="1BBC8D732AA4447CA4A47B0AD86F9B152"/>
    <w:rsid w:val="000144C0"/>
  </w:style>
  <w:style w:type="paragraph" w:customStyle="1" w:styleId="3EC001C5883645CD896A54356E9B349F2">
    <w:name w:val="3EC001C5883645CD896A54356E9B349F2"/>
    <w:rsid w:val="000144C0"/>
  </w:style>
  <w:style w:type="paragraph" w:customStyle="1" w:styleId="55CA7C7721924C148C74AB372AC4CD562">
    <w:name w:val="55CA7C7721924C148C74AB372AC4CD562"/>
    <w:rsid w:val="000144C0"/>
  </w:style>
  <w:style w:type="paragraph" w:customStyle="1" w:styleId="9DA478BE543E43098FD65DEABDD83F092">
    <w:name w:val="9DA478BE543E43098FD65DEABDD83F092"/>
    <w:rsid w:val="000144C0"/>
  </w:style>
  <w:style w:type="paragraph" w:customStyle="1" w:styleId="8BAC5D8C916B46A9BEB0F4554BEE97132">
    <w:name w:val="8BAC5D8C916B46A9BEB0F4554BEE97132"/>
    <w:rsid w:val="000144C0"/>
  </w:style>
  <w:style w:type="paragraph" w:customStyle="1" w:styleId="19EB3048DE4846769BE2C11327F10B292">
    <w:name w:val="19EB3048DE4846769BE2C11327F10B292"/>
    <w:rsid w:val="000144C0"/>
  </w:style>
  <w:style w:type="paragraph" w:customStyle="1" w:styleId="DCF5E6CE561043DF91B77B94E55B5FA12">
    <w:name w:val="DCF5E6CE561043DF91B77B94E55B5FA12"/>
    <w:rsid w:val="000144C0"/>
  </w:style>
  <w:style w:type="paragraph" w:customStyle="1" w:styleId="EF49463C69A8471482BCA6BA4C6110832">
    <w:name w:val="EF49463C69A8471482BCA6BA4C6110832"/>
    <w:rsid w:val="000144C0"/>
  </w:style>
  <w:style w:type="paragraph" w:customStyle="1" w:styleId="984FB008297A4857B1D4C4A78E220F032">
    <w:name w:val="984FB008297A4857B1D4C4A78E220F032"/>
    <w:rsid w:val="000144C0"/>
  </w:style>
  <w:style w:type="paragraph" w:customStyle="1" w:styleId="2020D77892E845AC82BAD101D9376A782">
    <w:name w:val="2020D77892E845AC82BAD101D9376A782"/>
    <w:rsid w:val="000144C0"/>
  </w:style>
  <w:style w:type="paragraph" w:customStyle="1" w:styleId="C4FACB8D328942BB98E38F68C3A9E85C2">
    <w:name w:val="C4FACB8D328942BB98E38F68C3A9E85C2"/>
    <w:rsid w:val="000144C0"/>
  </w:style>
  <w:style w:type="paragraph" w:customStyle="1" w:styleId="C515C0D55C6F4F4BBFD98F13206355BD2">
    <w:name w:val="C515C0D55C6F4F4BBFD98F13206355BD2"/>
    <w:rsid w:val="000144C0"/>
  </w:style>
  <w:style w:type="paragraph" w:customStyle="1" w:styleId="17EB1264D14240C38FE122A8157C15F02">
    <w:name w:val="17EB1264D14240C38FE122A8157C15F02"/>
    <w:rsid w:val="000144C0"/>
  </w:style>
  <w:style w:type="paragraph" w:customStyle="1" w:styleId="DB5AA74A4AD34747B5EA4DE93F12DBA32">
    <w:name w:val="DB5AA74A4AD34747B5EA4DE93F12DBA32"/>
    <w:rsid w:val="000144C0"/>
  </w:style>
  <w:style w:type="paragraph" w:customStyle="1" w:styleId="BD8C2259C4DD43948D35F0783C8B1C7E2">
    <w:name w:val="BD8C2259C4DD43948D35F0783C8B1C7E2"/>
    <w:rsid w:val="000144C0"/>
  </w:style>
  <w:style w:type="paragraph" w:customStyle="1" w:styleId="8CCC9C43F1824BA098839A748C74A66A2">
    <w:name w:val="8CCC9C43F1824BA098839A748C74A66A2"/>
    <w:rsid w:val="000144C0"/>
  </w:style>
  <w:style w:type="paragraph" w:customStyle="1" w:styleId="A2F4AB13F589461689C7341AC84EE2FF2">
    <w:name w:val="A2F4AB13F589461689C7341AC84EE2FF2"/>
    <w:rsid w:val="000144C0"/>
  </w:style>
  <w:style w:type="paragraph" w:customStyle="1" w:styleId="8B9704B03B9347EA97FABD5DFBB780E42">
    <w:name w:val="8B9704B03B9347EA97FABD5DFBB780E42"/>
    <w:rsid w:val="000144C0"/>
  </w:style>
  <w:style w:type="paragraph" w:customStyle="1" w:styleId="C34D3457804E45D495270E2E81B2A1482">
    <w:name w:val="C34D3457804E45D495270E2E81B2A1482"/>
    <w:rsid w:val="000144C0"/>
  </w:style>
  <w:style w:type="paragraph" w:customStyle="1" w:styleId="A65A8EDB702F4BE0B26562D7E3363FCA2">
    <w:name w:val="A65A8EDB702F4BE0B26562D7E3363FCA2"/>
    <w:rsid w:val="000144C0"/>
  </w:style>
  <w:style w:type="paragraph" w:customStyle="1" w:styleId="6B58879902434854A68A6A17637EA0D12">
    <w:name w:val="6B58879902434854A68A6A17637EA0D12"/>
    <w:rsid w:val="000144C0"/>
  </w:style>
  <w:style w:type="paragraph" w:customStyle="1" w:styleId="AEE7219B870D46E3B522A17A549F9A382">
    <w:name w:val="AEE7219B870D46E3B522A17A549F9A382"/>
    <w:rsid w:val="000144C0"/>
  </w:style>
  <w:style w:type="paragraph" w:customStyle="1" w:styleId="0960E0D962E24516A9FB2D117D4042FE2">
    <w:name w:val="0960E0D962E24516A9FB2D117D4042FE2"/>
    <w:rsid w:val="000144C0"/>
  </w:style>
  <w:style w:type="paragraph" w:customStyle="1" w:styleId="4F816823BA6B4A4482C701361F9A99AB2">
    <w:name w:val="4F816823BA6B4A4482C701361F9A99AB2"/>
    <w:rsid w:val="000144C0"/>
  </w:style>
  <w:style w:type="paragraph" w:customStyle="1" w:styleId="80B489A6CA1F409B98EB705B567E20463">
    <w:name w:val="80B489A6CA1F409B98EB705B567E20463"/>
    <w:rsid w:val="000144C0"/>
  </w:style>
  <w:style w:type="paragraph" w:customStyle="1" w:styleId="7C8E95AC71774A1CA933A913A3F9AB873">
    <w:name w:val="7C8E95AC71774A1CA933A913A3F9AB873"/>
    <w:rsid w:val="000144C0"/>
  </w:style>
  <w:style w:type="paragraph" w:customStyle="1" w:styleId="25CFDE39B7BD42CDABC5A6154E06F7AA3">
    <w:name w:val="25CFDE39B7BD42CDABC5A6154E06F7AA3"/>
    <w:rsid w:val="000144C0"/>
  </w:style>
  <w:style w:type="paragraph" w:customStyle="1" w:styleId="8D1B4D71255C428EAE441A331910C7EB3">
    <w:name w:val="8D1B4D71255C428EAE441A331910C7EB3"/>
    <w:rsid w:val="000144C0"/>
  </w:style>
  <w:style w:type="paragraph" w:customStyle="1" w:styleId="C6B95B0599FF41CE8DDD724C9FCAECE23">
    <w:name w:val="C6B95B0599FF41CE8DDD724C9FCAECE23"/>
    <w:rsid w:val="000144C0"/>
  </w:style>
  <w:style w:type="paragraph" w:customStyle="1" w:styleId="88DF4DA115D747A3B85AE8D4A906159C3">
    <w:name w:val="88DF4DA115D747A3B85AE8D4A906159C3"/>
    <w:rsid w:val="000144C0"/>
  </w:style>
  <w:style w:type="paragraph" w:customStyle="1" w:styleId="DE87789F5A00463F99422A76D233E4723">
    <w:name w:val="DE87789F5A00463F99422A76D233E4723"/>
    <w:rsid w:val="000144C0"/>
  </w:style>
  <w:style w:type="paragraph" w:customStyle="1" w:styleId="0B850B3C051744EC83742B4D7243B7853">
    <w:name w:val="0B850B3C051744EC83742B4D7243B7853"/>
    <w:rsid w:val="000144C0"/>
  </w:style>
  <w:style w:type="paragraph" w:customStyle="1" w:styleId="11B68B5ECC8E43A49B9BB01DC4C13AF63">
    <w:name w:val="11B68B5ECC8E43A49B9BB01DC4C13AF63"/>
    <w:rsid w:val="000144C0"/>
  </w:style>
  <w:style w:type="paragraph" w:customStyle="1" w:styleId="1BBC8D732AA4447CA4A47B0AD86F9B153">
    <w:name w:val="1BBC8D732AA4447CA4A47B0AD86F9B153"/>
    <w:rsid w:val="000144C0"/>
  </w:style>
  <w:style w:type="paragraph" w:customStyle="1" w:styleId="3EC001C5883645CD896A54356E9B349F3">
    <w:name w:val="3EC001C5883645CD896A54356E9B349F3"/>
    <w:rsid w:val="000144C0"/>
  </w:style>
  <w:style w:type="paragraph" w:customStyle="1" w:styleId="55CA7C7721924C148C74AB372AC4CD563">
    <w:name w:val="55CA7C7721924C148C74AB372AC4CD563"/>
    <w:rsid w:val="000144C0"/>
  </w:style>
  <w:style w:type="paragraph" w:customStyle="1" w:styleId="9DA478BE543E43098FD65DEABDD83F093">
    <w:name w:val="9DA478BE543E43098FD65DEABDD83F093"/>
    <w:rsid w:val="000144C0"/>
  </w:style>
  <w:style w:type="paragraph" w:customStyle="1" w:styleId="8BAC5D8C916B46A9BEB0F4554BEE97133">
    <w:name w:val="8BAC5D8C916B46A9BEB0F4554BEE97133"/>
    <w:rsid w:val="000144C0"/>
  </w:style>
  <w:style w:type="paragraph" w:customStyle="1" w:styleId="19EB3048DE4846769BE2C11327F10B293">
    <w:name w:val="19EB3048DE4846769BE2C11327F10B293"/>
    <w:rsid w:val="000144C0"/>
  </w:style>
  <w:style w:type="paragraph" w:customStyle="1" w:styleId="DCF5E6CE561043DF91B77B94E55B5FA13">
    <w:name w:val="DCF5E6CE561043DF91B77B94E55B5FA13"/>
    <w:rsid w:val="000144C0"/>
  </w:style>
  <w:style w:type="paragraph" w:customStyle="1" w:styleId="EF49463C69A8471482BCA6BA4C6110833">
    <w:name w:val="EF49463C69A8471482BCA6BA4C6110833"/>
    <w:rsid w:val="000144C0"/>
  </w:style>
  <w:style w:type="paragraph" w:customStyle="1" w:styleId="984FB008297A4857B1D4C4A78E220F033">
    <w:name w:val="984FB008297A4857B1D4C4A78E220F033"/>
    <w:rsid w:val="000144C0"/>
  </w:style>
  <w:style w:type="paragraph" w:customStyle="1" w:styleId="2020D77892E845AC82BAD101D9376A783">
    <w:name w:val="2020D77892E845AC82BAD101D9376A783"/>
    <w:rsid w:val="000144C0"/>
  </w:style>
  <w:style w:type="paragraph" w:customStyle="1" w:styleId="C4FACB8D328942BB98E38F68C3A9E85C3">
    <w:name w:val="C4FACB8D328942BB98E38F68C3A9E85C3"/>
    <w:rsid w:val="000144C0"/>
  </w:style>
  <w:style w:type="paragraph" w:customStyle="1" w:styleId="C515C0D55C6F4F4BBFD98F13206355BD3">
    <w:name w:val="C515C0D55C6F4F4BBFD98F13206355BD3"/>
    <w:rsid w:val="000144C0"/>
  </w:style>
  <w:style w:type="paragraph" w:customStyle="1" w:styleId="17EB1264D14240C38FE122A8157C15F03">
    <w:name w:val="17EB1264D14240C38FE122A8157C15F03"/>
    <w:rsid w:val="000144C0"/>
  </w:style>
  <w:style w:type="paragraph" w:customStyle="1" w:styleId="DB5AA74A4AD34747B5EA4DE93F12DBA33">
    <w:name w:val="DB5AA74A4AD34747B5EA4DE93F12DBA33"/>
    <w:rsid w:val="000144C0"/>
  </w:style>
  <w:style w:type="paragraph" w:customStyle="1" w:styleId="BD8C2259C4DD43948D35F0783C8B1C7E3">
    <w:name w:val="BD8C2259C4DD43948D35F0783C8B1C7E3"/>
    <w:rsid w:val="000144C0"/>
  </w:style>
  <w:style w:type="paragraph" w:customStyle="1" w:styleId="8CCC9C43F1824BA098839A748C74A66A3">
    <w:name w:val="8CCC9C43F1824BA098839A748C74A66A3"/>
    <w:rsid w:val="000144C0"/>
  </w:style>
  <w:style w:type="paragraph" w:customStyle="1" w:styleId="A2F4AB13F589461689C7341AC84EE2FF3">
    <w:name w:val="A2F4AB13F589461689C7341AC84EE2FF3"/>
    <w:rsid w:val="000144C0"/>
  </w:style>
  <w:style w:type="paragraph" w:customStyle="1" w:styleId="8B9704B03B9347EA97FABD5DFBB780E43">
    <w:name w:val="8B9704B03B9347EA97FABD5DFBB780E43"/>
    <w:rsid w:val="000144C0"/>
  </w:style>
  <w:style w:type="paragraph" w:customStyle="1" w:styleId="C34D3457804E45D495270E2E81B2A1483">
    <w:name w:val="C34D3457804E45D495270E2E81B2A1483"/>
    <w:rsid w:val="000144C0"/>
  </w:style>
  <w:style w:type="paragraph" w:customStyle="1" w:styleId="A65A8EDB702F4BE0B26562D7E3363FCA3">
    <w:name w:val="A65A8EDB702F4BE0B26562D7E3363FCA3"/>
    <w:rsid w:val="000144C0"/>
  </w:style>
  <w:style w:type="paragraph" w:customStyle="1" w:styleId="6B58879902434854A68A6A17637EA0D13">
    <w:name w:val="6B58879902434854A68A6A17637EA0D13"/>
    <w:rsid w:val="000144C0"/>
  </w:style>
  <w:style w:type="paragraph" w:customStyle="1" w:styleId="AEE7219B870D46E3B522A17A549F9A383">
    <w:name w:val="AEE7219B870D46E3B522A17A549F9A383"/>
    <w:rsid w:val="000144C0"/>
  </w:style>
  <w:style w:type="paragraph" w:customStyle="1" w:styleId="0960E0D962E24516A9FB2D117D4042FE3">
    <w:name w:val="0960E0D962E24516A9FB2D117D4042FE3"/>
    <w:rsid w:val="000144C0"/>
  </w:style>
  <w:style w:type="paragraph" w:customStyle="1" w:styleId="4F816823BA6B4A4482C701361F9A99AB3">
    <w:name w:val="4F816823BA6B4A4482C701361F9A99AB3"/>
    <w:rsid w:val="000144C0"/>
  </w:style>
  <w:style w:type="paragraph" w:customStyle="1" w:styleId="80B489A6CA1F409B98EB705B567E20464">
    <w:name w:val="80B489A6CA1F409B98EB705B567E20464"/>
    <w:rsid w:val="00155E1C"/>
  </w:style>
  <w:style w:type="paragraph" w:customStyle="1" w:styleId="7C8E95AC71774A1CA933A913A3F9AB874">
    <w:name w:val="7C8E95AC71774A1CA933A913A3F9AB874"/>
    <w:rsid w:val="00155E1C"/>
  </w:style>
  <w:style w:type="paragraph" w:customStyle="1" w:styleId="25CFDE39B7BD42CDABC5A6154E06F7AA4">
    <w:name w:val="25CFDE39B7BD42CDABC5A6154E06F7AA4"/>
    <w:rsid w:val="00155E1C"/>
  </w:style>
  <w:style w:type="paragraph" w:customStyle="1" w:styleId="8D1B4D71255C428EAE441A331910C7EB4">
    <w:name w:val="8D1B4D71255C428EAE441A331910C7EB4"/>
    <w:rsid w:val="00155E1C"/>
  </w:style>
  <w:style w:type="paragraph" w:customStyle="1" w:styleId="C6B95B0599FF41CE8DDD724C9FCAECE24">
    <w:name w:val="C6B95B0599FF41CE8DDD724C9FCAECE24"/>
    <w:rsid w:val="00155E1C"/>
  </w:style>
  <w:style w:type="paragraph" w:customStyle="1" w:styleId="88DF4DA115D747A3B85AE8D4A906159C4">
    <w:name w:val="88DF4DA115D747A3B85AE8D4A906159C4"/>
    <w:rsid w:val="00155E1C"/>
  </w:style>
  <w:style w:type="paragraph" w:customStyle="1" w:styleId="DE87789F5A00463F99422A76D233E4724">
    <w:name w:val="DE87789F5A00463F99422A76D233E4724"/>
    <w:rsid w:val="00155E1C"/>
  </w:style>
  <w:style w:type="paragraph" w:customStyle="1" w:styleId="0B850B3C051744EC83742B4D7243B7854">
    <w:name w:val="0B850B3C051744EC83742B4D7243B7854"/>
    <w:rsid w:val="00155E1C"/>
  </w:style>
  <w:style w:type="paragraph" w:customStyle="1" w:styleId="11B68B5ECC8E43A49B9BB01DC4C13AF64">
    <w:name w:val="11B68B5ECC8E43A49B9BB01DC4C13AF64"/>
    <w:rsid w:val="00155E1C"/>
  </w:style>
  <w:style w:type="paragraph" w:customStyle="1" w:styleId="1BBC8D732AA4447CA4A47B0AD86F9B154">
    <w:name w:val="1BBC8D732AA4447CA4A47B0AD86F9B154"/>
    <w:rsid w:val="00155E1C"/>
  </w:style>
  <w:style w:type="paragraph" w:customStyle="1" w:styleId="3EC001C5883645CD896A54356E9B349F4">
    <w:name w:val="3EC001C5883645CD896A54356E9B349F4"/>
    <w:rsid w:val="00155E1C"/>
  </w:style>
  <w:style w:type="paragraph" w:customStyle="1" w:styleId="55CA7C7721924C148C74AB372AC4CD564">
    <w:name w:val="55CA7C7721924C148C74AB372AC4CD564"/>
    <w:rsid w:val="00155E1C"/>
  </w:style>
  <w:style w:type="paragraph" w:customStyle="1" w:styleId="9DA478BE543E43098FD65DEABDD83F094">
    <w:name w:val="9DA478BE543E43098FD65DEABDD83F094"/>
    <w:rsid w:val="00155E1C"/>
  </w:style>
  <w:style w:type="paragraph" w:customStyle="1" w:styleId="8BAC5D8C916B46A9BEB0F4554BEE97134">
    <w:name w:val="8BAC5D8C916B46A9BEB0F4554BEE97134"/>
    <w:rsid w:val="00155E1C"/>
  </w:style>
  <w:style w:type="paragraph" w:customStyle="1" w:styleId="19EB3048DE4846769BE2C11327F10B294">
    <w:name w:val="19EB3048DE4846769BE2C11327F10B294"/>
    <w:rsid w:val="00155E1C"/>
  </w:style>
  <w:style w:type="paragraph" w:customStyle="1" w:styleId="DCF5E6CE561043DF91B77B94E55B5FA14">
    <w:name w:val="DCF5E6CE561043DF91B77B94E55B5FA14"/>
    <w:rsid w:val="00155E1C"/>
  </w:style>
  <w:style w:type="paragraph" w:customStyle="1" w:styleId="EF49463C69A8471482BCA6BA4C6110834">
    <w:name w:val="EF49463C69A8471482BCA6BA4C6110834"/>
    <w:rsid w:val="00155E1C"/>
  </w:style>
  <w:style w:type="paragraph" w:customStyle="1" w:styleId="984FB008297A4857B1D4C4A78E220F034">
    <w:name w:val="984FB008297A4857B1D4C4A78E220F034"/>
    <w:rsid w:val="00155E1C"/>
  </w:style>
  <w:style w:type="paragraph" w:customStyle="1" w:styleId="2020D77892E845AC82BAD101D9376A784">
    <w:name w:val="2020D77892E845AC82BAD101D9376A784"/>
    <w:rsid w:val="00155E1C"/>
  </w:style>
  <w:style w:type="paragraph" w:customStyle="1" w:styleId="C4FACB8D328942BB98E38F68C3A9E85C4">
    <w:name w:val="C4FACB8D328942BB98E38F68C3A9E85C4"/>
    <w:rsid w:val="00155E1C"/>
  </w:style>
  <w:style w:type="paragraph" w:customStyle="1" w:styleId="C515C0D55C6F4F4BBFD98F13206355BD4">
    <w:name w:val="C515C0D55C6F4F4BBFD98F13206355BD4"/>
    <w:rsid w:val="00155E1C"/>
  </w:style>
  <w:style w:type="paragraph" w:customStyle="1" w:styleId="17EB1264D14240C38FE122A8157C15F04">
    <w:name w:val="17EB1264D14240C38FE122A8157C15F04"/>
    <w:rsid w:val="00155E1C"/>
  </w:style>
  <w:style w:type="paragraph" w:customStyle="1" w:styleId="DB5AA74A4AD34747B5EA4DE93F12DBA34">
    <w:name w:val="DB5AA74A4AD34747B5EA4DE93F12DBA34"/>
    <w:rsid w:val="00155E1C"/>
  </w:style>
  <w:style w:type="paragraph" w:customStyle="1" w:styleId="BD8C2259C4DD43948D35F0783C8B1C7E4">
    <w:name w:val="BD8C2259C4DD43948D35F0783C8B1C7E4"/>
    <w:rsid w:val="00155E1C"/>
  </w:style>
  <w:style w:type="paragraph" w:customStyle="1" w:styleId="8CCC9C43F1824BA098839A748C74A66A4">
    <w:name w:val="8CCC9C43F1824BA098839A748C74A66A4"/>
    <w:rsid w:val="00155E1C"/>
  </w:style>
  <w:style w:type="paragraph" w:customStyle="1" w:styleId="A2F4AB13F589461689C7341AC84EE2FF4">
    <w:name w:val="A2F4AB13F589461689C7341AC84EE2FF4"/>
    <w:rsid w:val="00155E1C"/>
  </w:style>
  <w:style w:type="paragraph" w:customStyle="1" w:styleId="8B9704B03B9347EA97FABD5DFBB780E44">
    <w:name w:val="8B9704B03B9347EA97FABD5DFBB780E44"/>
    <w:rsid w:val="00155E1C"/>
  </w:style>
  <w:style w:type="paragraph" w:customStyle="1" w:styleId="C34D3457804E45D495270E2E81B2A1484">
    <w:name w:val="C34D3457804E45D495270E2E81B2A1484"/>
    <w:rsid w:val="00155E1C"/>
  </w:style>
  <w:style w:type="paragraph" w:customStyle="1" w:styleId="A65A8EDB702F4BE0B26562D7E3363FCA4">
    <w:name w:val="A65A8EDB702F4BE0B26562D7E3363FCA4"/>
    <w:rsid w:val="00155E1C"/>
  </w:style>
  <w:style w:type="paragraph" w:customStyle="1" w:styleId="6B58879902434854A68A6A17637EA0D14">
    <w:name w:val="6B58879902434854A68A6A17637EA0D14"/>
    <w:rsid w:val="00155E1C"/>
  </w:style>
  <w:style w:type="paragraph" w:customStyle="1" w:styleId="AEE7219B870D46E3B522A17A549F9A384">
    <w:name w:val="AEE7219B870D46E3B522A17A549F9A384"/>
    <w:rsid w:val="00155E1C"/>
  </w:style>
  <w:style w:type="paragraph" w:customStyle="1" w:styleId="0960E0D962E24516A9FB2D117D4042FE4">
    <w:name w:val="0960E0D962E24516A9FB2D117D4042FE4"/>
    <w:rsid w:val="00155E1C"/>
  </w:style>
  <w:style w:type="paragraph" w:customStyle="1" w:styleId="4F816823BA6B4A4482C701361F9A99AB4">
    <w:name w:val="4F816823BA6B4A4482C701361F9A99AB4"/>
    <w:rsid w:val="00155E1C"/>
  </w:style>
  <w:style w:type="paragraph" w:customStyle="1" w:styleId="D31F17B8E13F4573B5A4C84555D3EB2F">
    <w:name w:val="D31F17B8E13F4573B5A4C84555D3EB2F"/>
    <w:rsid w:val="00B07D36"/>
  </w:style>
  <w:style w:type="paragraph" w:customStyle="1" w:styleId="7C8E95AC71774A1CA933A913A3F9AB875">
    <w:name w:val="7C8E95AC71774A1CA933A913A3F9AB875"/>
    <w:rsid w:val="00B07D36"/>
  </w:style>
  <w:style w:type="paragraph" w:customStyle="1" w:styleId="25CFDE39B7BD42CDABC5A6154E06F7AA5">
    <w:name w:val="25CFDE39B7BD42CDABC5A6154E06F7AA5"/>
    <w:rsid w:val="00B07D36"/>
  </w:style>
  <w:style w:type="paragraph" w:customStyle="1" w:styleId="8D1B4D71255C428EAE441A331910C7EB5">
    <w:name w:val="8D1B4D71255C428EAE441A331910C7EB5"/>
    <w:rsid w:val="00B07D36"/>
  </w:style>
  <w:style w:type="paragraph" w:customStyle="1" w:styleId="C6B95B0599FF41CE8DDD724C9FCAECE25">
    <w:name w:val="C6B95B0599FF41CE8DDD724C9FCAECE25"/>
    <w:rsid w:val="00B07D36"/>
  </w:style>
  <w:style w:type="paragraph" w:customStyle="1" w:styleId="88DF4DA115D747A3B85AE8D4A906159C5">
    <w:name w:val="88DF4DA115D747A3B85AE8D4A906159C5"/>
    <w:rsid w:val="00B07D36"/>
  </w:style>
  <w:style w:type="paragraph" w:customStyle="1" w:styleId="DE87789F5A00463F99422A76D233E4725">
    <w:name w:val="DE87789F5A00463F99422A76D233E4725"/>
    <w:rsid w:val="00B07D36"/>
  </w:style>
  <w:style w:type="paragraph" w:customStyle="1" w:styleId="0B850B3C051744EC83742B4D7243B7855">
    <w:name w:val="0B850B3C051744EC83742B4D7243B7855"/>
    <w:rsid w:val="00B07D36"/>
  </w:style>
  <w:style w:type="paragraph" w:customStyle="1" w:styleId="11B68B5ECC8E43A49B9BB01DC4C13AF65">
    <w:name w:val="11B68B5ECC8E43A49B9BB01DC4C13AF65"/>
    <w:rsid w:val="00B07D36"/>
  </w:style>
  <w:style w:type="paragraph" w:customStyle="1" w:styleId="1BBC8D732AA4447CA4A47B0AD86F9B155">
    <w:name w:val="1BBC8D732AA4447CA4A47B0AD86F9B155"/>
    <w:rsid w:val="00B07D36"/>
  </w:style>
  <w:style w:type="paragraph" w:customStyle="1" w:styleId="3EC001C5883645CD896A54356E9B349F5">
    <w:name w:val="3EC001C5883645CD896A54356E9B349F5"/>
    <w:rsid w:val="00B07D36"/>
  </w:style>
  <w:style w:type="paragraph" w:customStyle="1" w:styleId="55CA7C7721924C148C74AB372AC4CD565">
    <w:name w:val="55CA7C7721924C148C74AB372AC4CD565"/>
    <w:rsid w:val="00B07D36"/>
  </w:style>
  <w:style w:type="paragraph" w:customStyle="1" w:styleId="9DA478BE543E43098FD65DEABDD83F095">
    <w:name w:val="9DA478BE543E43098FD65DEABDD83F095"/>
    <w:rsid w:val="00B07D36"/>
  </w:style>
  <w:style w:type="paragraph" w:customStyle="1" w:styleId="8BAC5D8C916B46A9BEB0F4554BEE97135">
    <w:name w:val="8BAC5D8C916B46A9BEB0F4554BEE97135"/>
    <w:rsid w:val="00B07D36"/>
  </w:style>
  <w:style w:type="paragraph" w:customStyle="1" w:styleId="19EB3048DE4846769BE2C11327F10B295">
    <w:name w:val="19EB3048DE4846769BE2C11327F10B295"/>
    <w:rsid w:val="00B07D36"/>
  </w:style>
  <w:style w:type="paragraph" w:customStyle="1" w:styleId="DCF5E6CE561043DF91B77B94E55B5FA15">
    <w:name w:val="DCF5E6CE561043DF91B77B94E55B5FA15"/>
    <w:rsid w:val="00B07D36"/>
  </w:style>
  <w:style w:type="paragraph" w:customStyle="1" w:styleId="EF49463C69A8471482BCA6BA4C6110835">
    <w:name w:val="EF49463C69A8471482BCA6BA4C6110835"/>
    <w:rsid w:val="00B07D36"/>
  </w:style>
  <w:style w:type="paragraph" w:customStyle="1" w:styleId="984FB008297A4857B1D4C4A78E220F035">
    <w:name w:val="984FB008297A4857B1D4C4A78E220F035"/>
    <w:rsid w:val="00B07D36"/>
  </w:style>
  <w:style w:type="paragraph" w:customStyle="1" w:styleId="2020D77892E845AC82BAD101D9376A785">
    <w:name w:val="2020D77892E845AC82BAD101D9376A785"/>
    <w:rsid w:val="00B07D36"/>
  </w:style>
  <w:style w:type="paragraph" w:customStyle="1" w:styleId="C4FACB8D328942BB98E38F68C3A9E85C5">
    <w:name w:val="C4FACB8D328942BB98E38F68C3A9E85C5"/>
    <w:rsid w:val="00B07D36"/>
  </w:style>
  <w:style w:type="paragraph" w:customStyle="1" w:styleId="C515C0D55C6F4F4BBFD98F13206355BD5">
    <w:name w:val="C515C0D55C6F4F4BBFD98F13206355BD5"/>
    <w:rsid w:val="00B07D36"/>
  </w:style>
  <w:style w:type="paragraph" w:customStyle="1" w:styleId="17EB1264D14240C38FE122A8157C15F05">
    <w:name w:val="17EB1264D14240C38FE122A8157C15F05"/>
    <w:rsid w:val="00B07D36"/>
  </w:style>
  <w:style w:type="paragraph" w:customStyle="1" w:styleId="DB5AA74A4AD34747B5EA4DE93F12DBA35">
    <w:name w:val="DB5AA74A4AD34747B5EA4DE93F12DBA35"/>
    <w:rsid w:val="00B07D36"/>
  </w:style>
  <w:style w:type="paragraph" w:customStyle="1" w:styleId="BD8C2259C4DD43948D35F0783C8B1C7E5">
    <w:name w:val="BD8C2259C4DD43948D35F0783C8B1C7E5"/>
    <w:rsid w:val="00B07D36"/>
  </w:style>
  <w:style w:type="paragraph" w:customStyle="1" w:styleId="8CCC9C43F1824BA098839A748C74A66A5">
    <w:name w:val="8CCC9C43F1824BA098839A748C74A66A5"/>
    <w:rsid w:val="00B07D36"/>
  </w:style>
  <w:style w:type="paragraph" w:customStyle="1" w:styleId="A2F4AB13F589461689C7341AC84EE2FF5">
    <w:name w:val="A2F4AB13F589461689C7341AC84EE2FF5"/>
    <w:rsid w:val="00B07D36"/>
  </w:style>
  <w:style w:type="paragraph" w:customStyle="1" w:styleId="8B9704B03B9347EA97FABD5DFBB780E45">
    <w:name w:val="8B9704B03B9347EA97FABD5DFBB780E45"/>
    <w:rsid w:val="00B07D36"/>
  </w:style>
  <w:style w:type="paragraph" w:customStyle="1" w:styleId="C34D3457804E45D495270E2E81B2A1485">
    <w:name w:val="C34D3457804E45D495270E2E81B2A1485"/>
    <w:rsid w:val="00B07D36"/>
  </w:style>
  <w:style w:type="paragraph" w:customStyle="1" w:styleId="A65A8EDB702F4BE0B26562D7E3363FCA5">
    <w:name w:val="A65A8EDB702F4BE0B26562D7E3363FCA5"/>
    <w:rsid w:val="00B07D36"/>
  </w:style>
  <w:style w:type="paragraph" w:customStyle="1" w:styleId="6B58879902434854A68A6A17637EA0D15">
    <w:name w:val="6B58879902434854A68A6A17637EA0D15"/>
    <w:rsid w:val="00B07D36"/>
  </w:style>
  <w:style w:type="paragraph" w:customStyle="1" w:styleId="AEE7219B870D46E3B522A17A549F9A385">
    <w:name w:val="AEE7219B870D46E3B522A17A549F9A385"/>
    <w:rsid w:val="00B07D36"/>
  </w:style>
  <w:style w:type="paragraph" w:customStyle="1" w:styleId="0960E0D962E24516A9FB2D117D4042FE5">
    <w:name w:val="0960E0D962E24516A9FB2D117D4042FE5"/>
    <w:rsid w:val="00B07D36"/>
  </w:style>
  <w:style w:type="paragraph" w:customStyle="1" w:styleId="4F816823BA6B4A4482C701361F9A99AB5">
    <w:name w:val="4F816823BA6B4A4482C701361F9A99AB5"/>
    <w:rsid w:val="00B07D36"/>
  </w:style>
  <w:style w:type="paragraph" w:customStyle="1" w:styleId="3120C460B639483887714F1D3C301DE2">
    <w:name w:val="3120C460B639483887714F1D3C301DE2"/>
    <w:rsid w:val="00EA2ED9"/>
  </w:style>
  <w:style w:type="paragraph" w:customStyle="1" w:styleId="DCA2EF84DCD74F7EAE561C44E1A552EA">
    <w:name w:val="DCA2EF84DCD74F7EAE561C44E1A552EA"/>
    <w:rsid w:val="00EA2ED9"/>
  </w:style>
  <w:style w:type="paragraph" w:customStyle="1" w:styleId="BB69030067BD47F9A7398932F5776FCB">
    <w:name w:val="BB69030067BD47F9A7398932F5776FCB"/>
    <w:rsid w:val="00EA2ED9"/>
  </w:style>
  <w:style w:type="paragraph" w:customStyle="1" w:styleId="A8DE90ED2C394942A7053A069692C7FA">
    <w:name w:val="A8DE90ED2C394942A7053A069692C7FA"/>
    <w:rsid w:val="00EA2ED9"/>
  </w:style>
  <w:style w:type="paragraph" w:customStyle="1" w:styleId="F8C9742DE429444F8A44BEE3840F1633">
    <w:name w:val="F8C9742DE429444F8A44BEE3840F1633"/>
    <w:rsid w:val="00EA2ED9"/>
  </w:style>
  <w:style w:type="paragraph" w:customStyle="1" w:styleId="141A79E18BF74A4282EB97D9C0D8CC11">
    <w:name w:val="141A79E18BF74A4282EB97D9C0D8CC11"/>
    <w:rsid w:val="00EA2ED9"/>
  </w:style>
  <w:style w:type="paragraph" w:customStyle="1" w:styleId="D1AE4C3994A4468F9AFB1D302DA7B420">
    <w:name w:val="D1AE4C3994A4468F9AFB1D302DA7B420"/>
    <w:rsid w:val="00EA2ED9"/>
  </w:style>
  <w:style w:type="paragraph" w:customStyle="1" w:styleId="8288FC8ABB414EBD87C58DDECF987ACC">
    <w:name w:val="8288FC8ABB414EBD87C58DDECF987ACC"/>
    <w:rsid w:val="00EA2ED9"/>
  </w:style>
  <w:style w:type="paragraph" w:customStyle="1" w:styleId="46A9F5A004A94307A42CFED591E7FF23">
    <w:name w:val="46A9F5A004A94307A42CFED591E7FF23"/>
    <w:rsid w:val="00EA2ED9"/>
  </w:style>
  <w:style w:type="paragraph" w:customStyle="1" w:styleId="F147020CE38C42FCA927F27C86244994">
    <w:name w:val="F147020CE38C42FCA927F27C86244994"/>
    <w:rsid w:val="00EA2ED9"/>
  </w:style>
  <w:style w:type="paragraph" w:customStyle="1" w:styleId="0EB4936D044446208094D926D7704045">
    <w:name w:val="0EB4936D044446208094D926D7704045"/>
    <w:rsid w:val="00EA2ED9"/>
  </w:style>
  <w:style w:type="paragraph" w:customStyle="1" w:styleId="9F9E5FC1BDA34DAC9D35C483E408FF8C">
    <w:name w:val="9F9E5FC1BDA34DAC9D35C483E408FF8C"/>
    <w:rsid w:val="00EA2ED9"/>
  </w:style>
  <w:style w:type="paragraph" w:customStyle="1" w:styleId="2EB0E1AE51804580A94AF58E137FCE0B">
    <w:name w:val="2EB0E1AE51804580A94AF58E137FCE0B"/>
    <w:rsid w:val="00EA2ED9"/>
  </w:style>
  <w:style w:type="paragraph" w:customStyle="1" w:styleId="AEC8909A23C44716913610E883529C75">
    <w:name w:val="AEC8909A23C44716913610E883529C75"/>
    <w:rsid w:val="00EA2ED9"/>
  </w:style>
  <w:style w:type="paragraph" w:customStyle="1" w:styleId="F3EABD3A156D4702B236E1A46C86FFA9">
    <w:name w:val="F3EABD3A156D4702B236E1A46C86FFA9"/>
    <w:rsid w:val="00EA2ED9"/>
  </w:style>
  <w:style w:type="paragraph" w:customStyle="1" w:styleId="DC9182C2670E46D2879B6CC7D0C91D9F">
    <w:name w:val="DC9182C2670E46D2879B6CC7D0C91D9F"/>
    <w:rsid w:val="00EA2ED9"/>
  </w:style>
  <w:style w:type="paragraph" w:customStyle="1" w:styleId="843B0BA094814DEBAE1BC71E33C92F4A">
    <w:name w:val="843B0BA094814DEBAE1BC71E33C92F4A"/>
    <w:rsid w:val="00EA2ED9"/>
  </w:style>
  <w:style w:type="paragraph" w:customStyle="1" w:styleId="3E492F245C8446F083F1DEF1F6D375BC">
    <w:name w:val="3E492F245C8446F083F1DEF1F6D375BC"/>
    <w:rsid w:val="00EA2ED9"/>
  </w:style>
  <w:style w:type="paragraph" w:customStyle="1" w:styleId="7FA14DDA5D2A427D93352EF8C820A3E4">
    <w:name w:val="7FA14DDA5D2A427D93352EF8C820A3E4"/>
    <w:rsid w:val="00EA2ED9"/>
  </w:style>
  <w:style w:type="paragraph" w:customStyle="1" w:styleId="E26047337C804A3493F447F13D234B86">
    <w:name w:val="E26047337C804A3493F447F13D234B86"/>
    <w:rsid w:val="00EA2ED9"/>
  </w:style>
  <w:style w:type="paragraph" w:customStyle="1" w:styleId="BA08A29FACCD46999A366BF39FF1EBE9">
    <w:name w:val="BA08A29FACCD46999A366BF39FF1EBE9"/>
    <w:rsid w:val="00EA2ED9"/>
  </w:style>
  <w:style w:type="paragraph" w:customStyle="1" w:styleId="32E361346B274C5D8AEE3F60AF19BB78">
    <w:name w:val="32E361346B274C5D8AEE3F60AF19BB78"/>
    <w:rsid w:val="00EA2ED9"/>
  </w:style>
  <w:style w:type="paragraph" w:customStyle="1" w:styleId="A15154CC3EEF46B09DD1C82F26BDA990">
    <w:name w:val="A15154CC3EEF46B09DD1C82F26BDA990"/>
    <w:rsid w:val="00EA2ED9"/>
  </w:style>
  <w:style w:type="paragraph" w:customStyle="1" w:styleId="ABB04F2D3B2741628CD3940831610D41">
    <w:name w:val="ABB04F2D3B2741628CD3940831610D41"/>
    <w:rsid w:val="00EA2ED9"/>
  </w:style>
  <w:style w:type="paragraph" w:customStyle="1" w:styleId="DCBEF7406ED940328B37BB28693AF056">
    <w:name w:val="DCBEF7406ED940328B37BB28693AF056"/>
    <w:rsid w:val="00EA2ED9"/>
  </w:style>
  <w:style w:type="paragraph" w:customStyle="1" w:styleId="1E86ADCEC48D413C976AE4190893A0A9">
    <w:name w:val="1E86ADCEC48D413C976AE4190893A0A9"/>
    <w:rsid w:val="00EA2ED9"/>
  </w:style>
  <w:style w:type="paragraph" w:customStyle="1" w:styleId="DC8640AF3D594D04A05C863BBCAB5FE8">
    <w:name w:val="DC8640AF3D594D04A05C863BBCAB5FE8"/>
    <w:rsid w:val="00EA2ED9"/>
  </w:style>
  <w:style w:type="paragraph" w:customStyle="1" w:styleId="D097B397C6DA4CAD80BD0AC53AAAD05C">
    <w:name w:val="D097B397C6DA4CAD80BD0AC53AAAD05C"/>
    <w:rsid w:val="00EA2ED9"/>
  </w:style>
  <w:style w:type="paragraph" w:customStyle="1" w:styleId="1C9C18CB9A6046BF978B99C8092060FA">
    <w:name w:val="1C9C18CB9A6046BF978B99C8092060FA"/>
    <w:rsid w:val="00EA2ED9"/>
  </w:style>
  <w:style w:type="paragraph" w:customStyle="1" w:styleId="BF9F986E50A24030BAEA01C5F0C57CBC">
    <w:name w:val="BF9F986E50A24030BAEA01C5F0C57CBC"/>
    <w:rsid w:val="00EA2ED9"/>
  </w:style>
  <w:style w:type="paragraph" w:customStyle="1" w:styleId="8F95C4F360ED42C1814B520FEFEE4C96">
    <w:name w:val="8F95C4F360ED42C1814B520FEFEE4C96"/>
    <w:rsid w:val="00EA2ED9"/>
  </w:style>
  <w:style w:type="paragraph" w:customStyle="1" w:styleId="F82191104DDE444B84C03BCFCC1C5D72">
    <w:name w:val="F82191104DDE444B84C03BCFCC1C5D72"/>
    <w:rsid w:val="00EA2ED9"/>
  </w:style>
  <w:style w:type="paragraph" w:customStyle="1" w:styleId="D197547222BF47E2B2C75ABF345D8F53">
    <w:name w:val="D197547222BF47E2B2C75ABF345D8F53"/>
    <w:rsid w:val="00EA2ED9"/>
  </w:style>
  <w:style w:type="paragraph" w:customStyle="1" w:styleId="6C4A0D7CABD242DC9D02CDADDCDF37E9">
    <w:name w:val="6C4A0D7CABD242DC9D02CDADDCDF37E9"/>
    <w:rsid w:val="00EA2ED9"/>
  </w:style>
  <w:style w:type="paragraph" w:customStyle="1" w:styleId="AFCC7B174AA946E086F380152467820D">
    <w:name w:val="AFCC7B174AA946E086F380152467820D"/>
    <w:rsid w:val="00EA2ED9"/>
  </w:style>
  <w:style w:type="paragraph" w:customStyle="1" w:styleId="A3A178ABF39F4259B4E015BED57821C3">
    <w:name w:val="A3A178ABF39F4259B4E015BED57821C3"/>
    <w:rsid w:val="00EA2ED9"/>
  </w:style>
  <w:style w:type="paragraph" w:customStyle="1" w:styleId="0B150435AEE84EA1863B5701EC4BB9A7">
    <w:name w:val="0B150435AEE84EA1863B5701EC4BB9A7"/>
    <w:rsid w:val="00EA2ED9"/>
  </w:style>
  <w:style w:type="paragraph" w:customStyle="1" w:styleId="7EFFF28D542740DEB56A3EA2B6E123B5">
    <w:name w:val="7EFFF28D542740DEB56A3EA2B6E123B5"/>
    <w:rsid w:val="00EA2ED9"/>
  </w:style>
  <w:style w:type="paragraph" w:customStyle="1" w:styleId="E8B51E9C2740479591653A127EA356F9">
    <w:name w:val="E8B51E9C2740479591653A127EA356F9"/>
    <w:rsid w:val="00EA2ED9"/>
  </w:style>
  <w:style w:type="paragraph" w:customStyle="1" w:styleId="F8866504F40743AAB2A8A19AFF6496A1">
    <w:name w:val="F8866504F40743AAB2A8A19AFF6496A1"/>
    <w:rsid w:val="00EA2ED9"/>
  </w:style>
  <w:style w:type="paragraph" w:customStyle="1" w:styleId="9ECBC236CABF4D5AB11D7D8AFA6C91D4">
    <w:name w:val="9ECBC236CABF4D5AB11D7D8AFA6C91D4"/>
    <w:rsid w:val="00EA2ED9"/>
  </w:style>
  <w:style w:type="paragraph" w:customStyle="1" w:styleId="09EC46C91FEC4D2D9E351F9F2532BA46">
    <w:name w:val="09EC46C91FEC4D2D9E351F9F2532BA46"/>
    <w:rsid w:val="00EA2ED9"/>
  </w:style>
  <w:style w:type="paragraph" w:customStyle="1" w:styleId="C58A320DB0234714B47058FC94668440">
    <w:name w:val="C58A320DB0234714B47058FC94668440"/>
    <w:rsid w:val="00EA2ED9"/>
  </w:style>
  <w:style w:type="paragraph" w:customStyle="1" w:styleId="F6B78575A9514247A61ABBA10FA0680A">
    <w:name w:val="F6B78575A9514247A61ABBA10FA0680A"/>
    <w:rsid w:val="00EA2ED9"/>
  </w:style>
  <w:style w:type="paragraph" w:customStyle="1" w:styleId="AFD0E922EAC748CC9D8D18B934931F14">
    <w:name w:val="AFD0E922EAC748CC9D8D18B934931F14"/>
    <w:rsid w:val="00EA2ED9"/>
  </w:style>
  <w:style w:type="paragraph" w:customStyle="1" w:styleId="D12BA7B541B3420188E01A9F32286A0F">
    <w:name w:val="D12BA7B541B3420188E01A9F32286A0F"/>
    <w:rsid w:val="00EA2ED9"/>
  </w:style>
  <w:style w:type="paragraph" w:customStyle="1" w:styleId="8930EA54736145E391F7C49AC0947D9E">
    <w:name w:val="8930EA54736145E391F7C49AC0947D9E"/>
    <w:rsid w:val="00EA2ED9"/>
  </w:style>
  <w:style w:type="paragraph" w:customStyle="1" w:styleId="E281348C8BB849329D3B974447F5C655">
    <w:name w:val="E281348C8BB849329D3B974447F5C655"/>
    <w:rsid w:val="00EA2ED9"/>
  </w:style>
  <w:style w:type="paragraph" w:customStyle="1" w:styleId="1770ED947AAC43B0BB972939FABAD900">
    <w:name w:val="1770ED947AAC43B0BB972939FABAD900"/>
    <w:rsid w:val="00EA2ED9"/>
  </w:style>
  <w:style w:type="paragraph" w:customStyle="1" w:styleId="598C101FFC3645BBA7BEC61AEA5B3FA6">
    <w:name w:val="598C101FFC3645BBA7BEC61AEA5B3FA6"/>
    <w:rsid w:val="00EA2ED9"/>
  </w:style>
  <w:style w:type="paragraph" w:customStyle="1" w:styleId="8DAF3DF92D0348B9827B5131356BC9A8">
    <w:name w:val="8DAF3DF92D0348B9827B5131356BC9A8"/>
    <w:rsid w:val="00EA2ED9"/>
  </w:style>
  <w:style w:type="paragraph" w:customStyle="1" w:styleId="4E73554EDF7A40E9A32D32D60B9C08F0">
    <w:name w:val="4E73554EDF7A40E9A32D32D60B9C08F0"/>
    <w:rsid w:val="00EA2ED9"/>
  </w:style>
  <w:style w:type="paragraph" w:customStyle="1" w:styleId="E8A5F2E840D64E84A8FE7E68B3ED5B21">
    <w:name w:val="E8A5F2E840D64E84A8FE7E68B3ED5B21"/>
    <w:rsid w:val="00EA2ED9"/>
  </w:style>
  <w:style w:type="paragraph" w:customStyle="1" w:styleId="B0A1F27464B24CE68FB5E59B3A8532F5">
    <w:name w:val="B0A1F27464B24CE68FB5E59B3A8532F5"/>
    <w:rsid w:val="00EA2ED9"/>
  </w:style>
  <w:style w:type="paragraph" w:customStyle="1" w:styleId="CC01946DFE2441808DF7703B16DE433D">
    <w:name w:val="CC01946DFE2441808DF7703B16DE433D"/>
    <w:rsid w:val="00EA2ED9"/>
  </w:style>
  <w:style w:type="paragraph" w:customStyle="1" w:styleId="BF53170FD5C8406EA34977F3CE41D65B">
    <w:name w:val="BF53170FD5C8406EA34977F3CE41D65B"/>
    <w:rsid w:val="00EA2ED9"/>
  </w:style>
  <w:style w:type="paragraph" w:customStyle="1" w:styleId="224702C924AD4E5F8249BCED6E310BA9">
    <w:name w:val="224702C924AD4E5F8249BCED6E310BA9"/>
    <w:rsid w:val="00EA2ED9"/>
  </w:style>
  <w:style w:type="paragraph" w:customStyle="1" w:styleId="374EE5DF87B8403FB057463CD1EEF6E3">
    <w:name w:val="374EE5DF87B8403FB057463CD1EEF6E3"/>
    <w:rsid w:val="00EA2ED9"/>
  </w:style>
  <w:style w:type="paragraph" w:customStyle="1" w:styleId="D31F17B8E13F4573B5A4C84555D3EB2F1">
    <w:name w:val="D31F17B8E13F4573B5A4C84555D3EB2F1"/>
    <w:rsid w:val="00EA2ED9"/>
  </w:style>
  <w:style w:type="paragraph" w:customStyle="1" w:styleId="7C8E95AC71774A1CA933A913A3F9AB876">
    <w:name w:val="7C8E95AC71774A1CA933A913A3F9AB876"/>
    <w:rsid w:val="00EA2ED9"/>
  </w:style>
  <w:style w:type="paragraph" w:customStyle="1" w:styleId="25CFDE39B7BD42CDABC5A6154E06F7AA6">
    <w:name w:val="25CFDE39B7BD42CDABC5A6154E06F7AA6"/>
    <w:rsid w:val="00EA2ED9"/>
  </w:style>
  <w:style w:type="paragraph" w:customStyle="1" w:styleId="8D1B4D71255C428EAE441A331910C7EB6">
    <w:name w:val="8D1B4D71255C428EAE441A331910C7EB6"/>
    <w:rsid w:val="00EA2ED9"/>
  </w:style>
  <w:style w:type="paragraph" w:customStyle="1" w:styleId="BF9F986E50A24030BAEA01C5F0C57CBC1">
    <w:name w:val="BF9F986E50A24030BAEA01C5F0C57CBC1"/>
    <w:rsid w:val="00EA2ED9"/>
  </w:style>
  <w:style w:type="paragraph" w:customStyle="1" w:styleId="8F95C4F360ED42C1814B520FEFEE4C961">
    <w:name w:val="8F95C4F360ED42C1814B520FEFEE4C961"/>
    <w:rsid w:val="00EA2ED9"/>
  </w:style>
  <w:style w:type="paragraph" w:customStyle="1" w:styleId="F82191104DDE444B84C03BCFCC1C5D721">
    <w:name w:val="F82191104DDE444B84C03BCFCC1C5D721"/>
    <w:rsid w:val="00EA2ED9"/>
  </w:style>
  <w:style w:type="paragraph" w:customStyle="1" w:styleId="D197547222BF47E2B2C75ABF345D8F531">
    <w:name w:val="D197547222BF47E2B2C75ABF345D8F531"/>
    <w:rsid w:val="00EA2ED9"/>
  </w:style>
  <w:style w:type="paragraph" w:customStyle="1" w:styleId="6C4A0D7CABD242DC9D02CDADDCDF37E91">
    <w:name w:val="6C4A0D7CABD242DC9D02CDADDCDF37E91"/>
    <w:rsid w:val="00EA2ED9"/>
  </w:style>
  <w:style w:type="paragraph" w:customStyle="1" w:styleId="AFCC7B174AA946E086F380152467820D1">
    <w:name w:val="AFCC7B174AA946E086F380152467820D1"/>
    <w:rsid w:val="00EA2ED9"/>
  </w:style>
  <w:style w:type="paragraph" w:customStyle="1" w:styleId="A3A178ABF39F4259B4E015BED57821C31">
    <w:name w:val="A3A178ABF39F4259B4E015BED57821C31"/>
    <w:rsid w:val="00EA2ED9"/>
  </w:style>
  <w:style w:type="paragraph" w:customStyle="1" w:styleId="0B150435AEE84EA1863B5701EC4BB9A71">
    <w:name w:val="0B150435AEE84EA1863B5701EC4BB9A71"/>
    <w:rsid w:val="00EA2ED9"/>
  </w:style>
  <w:style w:type="paragraph" w:customStyle="1" w:styleId="7EFFF28D542740DEB56A3EA2B6E123B51">
    <w:name w:val="7EFFF28D542740DEB56A3EA2B6E123B51"/>
    <w:rsid w:val="00EA2ED9"/>
  </w:style>
  <w:style w:type="paragraph" w:customStyle="1" w:styleId="E8B51E9C2740479591653A127EA356F91">
    <w:name w:val="E8B51E9C2740479591653A127EA356F91"/>
    <w:rsid w:val="00EA2ED9"/>
  </w:style>
  <w:style w:type="paragraph" w:customStyle="1" w:styleId="F8866504F40743AAB2A8A19AFF6496A11">
    <w:name w:val="F8866504F40743AAB2A8A19AFF6496A11"/>
    <w:rsid w:val="00EA2ED9"/>
  </w:style>
  <w:style w:type="paragraph" w:customStyle="1" w:styleId="9ECBC236CABF4D5AB11D7D8AFA6C91D41">
    <w:name w:val="9ECBC236CABF4D5AB11D7D8AFA6C91D41"/>
    <w:rsid w:val="00EA2ED9"/>
  </w:style>
  <w:style w:type="paragraph" w:customStyle="1" w:styleId="374EE5DF87B8403FB057463CD1EEF6E31">
    <w:name w:val="374EE5DF87B8403FB057463CD1EEF6E31"/>
    <w:rsid w:val="00EA2ED9"/>
  </w:style>
  <w:style w:type="paragraph" w:customStyle="1" w:styleId="224702C924AD4E5F8249BCED6E310BA91">
    <w:name w:val="224702C924AD4E5F8249BCED6E310BA91"/>
    <w:rsid w:val="00EA2ED9"/>
  </w:style>
  <w:style w:type="paragraph" w:customStyle="1" w:styleId="BF53170FD5C8406EA34977F3CE41D65B1">
    <w:name w:val="BF53170FD5C8406EA34977F3CE41D65B1"/>
    <w:rsid w:val="00EA2ED9"/>
  </w:style>
  <w:style w:type="paragraph" w:customStyle="1" w:styleId="CC01946DFE2441808DF7703B16DE433D1">
    <w:name w:val="CC01946DFE2441808DF7703B16DE433D1"/>
    <w:rsid w:val="00EA2ED9"/>
  </w:style>
  <w:style w:type="paragraph" w:customStyle="1" w:styleId="B0A1F27464B24CE68FB5E59B3A8532F51">
    <w:name w:val="B0A1F27464B24CE68FB5E59B3A8532F51"/>
    <w:rsid w:val="00EA2ED9"/>
  </w:style>
  <w:style w:type="paragraph" w:customStyle="1" w:styleId="E8A5F2E840D64E84A8FE7E68B3ED5B211">
    <w:name w:val="E8A5F2E840D64E84A8FE7E68B3ED5B211"/>
    <w:rsid w:val="00EA2ED9"/>
  </w:style>
  <w:style w:type="paragraph" w:customStyle="1" w:styleId="52606EB9E10C4AAD9C8F9C12288B38D8">
    <w:name w:val="52606EB9E10C4AAD9C8F9C12288B38D8"/>
    <w:rsid w:val="00EA2ED9"/>
  </w:style>
  <w:style w:type="paragraph" w:customStyle="1" w:styleId="4E73554EDF7A40E9A32D32D60B9C08F01">
    <w:name w:val="4E73554EDF7A40E9A32D32D60B9C08F01"/>
    <w:rsid w:val="00EA2ED9"/>
  </w:style>
  <w:style w:type="paragraph" w:customStyle="1" w:styleId="8DAF3DF92D0348B9827B5131356BC9A81">
    <w:name w:val="8DAF3DF92D0348B9827B5131356BC9A81"/>
    <w:rsid w:val="00EA2ED9"/>
  </w:style>
  <w:style w:type="paragraph" w:customStyle="1" w:styleId="598C101FFC3645BBA7BEC61AEA5B3FA61">
    <w:name w:val="598C101FFC3645BBA7BEC61AEA5B3FA61"/>
    <w:rsid w:val="00EA2ED9"/>
  </w:style>
  <w:style w:type="paragraph" w:customStyle="1" w:styleId="1770ED947AAC43B0BB972939FABAD9001">
    <w:name w:val="1770ED947AAC43B0BB972939FABAD9001"/>
    <w:rsid w:val="00EA2ED9"/>
  </w:style>
  <w:style w:type="paragraph" w:customStyle="1" w:styleId="E281348C8BB849329D3B974447F5C6551">
    <w:name w:val="E281348C8BB849329D3B974447F5C6551"/>
    <w:rsid w:val="00EA2ED9"/>
  </w:style>
  <w:style w:type="paragraph" w:customStyle="1" w:styleId="8930EA54736145E391F7C49AC0947D9E1">
    <w:name w:val="8930EA54736145E391F7C49AC0947D9E1"/>
    <w:rsid w:val="00EA2ED9"/>
  </w:style>
  <w:style w:type="paragraph" w:customStyle="1" w:styleId="D12BA7B541B3420188E01A9F32286A0F1">
    <w:name w:val="D12BA7B541B3420188E01A9F32286A0F1"/>
    <w:rsid w:val="00EA2ED9"/>
  </w:style>
  <w:style w:type="paragraph" w:customStyle="1" w:styleId="AFD0E922EAC748CC9D8D18B934931F141">
    <w:name w:val="AFD0E922EAC748CC9D8D18B934931F141"/>
    <w:rsid w:val="00EA2ED9"/>
  </w:style>
  <w:style w:type="paragraph" w:customStyle="1" w:styleId="F6B78575A9514247A61ABBA10FA0680A1">
    <w:name w:val="F6B78575A9514247A61ABBA10FA0680A1"/>
    <w:rsid w:val="00EA2ED9"/>
  </w:style>
  <w:style w:type="paragraph" w:customStyle="1" w:styleId="C58A320DB0234714B47058FC946684401">
    <w:name w:val="C58A320DB0234714B47058FC946684401"/>
    <w:rsid w:val="00EA2ED9"/>
  </w:style>
  <w:style w:type="paragraph" w:customStyle="1" w:styleId="09EC46C91FEC4D2D9E351F9F2532BA461">
    <w:name w:val="09EC46C91FEC4D2D9E351F9F2532BA461"/>
    <w:rsid w:val="00EA2ED9"/>
  </w:style>
  <w:style w:type="paragraph" w:customStyle="1" w:styleId="D31F17B8E13F4573B5A4C84555D3EB2F2">
    <w:name w:val="D31F17B8E13F4573B5A4C84555D3EB2F2"/>
    <w:rsid w:val="00EA2ED9"/>
  </w:style>
  <w:style w:type="paragraph" w:customStyle="1" w:styleId="7C8E95AC71774A1CA933A913A3F9AB877">
    <w:name w:val="7C8E95AC71774A1CA933A913A3F9AB877"/>
    <w:rsid w:val="00EA2ED9"/>
  </w:style>
  <w:style w:type="paragraph" w:customStyle="1" w:styleId="25CFDE39B7BD42CDABC5A6154E06F7AA7">
    <w:name w:val="25CFDE39B7BD42CDABC5A6154E06F7AA7"/>
    <w:rsid w:val="00EA2ED9"/>
  </w:style>
  <w:style w:type="paragraph" w:customStyle="1" w:styleId="8D1B4D71255C428EAE441A331910C7EB7">
    <w:name w:val="8D1B4D71255C428EAE441A331910C7EB7"/>
    <w:rsid w:val="00EA2ED9"/>
  </w:style>
  <w:style w:type="paragraph" w:customStyle="1" w:styleId="BF9F986E50A24030BAEA01C5F0C57CBC2">
    <w:name w:val="BF9F986E50A24030BAEA01C5F0C57CBC2"/>
    <w:rsid w:val="00EA2ED9"/>
  </w:style>
  <w:style w:type="paragraph" w:customStyle="1" w:styleId="704757AF4E884769B201D10137944464">
    <w:name w:val="704757AF4E884769B201D10137944464"/>
    <w:rsid w:val="00EA2ED9"/>
  </w:style>
  <w:style w:type="paragraph" w:customStyle="1" w:styleId="8F95C4F360ED42C1814B520FEFEE4C962">
    <w:name w:val="8F95C4F360ED42C1814B520FEFEE4C962"/>
    <w:rsid w:val="00EA2ED9"/>
  </w:style>
  <w:style w:type="paragraph" w:customStyle="1" w:styleId="F82191104DDE444B84C03BCFCC1C5D722">
    <w:name w:val="F82191104DDE444B84C03BCFCC1C5D722"/>
    <w:rsid w:val="00EA2ED9"/>
  </w:style>
  <w:style w:type="paragraph" w:customStyle="1" w:styleId="D197547222BF47E2B2C75ABF345D8F532">
    <w:name w:val="D197547222BF47E2B2C75ABF345D8F532"/>
    <w:rsid w:val="00EA2ED9"/>
  </w:style>
  <w:style w:type="paragraph" w:customStyle="1" w:styleId="6C4A0D7CABD242DC9D02CDADDCDF37E92">
    <w:name w:val="6C4A0D7CABD242DC9D02CDADDCDF37E92"/>
    <w:rsid w:val="00EA2ED9"/>
  </w:style>
  <w:style w:type="paragraph" w:customStyle="1" w:styleId="AFCC7B174AA946E086F380152467820D2">
    <w:name w:val="AFCC7B174AA946E086F380152467820D2"/>
    <w:rsid w:val="00EA2ED9"/>
  </w:style>
  <w:style w:type="paragraph" w:customStyle="1" w:styleId="A3A178ABF39F4259B4E015BED57821C32">
    <w:name w:val="A3A178ABF39F4259B4E015BED57821C32"/>
    <w:rsid w:val="00EA2ED9"/>
  </w:style>
  <w:style w:type="paragraph" w:customStyle="1" w:styleId="0B150435AEE84EA1863B5701EC4BB9A72">
    <w:name w:val="0B150435AEE84EA1863B5701EC4BB9A72"/>
    <w:rsid w:val="00EA2ED9"/>
  </w:style>
  <w:style w:type="paragraph" w:customStyle="1" w:styleId="7EFFF28D542740DEB56A3EA2B6E123B52">
    <w:name w:val="7EFFF28D542740DEB56A3EA2B6E123B52"/>
    <w:rsid w:val="00EA2ED9"/>
  </w:style>
  <w:style w:type="paragraph" w:customStyle="1" w:styleId="E8B51E9C2740479591653A127EA356F92">
    <w:name w:val="E8B51E9C2740479591653A127EA356F92"/>
    <w:rsid w:val="00EA2ED9"/>
  </w:style>
  <w:style w:type="paragraph" w:customStyle="1" w:styleId="F8866504F40743AAB2A8A19AFF6496A12">
    <w:name w:val="F8866504F40743AAB2A8A19AFF6496A12"/>
    <w:rsid w:val="00EA2ED9"/>
  </w:style>
  <w:style w:type="paragraph" w:customStyle="1" w:styleId="9ECBC236CABF4D5AB11D7D8AFA6C91D42">
    <w:name w:val="9ECBC236CABF4D5AB11D7D8AFA6C91D42"/>
    <w:rsid w:val="00EA2ED9"/>
  </w:style>
  <w:style w:type="paragraph" w:customStyle="1" w:styleId="374EE5DF87B8403FB057463CD1EEF6E32">
    <w:name w:val="374EE5DF87B8403FB057463CD1EEF6E32"/>
    <w:rsid w:val="00EA2ED9"/>
  </w:style>
  <w:style w:type="paragraph" w:customStyle="1" w:styleId="224702C924AD4E5F8249BCED6E310BA92">
    <w:name w:val="224702C924AD4E5F8249BCED6E310BA92"/>
    <w:rsid w:val="00EA2ED9"/>
  </w:style>
  <w:style w:type="paragraph" w:customStyle="1" w:styleId="BF53170FD5C8406EA34977F3CE41D65B2">
    <w:name w:val="BF53170FD5C8406EA34977F3CE41D65B2"/>
    <w:rsid w:val="00EA2ED9"/>
  </w:style>
  <w:style w:type="paragraph" w:customStyle="1" w:styleId="CC01946DFE2441808DF7703B16DE433D2">
    <w:name w:val="CC01946DFE2441808DF7703B16DE433D2"/>
    <w:rsid w:val="00EA2ED9"/>
  </w:style>
  <w:style w:type="paragraph" w:customStyle="1" w:styleId="B0A1F27464B24CE68FB5E59B3A8532F52">
    <w:name w:val="B0A1F27464B24CE68FB5E59B3A8532F52"/>
    <w:rsid w:val="00EA2ED9"/>
  </w:style>
  <w:style w:type="paragraph" w:customStyle="1" w:styleId="E8A5F2E840D64E84A8FE7E68B3ED5B212">
    <w:name w:val="E8A5F2E840D64E84A8FE7E68B3ED5B212"/>
    <w:rsid w:val="00EA2ED9"/>
  </w:style>
  <w:style w:type="paragraph" w:customStyle="1" w:styleId="52606EB9E10C4AAD9C8F9C12288B38D81">
    <w:name w:val="52606EB9E10C4AAD9C8F9C12288B38D81"/>
    <w:rsid w:val="00EA2ED9"/>
  </w:style>
  <w:style w:type="paragraph" w:customStyle="1" w:styleId="4E73554EDF7A40E9A32D32D60B9C08F02">
    <w:name w:val="4E73554EDF7A40E9A32D32D60B9C08F02"/>
    <w:rsid w:val="00EA2ED9"/>
  </w:style>
  <w:style w:type="paragraph" w:customStyle="1" w:styleId="8DAF3DF92D0348B9827B5131356BC9A82">
    <w:name w:val="8DAF3DF92D0348B9827B5131356BC9A82"/>
    <w:rsid w:val="00EA2ED9"/>
  </w:style>
  <w:style w:type="paragraph" w:customStyle="1" w:styleId="598C101FFC3645BBA7BEC61AEA5B3FA62">
    <w:name w:val="598C101FFC3645BBA7BEC61AEA5B3FA62"/>
    <w:rsid w:val="00EA2ED9"/>
  </w:style>
  <w:style w:type="paragraph" w:customStyle="1" w:styleId="1770ED947AAC43B0BB972939FABAD9002">
    <w:name w:val="1770ED947AAC43B0BB972939FABAD9002"/>
    <w:rsid w:val="00EA2ED9"/>
  </w:style>
  <w:style w:type="paragraph" w:customStyle="1" w:styleId="E281348C8BB849329D3B974447F5C6552">
    <w:name w:val="E281348C8BB849329D3B974447F5C6552"/>
    <w:rsid w:val="00EA2ED9"/>
  </w:style>
  <w:style w:type="paragraph" w:customStyle="1" w:styleId="8930EA54736145E391F7C49AC0947D9E2">
    <w:name w:val="8930EA54736145E391F7C49AC0947D9E2"/>
    <w:rsid w:val="00EA2ED9"/>
  </w:style>
  <w:style w:type="paragraph" w:customStyle="1" w:styleId="D12BA7B541B3420188E01A9F32286A0F2">
    <w:name w:val="D12BA7B541B3420188E01A9F32286A0F2"/>
    <w:rsid w:val="00EA2ED9"/>
  </w:style>
  <w:style w:type="paragraph" w:customStyle="1" w:styleId="AFD0E922EAC748CC9D8D18B934931F142">
    <w:name w:val="AFD0E922EAC748CC9D8D18B934931F142"/>
    <w:rsid w:val="00EA2ED9"/>
  </w:style>
  <w:style w:type="paragraph" w:customStyle="1" w:styleId="F6B78575A9514247A61ABBA10FA0680A2">
    <w:name w:val="F6B78575A9514247A61ABBA10FA0680A2"/>
    <w:rsid w:val="00EA2ED9"/>
  </w:style>
  <w:style w:type="paragraph" w:customStyle="1" w:styleId="C58A320DB0234714B47058FC946684402">
    <w:name w:val="C58A320DB0234714B47058FC946684402"/>
    <w:rsid w:val="00EA2ED9"/>
  </w:style>
  <w:style w:type="paragraph" w:customStyle="1" w:styleId="09EC46C91FEC4D2D9E351F9F2532BA462">
    <w:name w:val="09EC46C91FEC4D2D9E351F9F2532BA462"/>
    <w:rsid w:val="00EA2ED9"/>
  </w:style>
  <w:style w:type="paragraph" w:customStyle="1" w:styleId="D31F17B8E13F4573B5A4C84555D3EB2F3">
    <w:name w:val="D31F17B8E13F4573B5A4C84555D3EB2F3"/>
    <w:rsid w:val="00EA2ED9"/>
  </w:style>
  <w:style w:type="paragraph" w:customStyle="1" w:styleId="7C8E95AC71774A1CA933A913A3F9AB878">
    <w:name w:val="7C8E95AC71774A1CA933A913A3F9AB878"/>
    <w:rsid w:val="00EA2ED9"/>
  </w:style>
  <w:style w:type="paragraph" w:customStyle="1" w:styleId="25CFDE39B7BD42CDABC5A6154E06F7AA8">
    <w:name w:val="25CFDE39B7BD42CDABC5A6154E06F7AA8"/>
    <w:rsid w:val="00EA2ED9"/>
  </w:style>
  <w:style w:type="paragraph" w:customStyle="1" w:styleId="8D1B4D71255C428EAE441A331910C7EB8">
    <w:name w:val="8D1B4D71255C428EAE441A331910C7EB8"/>
    <w:rsid w:val="00EA2ED9"/>
  </w:style>
  <w:style w:type="paragraph" w:customStyle="1" w:styleId="BF9F986E50A24030BAEA01C5F0C57CBC3">
    <w:name w:val="BF9F986E50A24030BAEA01C5F0C57CBC3"/>
    <w:rsid w:val="00EA2ED9"/>
  </w:style>
  <w:style w:type="paragraph" w:customStyle="1" w:styleId="0132F0738F8549A98A5F864716472C02">
    <w:name w:val="0132F0738F8549A98A5F864716472C02"/>
    <w:rsid w:val="00EA2ED9"/>
  </w:style>
  <w:style w:type="paragraph" w:customStyle="1" w:styleId="FD4D41CB844841D093822D2D51696891">
    <w:name w:val="FD4D41CB844841D093822D2D51696891"/>
    <w:rsid w:val="00EA2ED9"/>
  </w:style>
  <w:style w:type="paragraph" w:customStyle="1" w:styleId="8F95C4F360ED42C1814B520FEFEE4C963">
    <w:name w:val="8F95C4F360ED42C1814B520FEFEE4C963"/>
    <w:rsid w:val="00EA2ED9"/>
  </w:style>
  <w:style w:type="paragraph" w:customStyle="1" w:styleId="8543A675E1984184AC329A48DE4A37DB">
    <w:name w:val="8543A675E1984184AC329A48DE4A37DB"/>
    <w:rsid w:val="00EA2ED9"/>
  </w:style>
  <w:style w:type="paragraph" w:customStyle="1" w:styleId="F82191104DDE444B84C03BCFCC1C5D723">
    <w:name w:val="F82191104DDE444B84C03BCFCC1C5D723"/>
    <w:rsid w:val="00EA2ED9"/>
  </w:style>
  <w:style w:type="paragraph" w:customStyle="1" w:styleId="35E9C50BD2064EF19CCC4EE42E41FC21">
    <w:name w:val="35E9C50BD2064EF19CCC4EE42E41FC21"/>
    <w:rsid w:val="00EA2ED9"/>
  </w:style>
  <w:style w:type="paragraph" w:customStyle="1" w:styleId="D197547222BF47E2B2C75ABF345D8F533">
    <w:name w:val="D197547222BF47E2B2C75ABF345D8F533"/>
    <w:rsid w:val="00EA2ED9"/>
  </w:style>
  <w:style w:type="paragraph" w:customStyle="1" w:styleId="A44CC53A81284717B5D5AC2D3C2BF992">
    <w:name w:val="A44CC53A81284717B5D5AC2D3C2BF992"/>
    <w:rsid w:val="00EA2ED9"/>
  </w:style>
  <w:style w:type="paragraph" w:customStyle="1" w:styleId="6C4A0D7CABD242DC9D02CDADDCDF37E93">
    <w:name w:val="6C4A0D7CABD242DC9D02CDADDCDF37E93"/>
    <w:rsid w:val="00EA2ED9"/>
  </w:style>
  <w:style w:type="paragraph" w:customStyle="1" w:styleId="9F36314510A04CEEB26E926BA0771E7F">
    <w:name w:val="9F36314510A04CEEB26E926BA0771E7F"/>
    <w:rsid w:val="00EA2ED9"/>
  </w:style>
  <w:style w:type="paragraph" w:customStyle="1" w:styleId="AFCC7B174AA946E086F380152467820D3">
    <w:name w:val="AFCC7B174AA946E086F380152467820D3"/>
    <w:rsid w:val="00EA2ED9"/>
  </w:style>
  <w:style w:type="paragraph" w:customStyle="1" w:styleId="A206CC84EDB04340B2962ACE8D94A344">
    <w:name w:val="A206CC84EDB04340B2962ACE8D94A344"/>
    <w:rsid w:val="00EA2ED9"/>
  </w:style>
  <w:style w:type="paragraph" w:customStyle="1" w:styleId="A3A178ABF39F4259B4E015BED57821C33">
    <w:name w:val="A3A178ABF39F4259B4E015BED57821C33"/>
    <w:rsid w:val="00EA2ED9"/>
  </w:style>
  <w:style w:type="paragraph" w:customStyle="1" w:styleId="33225FA87A20484A9464C60A11102555">
    <w:name w:val="33225FA87A20484A9464C60A11102555"/>
    <w:rsid w:val="00EA2ED9"/>
  </w:style>
  <w:style w:type="paragraph" w:customStyle="1" w:styleId="0B150435AEE84EA1863B5701EC4BB9A73">
    <w:name w:val="0B150435AEE84EA1863B5701EC4BB9A73"/>
    <w:rsid w:val="00EA2ED9"/>
  </w:style>
  <w:style w:type="paragraph" w:customStyle="1" w:styleId="DBAC161C084546B3A3BD79A70D1CD871">
    <w:name w:val="DBAC161C084546B3A3BD79A70D1CD871"/>
    <w:rsid w:val="00EA2ED9"/>
  </w:style>
  <w:style w:type="paragraph" w:customStyle="1" w:styleId="7EFFF28D542740DEB56A3EA2B6E123B53">
    <w:name w:val="7EFFF28D542740DEB56A3EA2B6E123B53"/>
    <w:rsid w:val="00EA2ED9"/>
  </w:style>
  <w:style w:type="paragraph" w:customStyle="1" w:styleId="3D48271FEF3548F1A0406AF5EBF44A40">
    <w:name w:val="3D48271FEF3548F1A0406AF5EBF44A40"/>
    <w:rsid w:val="00EA2ED9"/>
  </w:style>
  <w:style w:type="paragraph" w:customStyle="1" w:styleId="E8B51E9C2740479591653A127EA356F93">
    <w:name w:val="E8B51E9C2740479591653A127EA356F93"/>
    <w:rsid w:val="00EA2ED9"/>
  </w:style>
  <w:style w:type="paragraph" w:customStyle="1" w:styleId="BCD303DEBFDB47A982DC9D39F95C05B8">
    <w:name w:val="BCD303DEBFDB47A982DC9D39F95C05B8"/>
    <w:rsid w:val="00EA2ED9"/>
  </w:style>
  <w:style w:type="paragraph" w:customStyle="1" w:styleId="F8866504F40743AAB2A8A19AFF6496A13">
    <w:name w:val="F8866504F40743AAB2A8A19AFF6496A13"/>
    <w:rsid w:val="00EA2ED9"/>
  </w:style>
  <w:style w:type="paragraph" w:customStyle="1" w:styleId="B7CAF4BD683440A1805FDFDF5C273D6F">
    <w:name w:val="B7CAF4BD683440A1805FDFDF5C273D6F"/>
    <w:rsid w:val="00EA2ED9"/>
  </w:style>
  <w:style w:type="paragraph" w:customStyle="1" w:styleId="9ECBC236CABF4D5AB11D7D8AFA6C91D43">
    <w:name w:val="9ECBC236CABF4D5AB11D7D8AFA6C91D43"/>
    <w:rsid w:val="00EA2ED9"/>
  </w:style>
  <w:style w:type="paragraph" w:customStyle="1" w:styleId="BEB647CCC50347F7AC8A818B3D4D1F96">
    <w:name w:val="BEB647CCC50347F7AC8A818B3D4D1F96"/>
    <w:rsid w:val="00EA2ED9"/>
  </w:style>
  <w:style w:type="paragraph" w:customStyle="1" w:styleId="374EE5DF87B8403FB057463CD1EEF6E33">
    <w:name w:val="374EE5DF87B8403FB057463CD1EEF6E33"/>
    <w:rsid w:val="00EA2ED9"/>
  </w:style>
  <w:style w:type="paragraph" w:customStyle="1" w:styleId="C7512CB2D08C4C36B1BD562D99820549">
    <w:name w:val="C7512CB2D08C4C36B1BD562D99820549"/>
    <w:rsid w:val="00EA2ED9"/>
  </w:style>
  <w:style w:type="paragraph" w:customStyle="1" w:styleId="224702C924AD4E5F8249BCED6E310BA93">
    <w:name w:val="224702C924AD4E5F8249BCED6E310BA93"/>
    <w:rsid w:val="00EA2ED9"/>
  </w:style>
  <w:style w:type="paragraph" w:customStyle="1" w:styleId="47132AE7B888487580925DAAB97F7F31">
    <w:name w:val="47132AE7B888487580925DAAB97F7F31"/>
    <w:rsid w:val="00EA2ED9"/>
  </w:style>
  <w:style w:type="paragraph" w:customStyle="1" w:styleId="BF53170FD5C8406EA34977F3CE41D65B3">
    <w:name w:val="BF53170FD5C8406EA34977F3CE41D65B3"/>
    <w:rsid w:val="00EA2ED9"/>
  </w:style>
  <w:style w:type="paragraph" w:customStyle="1" w:styleId="B18A689C6169499691C1B7073E3A160F">
    <w:name w:val="B18A689C6169499691C1B7073E3A160F"/>
    <w:rsid w:val="00EA2ED9"/>
  </w:style>
  <w:style w:type="paragraph" w:customStyle="1" w:styleId="CC01946DFE2441808DF7703B16DE433D3">
    <w:name w:val="CC01946DFE2441808DF7703B16DE433D3"/>
    <w:rsid w:val="00EA2ED9"/>
  </w:style>
  <w:style w:type="paragraph" w:customStyle="1" w:styleId="33CC038FF0F34A9CBBF43F3213B1C1F3">
    <w:name w:val="33CC038FF0F34A9CBBF43F3213B1C1F3"/>
    <w:rsid w:val="00EA2ED9"/>
  </w:style>
  <w:style w:type="paragraph" w:customStyle="1" w:styleId="B0A1F27464B24CE68FB5E59B3A8532F53">
    <w:name w:val="B0A1F27464B24CE68FB5E59B3A8532F53"/>
    <w:rsid w:val="00EA2ED9"/>
  </w:style>
  <w:style w:type="paragraph" w:customStyle="1" w:styleId="60ADA92D2DD14124AB7790DDBCF787E5">
    <w:name w:val="60ADA92D2DD14124AB7790DDBCF787E5"/>
    <w:rsid w:val="00EA2ED9"/>
  </w:style>
  <w:style w:type="paragraph" w:customStyle="1" w:styleId="E8A5F2E840D64E84A8FE7E68B3ED5B213">
    <w:name w:val="E8A5F2E840D64E84A8FE7E68B3ED5B213"/>
    <w:rsid w:val="00EA2ED9"/>
  </w:style>
  <w:style w:type="paragraph" w:customStyle="1" w:styleId="3F928440C64D4BF0A6486560B7BA9520">
    <w:name w:val="3F928440C64D4BF0A6486560B7BA9520"/>
    <w:rsid w:val="00EA2ED9"/>
  </w:style>
  <w:style w:type="paragraph" w:customStyle="1" w:styleId="52606EB9E10C4AAD9C8F9C12288B38D82">
    <w:name w:val="52606EB9E10C4AAD9C8F9C12288B38D82"/>
    <w:rsid w:val="00EA2ED9"/>
  </w:style>
  <w:style w:type="paragraph" w:customStyle="1" w:styleId="489937DA21B445E2BE2EFFEFEBF54738">
    <w:name w:val="489937DA21B445E2BE2EFFEFEBF54738"/>
    <w:rsid w:val="00EA2ED9"/>
  </w:style>
  <w:style w:type="paragraph" w:customStyle="1" w:styleId="4E73554EDF7A40E9A32D32D60B9C08F03">
    <w:name w:val="4E73554EDF7A40E9A32D32D60B9C08F03"/>
    <w:rsid w:val="00EA2ED9"/>
  </w:style>
  <w:style w:type="paragraph" w:customStyle="1" w:styleId="DEE861EDE3E8422283D43AB11EFB1173">
    <w:name w:val="DEE861EDE3E8422283D43AB11EFB1173"/>
    <w:rsid w:val="00EA2ED9"/>
  </w:style>
  <w:style w:type="paragraph" w:customStyle="1" w:styleId="8DAF3DF92D0348B9827B5131356BC9A83">
    <w:name w:val="8DAF3DF92D0348B9827B5131356BC9A83"/>
    <w:rsid w:val="00EA2ED9"/>
  </w:style>
  <w:style w:type="paragraph" w:customStyle="1" w:styleId="3D68F997E7B64CB083D2BBE272CF620E">
    <w:name w:val="3D68F997E7B64CB083D2BBE272CF620E"/>
    <w:rsid w:val="00EA2ED9"/>
  </w:style>
  <w:style w:type="paragraph" w:customStyle="1" w:styleId="598C101FFC3645BBA7BEC61AEA5B3FA63">
    <w:name w:val="598C101FFC3645BBA7BEC61AEA5B3FA63"/>
    <w:rsid w:val="00EA2ED9"/>
  </w:style>
  <w:style w:type="paragraph" w:customStyle="1" w:styleId="702BCBAE89614321BCAC2FBFF60FE309">
    <w:name w:val="702BCBAE89614321BCAC2FBFF60FE309"/>
    <w:rsid w:val="00EA2ED9"/>
  </w:style>
  <w:style w:type="paragraph" w:customStyle="1" w:styleId="1770ED947AAC43B0BB972939FABAD9003">
    <w:name w:val="1770ED947AAC43B0BB972939FABAD9003"/>
    <w:rsid w:val="00EA2ED9"/>
  </w:style>
  <w:style w:type="paragraph" w:customStyle="1" w:styleId="6B5E22A143144EBBA3B53CBE1B829312">
    <w:name w:val="6B5E22A143144EBBA3B53CBE1B829312"/>
    <w:rsid w:val="00EA2ED9"/>
  </w:style>
  <w:style w:type="paragraph" w:customStyle="1" w:styleId="E281348C8BB849329D3B974447F5C6553">
    <w:name w:val="E281348C8BB849329D3B974447F5C6553"/>
    <w:rsid w:val="00EA2ED9"/>
  </w:style>
  <w:style w:type="paragraph" w:customStyle="1" w:styleId="C90F24C8850E4B45939254042A531D8B">
    <w:name w:val="C90F24C8850E4B45939254042A531D8B"/>
    <w:rsid w:val="00EA2ED9"/>
  </w:style>
  <w:style w:type="paragraph" w:customStyle="1" w:styleId="8930EA54736145E391F7C49AC0947D9E3">
    <w:name w:val="8930EA54736145E391F7C49AC0947D9E3"/>
    <w:rsid w:val="00EA2ED9"/>
  </w:style>
  <w:style w:type="paragraph" w:customStyle="1" w:styleId="AF35EAFB56664B79ADFBB7B15709E609">
    <w:name w:val="AF35EAFB56664B79ADFBB7B15709E609"/>
    <w:rsid w:val="00EA2ED9"/>
  </w:style>
  <w:style w:type="paragraph" w:customStyle="1" w:styleId="D12BA7B541B3420188E01A9F32286A0F3">
    <w:name w:val="D12BA7B541B3420188E01A9F32286A0F3"/>
    <w:rsid w:val="00EA2ED9"/>
  </w:style>
  <w:style w:type="paragraph" w:customStyle="1" w:styleId="C5397B90688745C68EA2E18BE06C308E">
    <w:name w:val="C5397B90688745C68EA2E18BE06C308E"/>
    <w:rsid w:val="00EA2ED9"/>
  </w:style>
  <w:style w:type="paragraph" w:customStyle="1" w:styleId="AFD0E922EAC748CC9D8D18B934931F143">
    <w:name w:val="AFD0E922EAC748CC9D8D18B934931F143"/>
    <w:rsid w:val="00EA2ED9"/>
  </w:style>
  <w:style w:type="paragraph" w:customStyle="1" w:styleId="36383ECBD5B5410E92CE3112B8055FB5">
    <w:name w:val="36383ECBD5B5410E92CE3112B8055FB5"/>
    <w:rsid w:val="00EA2ED9"/>
  </w:style>
  <w:style w:type="paragraph" w:customStyle="1" w:styleId="F6B78575A9514247A61ABBA10FA0680A3">
    <w:name w:val="F6B78575A9514247A61ABBA10FA0680A3"/>
    <w:rsid w:val="00EA2ED9"/>
  </w:style>
  <w:style w:type="paragraph" w:customStyle="1" w:styleId="18419904746349DD9EB6C9DAA323F0E2">
    <w:name w:val="18419904746349DD9EB6C9DAA323F0E2"/>
    <w:rsid w:val="00EA2ED9"/>
  </w:style>
  <w:style w:type="paragraph" w:customStyle="1" w:styleId="C58A320DB0234714B47058FC946684403">
    <w:name w:val="C58A320DB0234714B47058FC946684403"/>
    <w:rsid w:val="00EA2ED9"/>
  </w:style>
  <w:style w:type="paragraph" w:customStyle="1" w:styleId="19B43F391E954C24B577BED004F51653">
    <w:name w:val="19B43F391E954C24B577BED004F51653"/>
    <w:rsid w:val="00EA2ED9"/>
  </w:style>
  <w:style w:type="paragraph" w:customStyle="1" w:styleId="09EC46C91FEC4D2D9E351F9F2532BA463">
    <w:name w:val="09EC46C91FEC4D2D9E351F9F2532BA463"/>
    <w:rsid w:val="00EA2ED9"/>
  </w:style>
  <w:style w:type="paragraph" w:customStyle="1" w:styleId="C685CE3309474FAAA38A93D6F959807F">
    <w:name w:val="C685CE3309474FAAA38A93D6F959807F"/>
    <w:rsid w:val="00EA2ED9"/>
  </w:style>
  <w:style w:type="paragraph" w:customStyle="1" w:styleId="B0E3803F1DD74CF588DCFBC5C6AA8960">
    <w:name w:val="B0E3803F1DD74CF588DCFBC5C6AA8960"/>
    <w:rsid w:val="00EA2ED9"/>
  </w:style>
  <w:style w:type="paragraph" w:customStyle="1" w:styleId="E207AA27C71B4A059BCA0129BB04F2AB">
    <w:name w:val="E207AA27C71B4A059BCA0129BB04F2AB"/>
    <w:rsid w:val="00EA2ED9"/>
  </w:style>
  <w:style w:type="paragraph" w:customStyle="1" w:styleId="1F1580E7195C4BE39CCEE7853A6C9D4E">
    <w:name w:val="1F1580E7195C4BE39CCEE7853A6C9D4E"/>
    <w:rsid w:val="00EA2ED9"/>
  </w:style>
  <w:style w:type="paragraph" w:customStyle="1" w:styleId="1A565A5B6E2F48C8BDF588A5552D944F">
    <w:name w:val="1A565A5B6E2F48C8BDF588A5552D944F"/>
    <w:rsid w:val="00EA2ED9"/>
  </w:style>
  <w:style w:type="paragraph" w:customStyle="1" w:styleId="74F24E192FB14C3796932FC6B72269CC">
    <w:name w:val="74F24E192FB14C3796932FC6B72269CC"/>
    <w:rsid w:val="00EA2ED9"/>
  </w:style>
  <w:style w:type="paragraph" w:customStyle="1" w:styleId="D933C4DDE8DA4859980C06E72A099495">
    <w:name w:val="D933C4DDE8DA4859980C06E72A099495"/>
    <w:rsid w:val="00EA2ED9"/>
  </w:style>
  <w:style w:type="paragraph" w:customStyle="1" w:styleId="7AB079615760405A932A5737BC567EC2">
    <w:name w:val="7AB079615760405A932A5737BC567EC2"/>
    <w:rsid w:val="00EA2ED9"/>
  </w:style>
  <w:style w:type="paragraph" w:customStyle="1" w:styleId="FBFEE75127804603B7333AA5BE9C315A">
    <w:name w:val="FBFEE75127804603B7333AA5BE9C315A"/>
    <w:rsid w:val="00EA2ED9"/>
  </w:style>
  <w:style w:type="paragraph" w:customStyle="1" w:styleId="6F13DC8441304A97A70D86D3209C155D">
    <w:name w:val="6F13DC8441304A97A70D86D3209C155D"/>
    <w:rsid w:val="00EA2ED9"/>
  </w:style>
  <w:style w:type="paragraph" w:customStyle="1" w:styleId="D53A7A4545FB4BFE87FAA599497925AC">
    <w:name w:val="D53A7A4545FB4BFE87FAA599497925AC"/>
    <w:rsid w:val="00EA2ED9"/>
  </w:style>
  <w:style w:type="paragraph" w:customStyle="1" w:styleId="D365B835633F4981B159CAB177C87858">
    <w:name w:val="D365B835633F4981B159CAB177C87858"/>
    <w:rsid w:val="00EA2ED9"/>
  </w:style>
  <w:style w:type="paragraph" w:customStyle="1" w:styleId="C9898AE8DC6A4C14B1AA4D375464EC98">
    <w:name w:val="C9898AE8DC6A4C14B1AA4D375464EC98"/>
    <w:rsid w:val="00EA2ED9"/>
  </w:style>
  <w:style w:type="paragraph" w:customStyle="1" w:styleId="FB873665B0A04A03919ED4538E72BC47">
    <w:name w:val="FB873665B0A04A03919ED4538E72BC47"/>
    <w:rsid w:val="00EA2ED9"/>
  </w:style>
  <w:style w:type="paragraph" w:customStyle="1" w:styleId="F53590B7C5CB4ED3A417205B7E4447FD">
    <w:name w:val="F53590B7C5CB4ED3A417205B7E4447FD"/>
    <w:rsid w:val="00EA2ED9"/>
  </w:style>
  <w:style w:type="paragraph" w:customStyle="1" w:styleId="F2AE887CB272415397312A761A691C98">
    <w:name w:val="F2AE887CB272415397312A761A691C98"/>
    <w:rsid w:val="00EA2ED9"/>
  </w:style>
  <w:style w:type="paragraph" w:customStyle="1" w:styleId="1025717E80AB4C959811B9AA0B81280B">
    <w:name w:val="1025717E80AB4C959811B9AA0B81280B"/>
    <w:rsid w:val="00EA2ED9"/>
  </w:style>
  <w:style w:type="paragraph" w:customStyle="1" w:styleId="EEE5FC73F3CD41AE84800639DF4E6830">
    <w:name w:val="EEE5FC73F3CD41AE84800639DF4E6830"/>
    <w:rsid w:val="00EA2ED9"/>
  </w:style>
  <w:style w:type="paragraph" w:customStyle="1" w:styleId="CD9962D49A33491DBF2C526448465994">
    <w:name w:val="CD9962D49A33491DBF2C526448465994"/>
    <w:rsid w:val="00EA2ED9"/>
  </w:style>
  <w:style w:type="paragraph" w:customStyle="1" w:styleId="C099D0CAA2A3430A802DDDAB195FC817">
    <w:name w:val="C099D0CAA2A3430A802DDDAB195FC817"/>
    <w:rsid w:val="00EA2ED9"/>
  </w:style>
  <w:style w:type="paragraph" w:customStyle="1" w:styleId="E12BE46EF78E417EA40405867D248A0B">
    <w:name w:val="E12BE46EF78E417EA40405867D248A0B"/>
    <w:rsid w:val="00EA2ED9"/>
  </w:style>
  <w:style w:type="paragraph" w:customStyle="1" w:styleId="7B31E10663CB4343853586A312866AB1">
    <w:name w:val="7B31E10663CB4343853586A312866AB1"/>
    <w:rsid w:val="00EA2ED9"/>
  </w:style>
  <w:style w:type="paragraph" w:customStyle="1" w:styleId="BB34AFC2B2F14D1BBE26D9B351ACF082">
    <w:name w:val="BB34AFC2B2F14D1BBE26D9B351ACF082"/>
    <w:rsid w:val="00EA2ED9"/>
  </w:style>
  <w:style w:type="paragraph" w:customStyle="1" w:styleId="544DA65EEC684B67B1BBCA952DCBF5AA">
    <w:name w:val="544DA65EEC684B67B1BBCA952DCBF5AA"/>
    <w:rsid w:val="00EA2ED9"/>
  </w:style>
  <w:style w:type="paragraph" w:customStyle="1" w:styleId="22A435FF8381440D93D1EFB90AE4776F">
    <w:name w:val="22A435FF8381440D93D1EFB90AE4776F"/>
    <w:rsid w:val="00EA2ED9"/>
  </w:style>
  <w:style w:type="paragraph" w:customStyle="1" w:styleId="8D88967F781F4EB4A8579F2EEC02BB11">
    <w:name w:val="8D88967F781F4EB4A8579F2EEC02BB11"/>
    <w:rsid w:val="00EA2ED9"/>
  </w:style>
  <w:style w:type="paragraph" w:customStyle="1" w:styleId="B42C4E749099491C8E616B5DC049EDE1">
    <w:name w:val="B42C4E749099491C8E616B5DC049EDE1"/>
    <w:rsid w:val="00EA2ED9"/>
  </w:style>
  <w:style w:type="paragraph" w:customStyle="1" w:styleId="86873D13B10544F09300F95CF00FF879">
    <w:name w:val="86873D13B10544F09300F95CF00FF879"/>
    <w:rsid w:val="00EA2ED9"/>
  </w:style>
  <w:style w:type="paragraph" w:customStyle="1" w:styleId="EE576B7CC91541EAB1AB0EB971AA09D8">
    <w:name w:val="EE576B7CC91541EAB1AB0EB971AA09D8"/>
    <w:rsid w:val="00EA2ED9"/>
  </w:style>
  <w:style w:type="paragraph" w:customStyle="1" w:styleId="E5A5F4154D3C4B8A89BA910F87EC6519">
    <w:name w:val="E5A5F4154D3C4B8A89BA910F87EC6519"/>
    <w:rsid w:val="00EA2ED9"/>
  </w:style>
  <w:style w:type="paragraph" w:customStyle="1" w:styleId="D31F17B8E13F4573B5A4C84555D3EB2F4">
    <w:name w:val="D31F17B8E13F4573B5A4C84555D3EB2F4"/>
    <w:rsid w:val="00EA2ED9"/>
  </w:style>
  <w:style w:type="paragraph" w:customStyle="1" w:styleId="7C8E95AC71774A1CA933A913A3F9AB879">
    <w:name w:val="7C8E95AC71774A1CA933A913A3F9AB879"/>
    <w:rsid w:val="00EA2ED9"/>
  </w:style>
  <w:style w:type="paragraph" w:customStyle="1" w:styleId="25CFDE39B7BD42CDABC5A6154E06F7AA9">
    <w:name w:val="25CFDE39B7BD42CDABC5A6154E06F7AA9"/>
    <w:rsid w:val="00EA2ED9"/>
  </w:style>
  <w:style w:type="paragraph" w:customStyle="1" w:styleId="8D1B4D71255C428EAE441A331910C7EB9">
    <w:name w:val="8D1B4D71255C428EAE441A331910C7EB9"/>
    <w:rsid w:val="00EA2ED9"/>
  </w:style>
  <w:style w:type="paragraph" w:customStyle="1" w:styleId="BF9F986E50A24030BAEA01C5F0C57CBC4">
    <w:name w:val="BF9F986E50A24030BAEA01C5F0C57CBC4"/>
    <w:rsid w:val="00EA2ED9"/>
  </w:style>
  <w:style w:type="paragraph" w:customStyle="1" w:styleId="0132F0738F8549A98A5F864716472C021">
    <w:name w:val="0132F0738F8549A98A5F864716472C021"/>
    <w:rsid w:val="00EA2ED9"/>
  </w:style>
  <w:style w:type="paragraph" w:customStyle="1" w:styleId="FD4D41CB844841D093822D2D516968911">
    <w:name w:val="FD4D41CB844841D093822D2D516968911"/>
    <w:rsid w:val="00EA2ED9"/>
  </w:style>
  <w:style w:type="paragraph" w:customStyle="1" w:styleId="8F95C4F360ED42C1814B520FEFEE4C964">
    <w:name w:val="8F95C4F360ED42C1814B520FEFEE4C964"/>
    <w:rsid w:val="00EA2ED9"/>
  </w:style>
  <w:style w:type="paragraph" w:customStyle="1" w:styleId="8543A675E1984184AC329A48DE4A37DB1">
    <w:name w:val="8543A675E1984184AC329A48DE4A37DB1"/>
    <w:rsid w:val="00EA2ED9"/>
  </w:style>
  <w:style w:type="paragraph" w:customStyle="1" w:styleId="B0E3803F1DD74CF588DCFBC5C6AA89601">
    <w:name w:val="B0E3803F1DD74CF588DCFBC5C6AA89601"/>
    <w:rsid w:val="00EA2ED9"/>
  </w:style>
  <w:style w:type="paragraph" w:customStyle="1" w:styleId="F82191104DDE444B84C03BCFCC1C5D724">
    <w:name w:val="F82191104DDE444B84C03BCFCC1C5D724"/>
    <w:rsid w:val="00EA2ED9"/>
  </w:style>
  <w:style w:type="paragraph" w:customStyle="1" w:styleId="35E9C50BD2064EF19CCC4EE42E41FC211">
    <w:name w:val="35E9C50BD2064EF19CCC4EE42E41FC211"/>
    <w:rsid w:val="00EA2ED9"/>
  </w:style>
  <w:style w:type="paragraph" w:customStyle="1" w:styleId="E207AA27C71B4A059BCA0129BB04F2AB1">
    <w:name w:val="E207AA27C71B4A059BCA0129BB04F2AB1"/>
    <w:rsid w:val="00EA2ED9"/>
  </w:style>
  <w:style w:type="paragraph" w:customStyle="1" w:styleId="D197547222BF47E2B2C75ABF345D8F534">
    <w:name w:val="D197547222BF47E2B2C75ABF345D8F534"/>
    <w:rsid w:val="00EA2ED9"/>
  </w:style>
  <w:style w:type="paragraph" w:customStyle="1" w:styleId="A44CC53A81284717B5D5AC2D3C2BF9921">
    <w:name w:val="A44CC53A81284717B5D5AC2D3C2BF9921"/>
    <w:rsid w:val="00EA2ED9"/>
  </w:style>
  <w:style w:type="paragraph" w:customStyle="1" w:styleId="1F1580E7195C4BE39CCEE7853A6C9D4E1">
    <w:name w:val="1F1580E7195C4BE39CCEE7853A6C9D4E1"/>
    <w:rsid w:val="00EA2ED9"/>
  </w:style>
  <w:style w:type="paragraph" w:customStyle="1" w:styleId="6C4A0D7CABD242DC9D02CDADDCDF37E94">
    <w:name w:val="6C4A0D7CABD242DC9D02CDADDCDF37E94"/>
    <w:rsid w:val="00EA2ED9"/>
  </w:style>
  <w:style w:type="paragraph" w:customStyle="1" w:styleId="9F36314510A04CEEB26E926BA0771E7F1">
    <w:name w:val="9F36314510A04CEEB26E926BA0771E7F1"/>
    <w:rsid w:val="00EA2ED9"/>
  </w:style>
  <w:style w:type="paragraph" w:customStyle="1" w:styleId="1A565A5B6E2F48C8BDF588A5552D944F1">
    <w:name w:val="1A565A5B6E2F48C8BDF588A5552D944F1"/>
    <w:rsid w:val="00EA2ED9"/>
  </w:style>
  <w:style w:type="paragraph" w:customStyle="1" w:styleId="AFCC7B174AA946E086F380152467820D4">
    <w:name w:val="AFCC7B174AA946E086F380152467820D4"/>
    <w:rsid w:val="00EA2ED9"/>
  </w:style>
  <w:style w:type="paragraph" w:customStyle="1" w:styleId="A206CC84EDB04340B2962ACE8D94A3441">
    <w:name w:val="A206CC84EDB04340B2962ACE8D94A3441"/>
    <w:rsid w:val="00EA2ED9"/>
  </w:style>
  <w:style w:type="paragraph" w:customStyle="1" w:styleId="74F24E192FB14C3796932FC6B72269CC1">
    <w:name w:val="74F24E192FB14C3796932FC6B72269CC1"/>
    <w:rsid w:val="00EA2ED9"/>
  </w:style>
  <w:style w:type="paragraph" w:customStyle="1" w:styleId="A3A178ABF39F4259B4E015BED57821C34">
    <w:name w:val="A3A178ABF39F4259B4E015BED57821C34"/>
    <w:rsid w:val="00EA2ED9"/>
  </w:style>
  <w:style w:type="paragraph" w:customStyle="1" w:styleId="33225FA87A20484A9464C60A111025551">
    <w:name w:val="33225FA87A20484A9464C60A111025551"/>
    <w:rsid w:val="00EA2ED9"/>
  </w:style>
  <w:style w:type="paragraph" w:customStyle="1" w:styleId="D933C4DDE8DA4859980C06E72A0994951">
    <w:name w:val="D933C4DDE8DA4859980C06E72A0994951"/>
    <w:rsid w:val="00EA2ED9"/>
  </w:style>
  <w:style w:type="paragraph" w:customStyle="1" w:styleId="0B150435AEE84EA1863B5701EC4BB9A74">
    <w:name w:val="0B150435AEE84EA1863B5701EC4BB9A74"/>
    <w:rsid w:val="00EA2ED9"/>
  </w:style>
  <w:style w:type="paragraph" w:customStyle="1" w:styleId="DBAC161C084546B3A3BD79A70D1CD8711">
    <w:name w:val="DBAC161C084546B3A3BD79A70D1CD8711"/>
    <w:rsid w:val="00EA2ED9"/>
  </w:style>
  <w:style w:type="paragraph" w:customStyle="1" w:styleId="7AB079615760405A932A5737BC567EC21">
    <w:name w:val="7AB079615760405A932A5737BC567EC21"/>
    <w:rsid w:val="00EA2ED9"/>
  </w:style>
  <w:style w:type="paragraph" w:customStyle="1" w:styleId="7EFFF28D542740DEB56A3EA2B6E123B54">
    <w:name w:val="7EFFF28D542740DEB56A3EA2B6E123B54"/>
    <w:rsid w:val="00EA2ED9"/>
  </w:style>
  <w:style w:type="paragraph" w:customStyle="1" w:styleId="3D48271FEF3548F1A0406AF5EBF44A401">
    <w:name w:val="3D48271FEF3548F1A0406AF5EBF44A401"/>
    <w:rsid w:val="00EA2ED9"/>
  </w:style>
  <w:style w:type="paragraph" w:customStyle="1" w:styleId="FBFEE75127804603B7333AA5BE9C315A1">
    <w:name w:val="FBFEE75127804603B7333AA5BE9C315A1"/>
    <w:rsid w:val="00EA2ED9"/>
  </w:style>
  <w:style w:type="paragraph" w:customStyle="1" w:styleId="E8B51E9C2740479591653A127EA356F94">
    <w:name w:val="E8B51E9C2740479591653A127EA356F94"/>
    <w:rsid w:val="00EA2ED9"/>
  </w:style>
  <w:style w:type="paragraph" w:customStyle="1" w:styleId="BCD303DEBFDB47A982DC9D39F95C05B81">
    <w:name w:val="BCD303DEBFDB47A982DC9D39F95C05B81"/>
    <w:rsid w:val="00EA2ED9"/>
  </w:style>
  <w:style w:type="paragraph" w:customStyle="1" w:styleId="6F13DC8441304A97A70D86D3209C155D1">
    <w:name w:val="6F13DC8441304A97A70D86D3209C155D1"/>
    <w:rsid w:val="00EA2ED9"/>
  </w:style>
  <w:style w:type="paragraph" w:customStyle="1" w:styleId="F8866504F40743AAB2A8A19AFF6496A14">
    <w:name w:val="F8866504F40743AAB2A8A19AFF6496A14"/>
    <w:rsid w:val="00EA2ED9"/>
  </w:style>
  <w:style w:type="paragraph" w:customStyle="1" w:styleId="B7CAF4BD683440A1805FDFDF5C273D6F1">
    <w:name w:val="B7CAF4BD683440A1805FDFDF5C273D6F1"/>
    <w:rsid w:val="00EA2ED9"/>
  </w:style>
  <w:style w:type="paragraph" w:customStyle="1" w:styleId="D53A7A4545FB4BFE87FAA599497925AC1">
    <w:name w:val="D53A7A4545FB4BFE87FAA599497925AC1"/>
    <w:rsid w:val="00EA2ED9"/>
  </w:style>
  <w:style w:type="paragraph" w:customStyle="1" w:styleId="9ECBC236CABF4D5AB11D7D8AFA6C91D44">
    <w:name w:val="9ECBC236CABF4D5AB11D7D8AFA6C91D44"/>
    <w:rsid w:val="00EA2ED9"/>
  </w:style>
  <w:style w:type="paragraph" w:customStyle="1" w:styleId="BEB647CCC50347F7AC8A818B3D4D1F961">
    <w:name w:val="BEB647CCC50347F7AC8A818B3D4D1F961"/>
    <w:rsid w:val="00EA2ED9"/>
  </w:style>
  <w:style w:type="paragraph" w:customStyle="1" w:styleId="D365B835633F4981B159CAB177C878581">
    <w:name w:val="D365B835633F4981B159CAB177C878581"/>
    <w:rsid w:val="00EA2ED9"/>
  </w:style>
  <w:style w:type="paragraph" w:customStyle="1" w:styleId="374EE5DF87B8403FB057463CD1EEF6E34">
    <w:name w:val="374EE5DF87B8403FB057463CD1EEF6E34"/>
    <w:rsid w:val="00EA2ED9"/>
  </w:style>
  <w:style w:type="paragraph" w:customStyle="1" w:styleId="C7512CB2D08C4C36B1BD562D998205491">
    <w:name w:val="C7512CB2D08C4C36B1BD562D998205491"/>
    <w:rsid w:val="00EA2ED9"/>
  </w:style>
  <w:style w:type="paragraph" w:customStyle="1" w:styleId="C9898AE8DC6A4C14B1AA4D375464EC981">
    <w:name w:val="C9898AE8DC6A4C14B1AA4D375464EC981"/>
    <w:rsid w:val="00EA2ED9"/>
  </w:style>
  <w:style w:type="paragraph" w:customStyle="1" w:styleId="224702C924AD4E5F8249BCED6E310BA94">
    <w:name w:val="224702C924AD4E5F8249BCED6E310BA94"/>
    <w:rsid w:val="00EA2ED9"/>
  </w:style>
  <w:style w:type="paragraph" w:customStyle="1" w:styleId="47132AE7B888487580925DAAB97F7F311">
    <w:name w:val="47132AE7B888487580925DAAB97F7F311"/>
    <w:rsid w:val="00EA2ED9"/>
  </w:style>
  <w:style w:type="paragraph" w:customStyle="1" w:styleId="FB873665B0A04A03919ED4538E72BC471">
    <w:name w:val="FB873665B0A04A03919ED4538E72BC471"/>
    <w:rsid w:val="00EA2ED9"/>
  </w:style>
  <w:style w:type="paragraph" w:customStyle="1" w:styleId="BF53170FD5C8406EA34977F3CE41D65B4">
    <w:name w:val="BF53170FD5C8406EA34977F3CE41D65B4"/>
    <w:rsid w:val="00EA2ED9"/>
  </w:style>
  <w:style w:type="paragraph" w:customStyle="1" w:styleId="B18A689C6169499691C1B7073E3A160F1">
    <w:name w:val="B18A689C6169499691C1B7073E3A160F1"/>
    <w:rsid w:val="00EA2ED9"/>
  </w:style>
  <w:style w:type="paragraph" w:customStyle="1" w:styleId="F53590B7C5CB4ED3A417205B7E4447FD1">
    <w:name w:val="F53590B7C5CB4ED3A417205B7E4447FD1"/>
    <w:rsid w:val="00EA2ED9"/>
  </w:style>
  <w:style w:type="paragraph" w:customStyle="1" w:styleId="CC01946DFE2441808DF7703B16DE433D4">
    <w:name w:val="CC01946DFE2441808DF7703B16DE433D4"/>
    <w:rsid w:val="00EA2ED9"/>
  </w:style>
  <w:style w:type="paragraph" w:customStyle="1" w:styleId="33CC038FF0F34A9CBBF43F3213B1C1F31">
    <w:name w:val="33CC038FF0F34A9CBBF43F3213B1C1F31"/>
    <w:rsid w:val="00EA2ED9"/>
  </w:style>
  <w:style w:type="paragraph" w:customStyle="1" w:styleId="F2AE887CB272415397312A761A691C981">
    <w:name w:val="F2AE887CB272415397312A761A691C981"/>
    <w:rsid w:val="00EA2ED9"/>
  </w:style>
  <w:style w:type="paragraph" w:customStyle="1" w:styleId="B0A1F27464B24CE68FB5E59B3A8532F54">
    <w:name w:val="B0A1F27464B24CE68FB5E59B3A8532F54"/>
    <w:rsid w:val="00EA2ED9"/>
  </w:style>
  <w:style w:type="paragraph" w:customStyle="1" w:styleId="60ADA92D2DD14124AB7790DDBCF787E51">
    <w:name w:val="60ADA92D2DD14124AB7790DDBCF787E51"/>
    <w:rsid w:val="00EA2ED9"/>
  </w:style>
  <w:style w:type="paragraph" w:customStyle="1" w:styleId="1025717E80AB4C959811B9AA0B81280B1">
    <w:name w:val="1025717E80AB4C959811B9AA0B81280B1"/>
    <w:rsid w:val="00EA2ED9"/>
  </w:style>
  <w:style w:type="paragraph" w:customStyle="1" w:styleId="E8A5F2E840D64E84A8FE7E68B3ED5B214">
    <w:name w:val="E8A5F2E840D64E84A8FE7E68B3ED5B214"/>
    <w:rsid w:val="00EA2ED9"/>
  </w:style>
  <w:style w:type="paragraph" w:customStyle="1" w:styleId="3F928440C64D4BF0A6486560B7BA95201">
    <w:name w:val="3F928440C64D4BF0A6486560B7BA95201"/>
    <w:rsid w:val="00EA2ED9"/>
  </w:style>
  <w:style w:type="paragraph" w:customStyle="1" w:styleId="EEE5FC73F3CD41AE84800639DF4E68301">
    <w:name w:val="EEE5FC73F3CD41AE84800639DF4E68301"/>
    <w:rsid w:val="00EA2ED9"/>
  </w:style>
  <w:style w:type="paragraph" w:customStyle="1" w:styleId="52606EB9E10C4AAD9C8F9C12288B38D83">
    <w:name w:val="52606EB9E10C4AAD9C8F9C12288B38D83"/>
    <w:rsid w:val="00EA2ED9"/>
  </w:style>
  <w:style w:type="paragraph" w:customStyle="1" w:styleId="489937DA21B445E2BE2EFFEFEBF547381">
    <w:name w:val="489937DA21B445E2BE2EFFEFEBF547381"/>
    <w:rsid w:val="00EA2ED9"/>
  </w:style>
  <w:style w:type="paragraph" w:customStyle="1" w:styleId="CD9962D49A33491DBF2C5264484659941">
    <w:name w:val="CD9962D49A33491DBF2C5264484659941"/>
    <w:rsid w:val="00EA2ED9"/>
  </w:style>
  <w:style w:type="paragraph" w:customStyle="1" w:styleId="4E73554EDF7A40E9A32D32D60B9C08F04">
    <w:name w:val="4E73554EDF7A40E9A32D32D60B9C08F04"/>
    <w:rsid w:val="00EA2ED9"/>
  </w:style>
  <w:style w:type="paragraph" w:customStyle="1" w:styleId="DEE861EDE3E8422283D43AB11EFB11731">
    <w:name w:val="DEE861EDE3E8422283D43AB11EFB11731"/>
    <w:rsid w:val="00EA2ED9"/>
  </w:style>
  <w:style w:type="paragraph" w:customStyle="1" w:styleId="C099D0CAA2A3430A802DDDAB195FC8171">
    <w:name w:val="C099D0CAA2A3430A802DDDAB195FC8171"/>
    <w:rsid w:val="00EA2ED9"/>
  </w:style>
  <w:style w:type="paragraph" w:customStyle="1" w:styleId="8DAF3DF92D0348B9827B5131356BC9A84">
    <w:name w:val="8DAF3DF92D0348B9827B5131356BC9A84"/>
    <w:rsid w:val="00EA2ED9"/>
  </w:style>
  <w:style w:type="paragraph" w:customStyle="1" w:styleId="3D68F997E7B64CB083D2BBE272CF620E1">
    <w:name w:val="3D68F997E7B64CB083D2BBE272CF620E1"/>
    <w:rsid w:val="00EA2ED9"/>
  </w:style>
  <w:style w:type="paragraph" w:customStyle="1" w:styleId="E12BE46EF78E417EA40405867D248A0B1">
    <w:name w:val="E12BE46EF78E417EA40405867D248A0B1"/>
    <w:rsid w:val="00EA2ED9"/>
  </w:style>
  <w:style w:type="paragraph" w:customStyle="1" w:styleId="598C101FFC3645BBA7BEC61AEA5B3FA64">
    <w:name w:val="598C101FFC3645BBA7BEC61AEA5B3FA64"/>
    <w:rsid w:val="00EA2ED9"/>
  </w:style>
  <w:style w:type="paragraph" w:customStyle="1" w:styleId="702BCBAE89614321BCAC2FBFF60FE3091">
    <w:name w:val="702BCBAE89614321BCAC2FBFF60FE3091"/>
    <w:rsid w:val="00EA2ED9"/>
  </w:style>
  <w:style w:type="paragraph" w:customStyle="1" w:styleId="7B31E10663CB4343853586A312866AB11">
    <w:name w:val="7B31E10663CB4343853586A312866AB11"/>
    <w:rsid w:val="00EA2ED9"/>
  </w:style>
  <w:style w:type="paragraph" w:customStyle="1" w:styleId="1770ED947AAC43B0BB972939FABAD9004">
    <w:name w:val="1770ED947AAC43B0BB972939FABAD9004"/>
    <w:rsid w:val="00EA2ED9"/>
  </w:style>
  <w:style w:type="paragraph" w:customStyle="1" w:styleId="6B5E22A143144EBBA3B53CBE1B8293121">
    <w:name w:val="6B5E22A143144EBBA3B53CBE1B8293121"/>
    <w:rsid w:val="00EA2ED9"/>
  </w:style>
  <w:style w:type="paragraph" w:customStyle="1" w:styleId="BB34AFC2B2F14D1BBE26D9B351ACF0821">
    <w:name w:val="BB34AFC2B2F14D1BBE26D9B351ACF0821"/>
    <w:rsid w:val="00EA2ED9"/>
  </w:style>
  <w:style w:type="paragraph" w:customStyle="1" w:styleId="E281348C8BB849329D3B974447F5C6554">
    <w:name w:val="E281348C8BB849329D3B974447F5C6554"/>
    <w:rsid w:val="00EA2ED9"/>
  </w:style>
  <w:style w:type="paragraph" w:customStyle="1" w:styleId="C90F24C8850E4B45939254042A531D8B1">
    <w:name w:val="C90F24C8850E4B45939254042A531D8B1"/>
    <w:rsid w:val="00EA2ED9"/>
  </w:style>
  <w:style w:type="paragraph" w:customStyle="1" w:styleId="544DA65EEC684B67B1BBCA952DCBF5AA1">
    <w:name w:val="544DA65EEC684B67B1BBCA952DCBF5AA1"/>
    <w:rsid w:val="00EA2ED9"/>
  </w:style>
  <w:style w:type="paragraph" w:customStyle="1" w:styleId="8930EA54736145E391F7C49AC0947D9E4">
    <w:name w:val="8930EA54736145E391F7C49AC0947D9E4"/>
    <w:rsid w:val="00EA2ED9"/>
  </w:style>
  <w:style w:type="paragraph" w:customStyle="1" w:styleId="AF35EAFB56664B79ADFBB7B15709E6091">
    <w:name w:val="AF35EAFB56664B79ADFBB7B15709E6091"/>
    <w:rsid w:val="00EA2ED9"/>
  </w:style>
  <w:style w:type="paragraph" w:customStyle="1" w:styleId="22A435FF8381440D93D1EFB90AE4776F1">
    <w:name w:val="22A435FF8381440D93D1EFB90AE4776F1"/>
    <w:rsid w:val="00EA2ED9"/>
  </w:style>
  <w:style w:type="paragraph" w:customStyle="1" w:styleId="D12BA7B541B3420188E01A9F32286A0F4">
    <w:name w:val="D12BA7B541B3420188E01A9F32286A0F4"/>
    <w:rsid w:val="00EA2ED9"/>
  </w:style>
  <w:style w:type="paragraph" w:customStyle="1" w:styleId="C5397B90688745C68EA2E18BE06C308E1">
    <w:name w:val="C5397B90688745C68EA2E18BE06C308E1"/>
    <w:rsid w:val="00EA2ED9"/>
  </w:style>
  <w:style w:type="paragraph" w:customStyle="1" w:styleId="8D88967F781F4EB4A8579F2EEC02BB111">
    <w:name w:val="8D88967F781F4EB4A8579F2EEC02BB111"/>
    <w:rsid w:val="00EA2ED9"/>
  </w:style>
  <w:style w:type="paragraph" w:customStyle="1" w:styleId="AFD0E922EAC748CC9D8D18B934931F144">
    <w:name w:val="AFD0E922EAC748CC9D8D18B934931F144"/>
    <w:rsid w:val="00EA2ED9"/>
  </w:style>
  <w:style w:type="paragraph" w:customStyle="1" w:styleId="36383ECBD5B5410E92CE3112B8055FB51">
    <w:name w:val="36383ECBD5B5410E92CE3112B8055FB51"/>
    <w:rsid w:val="00EA2ED9"/>
  </w:style>
  <w:style w:type="paragraph" w:customStyle="1" w:styleId="B42C4E749099491C8E616B5DC049EDE11">
    <w:name w:val="B42C4E749099491C8E616B5DC049EDE11"/>
    <w:rsid w:val="00EA2ED9"/>
  </w:style>
  <w:style w:type="paragraph" w:customStyle="1" w:styleId="F6B78575A9514247A61ABBA10FA0680A4">
    <w:name w:val="F6B78575A9514247A61ABBA10FA0680A4"/>
    <w:rsid w:val="00EA2ED9"/>
  </w:style>
  <w:style w:type="paragraph" w:customStyle="1" w:styleId="18419904746349DD9EB6C9DAA323F0E21">
    <w:name w:val="18419904746349DD9EB6C9DAA323F0E21"/>
    <w:rsid w:val="00EA2ED9"/>
  </w:style>
  <w:style w:type="paragraph" w:customStyle="1" w:styleId="86873D13B10544F09300F95CF00FF8791">
    <w:name w:val="86873D13B10544F09300F95CF00FF8791"/>
    <w:rsid w:val="00EA2ED9"/>
  </w:style>
  <w:style w:type="paragraph" w:customStyle="1" w:styleId="C58A320DB0234714B47058FC946684404">
    <w:name w:val="C58A320DB0234714B47058FC946684404"/>
    <w:rsid w:val="00EA2ED9"/>
  </w:style>
  <w:style w:type="paragraph" w:customStyle="1" w:styleId="19B43F391E954C24B577BED004F516531">
    <w:name w:val="19B43F391E954C24B577BED004F516531"/>
    <w:rsid w:val="00EA2ED9"/>
  </w:style>
  <w:style w:type="paragraph" w:customStyle="1" w:styleId="EE576B7CC91541EAB1AB0EB971AA09D81">
    <w:name w:val="EE576B7CC91541EAB1AB0EB971AA09D81"/>
    <w:rsid w:val="00EA2ED9"/>
  </w:style>
  <w:style w:type="paragraph" w:customStyle="1" w:styleId="09EC46C91FEC4D2D9E351F9F2532BA464">
    <w:name w:val="09EC46C91FEC4D2D9E351F9F2532BA464"/>
    <w:rsid w:val="00EA2ED9"/>
  </w:style>
  <w:style w:type="paragraph" w:customStyle="1" w:styleId="C685CE3309474FAAA38A93D6F959807F1">
    <w:name w:val="C685CE3309474FAAA38A93D6F959807F1"/>
    <w:rsid w:val="00EA2ED9"/>
  </w:style>
  <w:style w:type="paragraph" w:customStyle="1" w:styleId="E5A5F4154D3C4B8A89BA910F87EC65191">
    <w:name w:val="E5A5F4154D3C4B8A89BA910F87EC65191"/>
    <w:rsid w:val="00EA2ED9"/>
  </w:style>
  <w:style w:type="paragraph" w:customStyle="1" w:styleId="D31F17B8E13F4573B5A4C84555D3EB2F5">
    <w:name w:val="D31F17B8E13F4573B5A4C84555D3EB2F5"/>
    <w:rsid w:val="00EA2ED9"/>
  </w:style>
  <w:style w:type="paragraph" w:customStyle="1" w:styleId="7C8E95AC71774A1CA933A913A3F9AB8710">
    <w:name w:val="7C8E95AC71774A1CA933A913A3F9AB8710"/>
    <w:rsid w:val="00EA2ED9"/>
  </w:style>
  <w:style w:type="paragraph" w:customStyle="1" w:styleId="25CFDE39B7BD42CDABC5A6154E06F7AA10">
    <w:name w:val="25CFDE39B7BD42CDABC5A6154E06F7AA10"/>
    <w:rsid w:val="00EA2ED9"/>
  </w:style>
  <w:style w:type="paragraph" w:customStyle="1" w:styleId="8D1B4D71255C428EAE441A331910C7EB10">
    <w:name w:val="8D1B4D71255C428EAE441A331910C7EB10"/>
    <w:rsid w:val="00EA2ED9"/>
  </w:style>
  <w:style w:type="paragraph" w:customStyle="1" w:styleId="BF9F986E50A24030BAEA01C5F0C57CBC5">
    <w:name w:val="BF9F986E50A24030BAEA01C5F0C57CBC5"/>
    <w:rsid w:val="00EA2ED9"/>
  </w:style>
  <w:style w:type="paragraph" w:customStyle="1" w:styleId="0132F0738F8549A98A5F864716472C022">
    <w:name w:val="0132F0738F8549A98A5F864716472C022"/>
    <w:rsid w:val="00EA2ED9"/>
  </w:style>
  <w:style w:type="paragraph" w:customStyle="1" w:styleId="FD4D41CB844841D093822D2D516968912">
    <w:name w:val="FD4D41CB844841D093822D2D516968912"/>
    <w:rsid w:val="00EA2ED9"/>
  </w:style>
  <w:style w:type="paragraph" w:customStyle="1" w:styleId="8F95C4F360ED42C1814B520FEFEE4C965">
    <w:name w:val="8F95C4F360ED42C1814B520FEFEE4C965"/>
    <w:rsid w:val="00EA2ED9"/>
  </w:style>
  <w:style w:type="paragraph" w:customStyle="1" w:styleId="8543A675E1984184AC329A48DE4A37DB2">
    <w:name w:val="8543A675E1984184AC329A48DE4A37DB2"/>
    <w:rsid w:val="00EA2ED9"/>
  </w:style>
  <w:style w:type="paragraph" w:customStyle="1" w:styleId="B0E3803F1DD74CF588DCFBC5C6AA89602">
    <w:name w:val="B0E3803F1DD74CF588DCFBC5C6AA89602"/>
    <w:rsid w:val="00EA2ED9"/>
  </w:style>
  <w:style w:type="paragraph" w:customStyle="1" w:styleId="F82191104DDE444B84C03BCFCC1C5D725">
    <w:name w:val="F82191104DDE444B84C03BCFCC1C5D725"/>
    <w:rsid w:val="00EA2ED9"/>
  </w:style>
  <w:style w:type="paragraph" w:customStyle="1" w:styleId="35E9C50BD2064EF19CCC4EE42E41FC212">
    <w:name w:val="35E9C50BD2064EF19CCC4EE42E41FC212"/>
    <w:rsid w:val="00EA2ED9"/>
  </w:style>
  <w:style w:type="paragraph" w:customStyle="1" w:styleId="E207AA27C71B4A059BCA0129BB04F2AB2">
    <w:name w:val="E207AA27C71B4A059BCA0129BB04F2AB2"/>
    <w:rsid w:val="00EA2ED9"/>
  </w:style>
  <w:style w:type="paragraph" w:customStyle="1" w:styleId="D197547222BF47E2B2C75ABF345D8F535">
    <w:name w:val="D197547222BF47E2B2C75ABF345D8F535"/>
    <w:rsid w:val="00EA2ED9"/>
  </w:style>
  <w:style w:type="paragraph" w:customStyle="1" w:styleId="A44CC53A81284717B5D5AC2D3C2BF9922">
    <w:name w:val="A44CC53A81284717B5D5AC2D3C2BF9922"/>
    <w:rsid w:val="00EA2ED9"/>
  </w:style>
  <w:style w:type="paragraph" w:customStyle="1" w:styleId="1F1580E7195C4BE39CCEE7853A6C9D4E2">
    <w:name w:val="1F1580E7195C4BE39CCEE7853A6C9D4E2"/>
    <w:rsid w:val="00EA2ED9"/>
  </w:style>
  <w:style w:type="paragraph" w:customStyle="1" w:styleId="6C4A0D7CABD242DC9D02CDADDCDF37E95">
    <w:name w:val="6C4A0D7CABD242DC9D02CDADDCDF37E95"/>
    <w:rsid w:val="00EA2ED9"/>
  </w:style>
  <w:style w:type="paragraph" w:customStyle="1" w:styleId="9F36314510A04CEEB26E926BA0771E7F2">
    <w:name w:val="9F36314510A04CEEB26E926BA0771E7F2"/>
    <w:rsid w:val="00EA2ED9"/>
  </w:style>
  <w:style w:type="paragraph" w:customStyle="1" w:styleId="1A565A5B6E2F48C8BDF588A5552D944F2">
    <w:name w:val="1A565A5B6E2F48C8BDF588A5552D944F2"/>
    <w:rsid w:val="00EA2ED9"/>
  </w:style>
  <w:style w:type="paragraph" w:customStyle="1" w:styleId="AFCC7B174AA946E086F380152467820D5">
    <w:name w:val="AFCC7B174AA946E086F380152467820D5"/>
    <w:rsid w:val="00EA2ED9"/>
  </w:style>
  <w:style w:type="paragraph" w:customStyle="1" w:styleId="A206CC84EDB04340B2962ACE8D94A3442">
    <w:name w:val="A206CC84EDB04340B2962ACE8D94A3442"/>
    <w:rsid w:val="00EA2ED9"/>
  </w:style>
  <w:style w:type="paragraph" w:customStyle="1" w:styleId="74F24E192FB14C3796932FC6B72269CC2">
    <w:name w:val="74F24E192FB14C3796932FC6B72269CC2"/>
    <w:rsid w:val="00EA2ED9"/>
  </w:style>
  <w:style w:type="paragraph" w:customStyle="1" w:styleId="A3A178ABF39F4259B4E015BED57821C35">
    <w:name w:val="A3A178ABF39F4259B4E015BED57821C35"/>
    <w:rsid w:val="00EA2ED9"/>
  </w:style>
  <w:style w:type="paragraph" w:customStyle="1" w:styleId="33225FA87A20484A9464C60A111025552">
    <w:name w:val="33225FA87A20484A9464C60A111025552"/>
    <w:rsid w:val="00EA2ED9"/>
  </w:style>
  <w:style w:type="paragraph" w:customStyle="1" w:styleId="D933C4DDE8DA4859980C06E72A0994952">
    <w:name w:val="D933C4DDE8DA4859980C06E72A0994952"/>
    <w:rsid w:val="00EA2ED9"/>
  </w:style>
  <w:style w:type="paragraph" w:customStyle="1" w:styleId="0B150435AEE84EA1863B5701EC4BB9A75">
    <w:name w:val="0B150435AEE84EA1863B5701EC4BB9A75"/>
    <w:rsid w:val="00EA2ED9"/>
  </w:style>
  <w:style w:type="paragraph" w:customStyle="1" w:styleId="DBAC161C084546B3A3BD79A70D1CD8712">
    <w:name w:val="DBAC161C084546B3A3BD79A70D1CD8712"/>
    <w:rsid w:val="00EA2ED9"/>
  </w:style>
  <w:style w:type="paragraph" w:customStyle="1" w:styleId="7AB079615760405A932A5737BC567EC22">
    <w:name w:val="7AB079615760405A932A5737BC567EC22"/>
    <w:rsid w:val="00EA2ED9"/>
  </w:style>
  <w:style w:type="paragraph" w:customStyle="1" w:styleId="7EFFF28D542740DEB56A3EA2B6E123B55">
    <w:name w:val="7EFFF28D542740DEB56A3EA2B6E123B55"/>
    <w:rsid w:val="00EA2ED9"/>
  </w:style>
  <w:style w:type="paragraph" w:customStyle="1" w:styleId="3D48271FEF3548F1A0406AF5EBF44A402">
    <w:name w:val="3D48271FEF3548F1A0406AF5EBF44A402"/>
    <w:rsid w:val="00EA2ED9"/>
  </w:style>
  <w:style w:type="paragraph" w:customStyle="1" w:styleId="FBFEE75127804603B7333AA5BE9C315A2">
    <w:name w:val="FBFEE75127804603B7333AA5BE9C315A2"/>
    <w:rsid w:val="00EA2ED9"/>
  </w:style>
  <w:style w:type="paragraph" w:customStyle="1" w:styleId="E8B51E9C2740479591653A127EA356F95">
    <w:name w:val="E8B51E9C2740479591653A127EA356F95"/>
    <w:rsid w:val="00EA2ED9"/>
  </w:style>
  <w:style w:type="paragraph" w:customStyle="1" w:styleId="BCD303DEBFDB47A982DC9D39F95C05B82">
    <w:name w:val="BCD303DEBFDB47A982DC9D39F95C05B82"/>
    <w:rsid w:val="00EA2ED9"/>
  </w:style>
  <w:style w:type="paragraph" w:customStyle="1" w:styleId="6F13DC8441304A97A70D86D3209C155D2">
    <w:name w:val="6F13DC8441304A97A70D86D3209C155D2"/>
    <w:rsid w:val="00EA2ED9"/>
  </w:style>
  <w:style w:type="paragraph" w:customStyle="1" w:styleId="F8866504F40743AAB2A8A19AFF6496A15">
    <w:name w:val="F8866504F40743AAB2A8A19AFF6496A15"/>
    <w:rsid w:val="00EA2ED9"/>
  </w:style>
  <w:style w:type="paragraph" w:customStyle="1" w:styleId="B7CAF4BD683440A1805FDFDF5C273D6F2">
    <w:name w:val="B7CAF4BD683440A1805FDFDF5C273D6F2"/>
    <w:rsid w:val="00EA2ED9"/>
  </w:style>
  <w:style w:type="paragraph" w:customStyle="1" w:styleId="D53A7A4545FB4BFE87FAA599497925AC2">
    <w:name w:val="D53A7A4545FB4BFE87FAA599497925AC2"/>
    <w:rsid w:val="00EA2ED9"/>
  </w:style>
  <w:style w:type="paragraph" w:customStyle="1" w:styleId="9ECBC236CABF4D5AB11D7D8AFA6C91D45">
    <w:name w:val="9ECBC236CABF4D5AB11D7D8AFA6C91D45"/>
    <w:rsid w:val="00EA2ED9"/>
  </w:style>
  <w:style w:type="paragraph" w:customStyle="1" w:styleId="BEB647CCC50347F7AC8A818B3D4D1F962">
    <w:name w:val="BEB647CCC50347F7AC8A818B3D4D1F962"/>
    <w:rsid w:val="00EA2ED9"/>
  </w:style>
  <w:style w:type="paragraph" w:customStyle="1" w:styleId="D365B835633F4981B159CAB177C878582">
    <w:name w:val="D365B835633F4981B159CAB177C878582"/>
    <w:rsid w:val="00EA2ED9"/>
  </w:style>
  <w:style w:type="paragraph" w:customStyle="1" w:styleId="374EE5DF87B8403FB057463CD1EEF6E35">
    <w:name w:val="374EE5DF87B8403FB057463CD1EEF6E35"/>
    <w:rsid w:val="00EA2ED9"/>
  </w:style>
  <w:style w:type="paragraph" w:customStyle="1" w:styleId="C7512CB2D08C4C36B1BD562D998205492">
    <w:name w:val="C7512CB2D08C4C36B1BD562D998205492"/>
    <w:rsid w:val="00EA2ED9"/>
  </w:style>
  <w:style w:type="paragraph" w:customStyle="1" w:styleId="C9898AE8DC6A4C14B1AA4D375464EC982">
    <w:name w:val="C9898AE8DC6A4C14B1AA4D375464EC982"/>
    <w:rsid w:val="00EA2ED9"/>
  </w:style>
  <w:style w:type="paragraph" w:customStyle="1" w:styleId="224702C924AD4E5F8249BCED6E310BA95">
    <w:name w:val="224702C924AD4E5F8249BCED6E310BA95"/>
    <w:rsid w:val="00EA2ED9"/>
  </w:style>
  <w:style w:type="paragraph" w:customStyle="1" w:styleId="47132AE7B888487580925DAAB97F7F312">
    <w:name w:val="47132AE7B888487580925DAAB97F7F312"/>
    <w:rsid w:val="00EA2ED9"/>
  </w:style>
  <w:style w:type="paragraph" w:customStyle="1" w:styleId="FB873665B0A04A03919ED4538E72BC472">
    <w:name w:val="FB873665B0A04A03919ED4538E72BC472"/>
    <w:rsid w:val="00EA2ED9"/>
  </w:style>
  <w:style w:type="paragraph" w:customStyle="1" w:styleId="BF53170FD5C8406EA34977F3CE41D65B5">
    <w:name w:val="BF53170FD5C8406EA34977F3CE41D65B5"/>
    <w:rsid w:val="00EA2ED9"/>
  </w:style>
  <w:style w:type="paragraph" w:customStyle="1" w:styleId="B18A689C6169499691C1B7073E3A160F2">
    <w:name w:val="B18A689C6169499691C1B7073E3A160F2"/>
    <w:rsid w:val="00EA2ED9"/>
  </w:style>
  <w:style w:type="paragraph" w:customStyle="1" w:styleId="F53590B7C5CB4ED3A417205B7E4447FD2">
    <w:name w:val="F53590B7C5CB4ED3A417205B7E4447FD2"/>
    <w:rsid w:val="00EA2ED9"/>
  </w:style>
  <w:style w:type="paragraph" w:customStyle="1" w:styleId="CC01946DFE2441808DF7703B16DE433D5">
    <w:name w:val="CC01946DFE2441808DF7703B16DE433D5"/>
    <w:rsid w:val="00EA2ED9"/>
  </w:style>
  <w:style w:type="paragraph" w:customStyle="1" w:styleId="33CC038FF0F34A9CBBF43F3213B1C1F32">
    <w:name w:val="33CC038FF0F34A9CBBF43F3213B1C1F32"/>
    <w:rsid w:val="00EA2ED9"/>
  </w:style>
  <w:style w:type="paragraph" w:customStyle="1" w:styleId="F2AE887CB272415397312A761A691C982">
    <w:name w:val="F2AE887CB272415397312A761A691C982"/>
    <w:rsid w:val="00EA2ED9"/>
  </w:style>
  <w:style w:type="paragraph" w:customStyle="1" w:styleId="B0A1F27464B24CE68FB5E59B3A8532F55">
    <w:name w:val="B0A1F27464B24CE68FB5E59B3A8532F55"/>
    <w:rsid w:val="00EA2ED9"/>
  </w:style>
  <w:style w:type="paragraph" w:customStyle="1" w:styleId="60ADA92D2DD14124AB7790DDBCF787E52">
    <w:name w:val="60ADA92D2DD14124AB7790DDBCF787E52"/>
    <w:rsid w:val="00EA2ED9"/>
  </w:style>
  <w:style w:type="paragraph" w:customStyle="1" w:styleId="1025717E80AB4C959811B9AA0B81280B2">
    <w:name w:val="1025717E80AB4C959811B9AA0B81280B2"/>
    <w:rsid w:val="00EA2ED9"/>
  </w:style>
  <w:style w:type="paragraph" w:customStyle="1" w:styleId="E8A5F2E840D64E84A8FE7E68B3ED5B215">
    <w:name w:val="E8A5F2E840D64E84A8FE7E68B3ED5B215"/>
    <w:rsid w:val="00EA2ED9"/>
  </w:style>
  <w:style w:type="paragraph" w:customStyle="1" w:styleId="3F928440C64D4BF0A6486560B7BA95202">
    <w:name w:val="3F928440C64D4BF0A6486560B7BA95202"/>
    <w:rsid w:val="00EA2ED9"/>
  </w:style>
  <w:style w:type="paragraph" w:customStyle="1" w:styleId="EEE5FC73F3CD41AE84800639DF4E68302">
    <w:name w:val="EEE5FC73F3CD41AE84800639DF4E68302"/>
    <w:rsid w:val="00EA2ED9"/>
  </w:style>
  <w:style w:type="paragraph" w:customStyle="1" w:styleId="52606EB9E10C4AAD9C8F9C12288B38D84">
    <w:name w:val="52606EB9E10C4AAD9C8F9C12288B38D84"/>
    <w:rsid w:val="00EA2ED9"/>
  </w:style>
  <w:style w:type="paragraph" w:customStyle="1" w:styleId="489937DA21B445E2BE2EFFEFEBF547382">
    <w:name w:val="489937DA21B445E2BE2EFFEFEBF547382"/>
    <w:rsid w:val="00EA2ED9"/>
  </w:style>
  <w:style w:type="paragraph" w:customStyle="1" w:styleId="CD9962D49A33491DBF2C5264484659942">
    <w:name w:val="CD9962D49A33491DBF2C5264484659942"/>
    <w:rsid w:val="00EA2ED9"/>
  </w:style>
  <w:style w:type="paragraph" w:customStyle="1" w:styleId="4E73554EDF7A40E9A32D32D60B9C08F05">
    <w:name w:val="4E73554EDF7A40E9A32D32D60B9C08F05"/>
    <w:rsid w:val="00EA2ED9"/>
  </w:style>
  <w:style w:type="paragraph" w:customStyle="1" w:styleId="DEE861EDE3E8422283D43AB11EFB11732">
    <w:name w:val="DEE861EDE3E8422283D43AB11EFB11732"/>
    <w:rsid w:val="00EA2ED9"/>
  </w:style>
  <w:style w:type="paragraph" w:customStyle="1" w:styleId="C099D0CAA2A3430A802DDDAB195FC8172">
    <w:name w:val="C099D0CAA2A3430A802DDDAB195FC8172"/>
    <w:rsid w:val="00EA2ED9"/>
  </w:style>
  <w:style w:type="paragraph" w:customStyle="1" w:styleId="8DAF3DF92D0348B9827B5131356BC9A85">
    <w:name w:val="8DAF3DF92D0348B9827B5131356BC9A85"/>
    <w:rsid w:val="00EA2ED9"/>
  </w:style>
  <w:style w:type="paragraph" w:customStyle="1" w:styleId="3D68F997E7B64CB083D2BBE272CF620E2">
    <w:name w:val="3D68F997E7B64CB083D2BBE272CF620E2"/>
    <w:rsid w:val="00EA2ED9"/>
  </w:style>
  <w:style w:type="paragraph" w:customStyle="1" w:styleId="E12BE46EF78E417EA40405867D248A0B2">
    <w:name w:val="E12BE46EF78E417EA40405867D248A0B2"/>
    <w:rsid w:val="00EA2ED9"/>
  </w:style>
  <w:style w:type="paragraph" w:customStyle="1" w:styleId="598C101FFC3645BBA7BEC61AEA5B3FA65">
    <w:name w:val="598C101FFC3645BBA7BEC61AEA5B3FA65"/>
    <w:rsid w:val="00EA2ED9"/>
  </w:style>
  <w:style w:type="paragraph" w:customStyle="1" w:styleId="702BCBAE89614321BCAC2FBFF60FE3092">
    <w:name w:val="702BCBAE89614321BCAC2FBFF60FE3092"/>
    <w:rsid w:val="00EA2ED9"/>
  </w:style>
  <w:style w:type="paragraph" w:customStyle="1" w:styleId="7B31E10663CB4343853586A312866AB12">
    <w:name w:val="7B31E10663CB4343853586A312866AB12"/>
    <w:rsid w:val="00EA2ED9"/>
  </w:style>
  <w:style w:type="paragraph" w:customStyle="1" w:styleId="1770ED947AAC43B0BB972939FABAD9005">
    <w:name w:val="1770ED947AAC43B0BB972939FABAD9005"/>
    <w:rsid w:val="00EA2ED9"/>
  </w:style>
  <w:style w:type="paragraph" w:customStyle="1" w:styleId="6B5E22A143144EBBA3B53CBE1B8293122">
    <w:name w:val="6B5E22A143144EBBA3B53CBE1B8293122"/>
    <w:rsid w:val="00EA2ED9"/>
  </w:style>
  <w:style w:type="paragraph" w:customStyle="1" w:styleId="BB34AFC2B2F14D1BBE26D9B351ACF0822">
    <w:name w:val="BB34AFC2B2F14D1BBE26D9B351ACF0822"/>
    <w:rsid w:val="00EA2ED9"/>
  </w:style>
  <w:style w:type="paragraph" w:customStyle="1" w:styleId="E281348C8BB849329D3B974447F5C6555">
    <w:name w:val="E281348C8BB849329D3B974447F5C6555"/>
    <w:rsid w:val="00EA2ED9"/>
  </w:style>
  <w:style w:type="paragraph" w:customStyle="1" w:styleId="C90F24C8850E4B45939254042A531D8B2">
    <w:name w:val="C90F24C8850E4B45939254042A531D8B2"/>
    <w:rsid w:val="00EA2ED9"/>
  </w:style>
  <w:style w:type="paragraph" w:customStyle="1" w:styleId="544DA65EEC684B67B1BBCA952DCBF5AA2">
    <w:name w:val="544DA65EEC684B67B1BBCA952DCBF5AA2"/>
    <w:rsid w:val="00EA2ED9"/>
  </w:style>
  <w:style w:type="paragraph" w:customStyle="1" w:styleId="8930EA54736145E391F7C49AC0947D9E5">
    <w:name w:val="8930EA54736145E391F7C49AC0947D9E5"/>
    <w:rsid w:val="00EA2ED9"/>
  </w:style>
  <w:style w:type="paragraph" w:customStyle="1" w:styleId="AF35EAFB56664B79ADFBB7B15709E6092">
    <w:name w:val="AF35EAFB56664B79ADFBB7B15709E6092"/>
    <w:rsid w:val="00EA2ED9"/>
  </w:style>
  <w:style w:type="paragraph" w:customStyle="1" w:styleId="22A435FF8381440D93D1EFB90AE4776F2">
    <w:name w:val="22A435FF8381440D93D1EFB90AE4776F2"/>
    <w:rsid w:val="00EA2ED9"/>
  </w:style>
  <w:style w:type="paragraph" w:customStyle="1" w:styleId="D12BA7B541B3420188E01A9F32286A0F5">
    <w:name w:val="D12BA7B541B3420188E01A9F32286A0F5"/>
    <w:rsid w:val="00EA2ED9"/>
  </w:style>
  <w:style w:type="paragraph" w:customStyle="1" w:styleId="C5397B90688745C68EA2E18BE06C308E2">
    <w:name w:val="C5397B90688745C68EA2E18BE06C308E2"/>
    <w:rsid w:val="00EA2ED9"/>
  </w:style>
  <w:style w:type="paragraph" w:customStyle="1" w:styleId="8D88967F781F4EB4A8579F2EEC02BB112">
    <w:name w:val="8D88967F781F4EB4A8579F2EEC02BB112"/>
    <w:rsid w:val="00EA2ED9"/>
  </w:style>
  <w:style w:type="paragraph" w:customStyle="1" w:styleId="AFD0E922EAC748CC9D8D18B934931F145">
    <w:name w:val="AFD0E922EAC748CC9D8D18B934931F145"/>
    <w:rsid w:val="00EA2ED9"/>
  </w:style>
  <w:style w:type="paragraph" w:customStyle="1" w:styleId="36383ECBD5B5410E92CE3112B8055FB52">
    <w:name w:val="36383ECBD5B5410E92CE3112B8055FB52"/>
    <w:rsid w:val="00EA2ED9"/>
  </w:style>
  <w:style w:type="paragraph" w:customStyle="1" w:styleId="B42C4E749099491C8E616B5DC049EDE12">
    <w:name w:val="B42C4E749099491C8E616B5DC049EDE12"/>
    <w:rsid w:val="00EA2ED9"/>
  </w:style>
  <w:style w:type="paragraph" w:customStyle="1" w:styleId="F6B78575A9514247A61ABBA10FA0680A5">
    <w:name w:val="F6B78575A9514247A61ABBA10FA0680A5"/>
    <w:rsid w:val="00EA2ED9"/>
  </w:style>
  <w:style w:type="paragraph" w:customStyle="1" w:styleId="18419904746349DD9EB6C9DAA323F0E22">
    <w:name w:val="18419904746349DD9EB6C9DAA323F0E22"/>
    <w:rsid w:val="00EA2ED9"/>
  </w:style>
  <w:style w:type="paragraph" w:customStyle="1" w:styleId="86873D13B10544F09300F95CF00FF8792">
    <w:name w:val="86873D13B10544F09300F95CF00FF8792"/>
    <w:rsid w:val="00EA2ED9"/>
  </w:style>
  <w:style w:type="paragraph" w:customStyle="1" w:styleId="C58A320DB0234714B47058FC946684405">
    <w:name w:val="C58A320DB0234714B47058FC946684405"/>
    <w:rsid w:val="00EA2ED9"/>
  </w:style>
  <w:style w:type="paragraph" w:customStyle="1" w:styleId="19B43F391E954C24B577BED004F516532">
    <w:name w:val="19B43F391E954C24B577BED004F516532"/>
    <w:rsid w:val="00EA2ED9"/>
  </w:style>
  <w:style w:type="paragraph" w:customStyle="1" w:styleId="EE576B7CC91541EAB1AB0EB971AA09D82">
    <w:name w:val="EE576B7CC91541EAB1AB0EB971AA09D82"/>
    <w:rsid w:val="00EA2ED9"/>
  </w:style>
  <w:style w:type="paragraph" w:customStyle="1" w:styleId="09EC46C91FEC4D2D9E351F9F2532BA465">
    <w:name w:val="09EC46C91FEC4D2D9E351F9F2532BA465"/>
    <w:rsid w:val="00EA2ED9"/>
  </w:style>
  <w:style w:type="paragraph" w:customStyle="1" w:styleId="C685CE3309474FAAA38A93D6F959807F2">
    <w:name w:val="C685CE3309474FAAA38A93D6F959807F2"/>
    <w:rsid w:val="00EA2ED9"/>
  </w:style>
  <w:style w:type="paragraph" w:customStyle="1" w:styleId="E5A5F4154D3C4B8A89BA910F87EC65192">
    <w:name w:val="E5A5F4154D3C4B8A89BA910F87EC65192"/>
    <w:rsid w:val="00EA2ED9"/>
  </w:style>
  <w:style w:type="paragraph" w:customStyle="1" w:styleId="D31F17B8E13F4573B5A4C84555D3EB2F6">
    <w:name w:val="D31F17B8E13F4573B5A4C84555D3EB2F6"/>
    <w:rsid w:val="00EA2ED9"/>
  </w:style>
  <w:style w:type="paragraph" w:customStyle="1" w:styleId="7C8E95AC71774A1CA933A913A3F9AB8711">
    <w:name w:val="7C8E95AC71774A1CA933A913A3F9AB8711"/>
    <w:rsid w:val="00EA2ED9"/>
  </w:style>
  <w:style w:type="paragraph" w:customStyle="1" w:styleId="25CFDE39B7BD42CDABC5A6154E06F7AA11">
    <w:name w:val="25CFDE39B7BD42CDABC5A6154E06F7AA11"/>
    <w:rsid w:val="00EA2ED9"/>
  </w:style>
  <w:style w:type="paragraph" w:customStyle="1" w:styleId="8D1B4D71255C428EAE441A331910C7EB11">
    <w:name w:val="8D1B4D71255C428EAE441A331910C7EB11"/>
    <w:rsid w:val="00EA2ED9"/>
  </w:style>
  <w:style w:type="paragraph" w:customStyle="1" w:styleId="BF9F986E50A24030BAEA01C5F0C57CBC6">
    <w:name w:val="BF9F986E50A24030BAEA01C5F0C57CBC6"/>
    <w:rsid w:val="00EA2ED9"/>
  </w:style>
  <w:style w:type="paragraph" w:customStyle="1" w:styleId="0132F0738F8549A98A5F864716472C023">
    <w:name w:val="0132F0738F8549A98A5F864716472C023"/>
    <w:rsid w:val="00EA2ED9"/>
  </w:style>
  <w:style w:type="paragraph" w:customStyle="1" w:styleId="FD4D41CB844841D093822D2D516968913">
    <w:name w:val="FD4D41CB844841D093822D2D516968913"/>
    <w:rsid w:val="00EA2ED9"/>
  </w:style>
  <w:style w:type="paragraph" w:customStyle="1" w:styleId="8F95C4F360ED42C1814B520FEFEE4C966">
    <w:name w:val="8F95C4F360ED42C1814B520FEFEE4C966"/>
    <w:rsid w:val="00EA2ED9"/>
  </w:style>
  <w:style w:type="paragraph" w:customStyle="1" w:styleId="8543A675E1984184AC329A48DE4A37DB3">
    <w:name w:val="8543A675E1984184AC329A48DE4A37DB3"/>
    <w:rsid w:val="00EA2ED9"/>
  </w:style>
  <w:style w:type="paragraph" w:customStyle="1" w:styleId="B0E3803F1DD74CF588DCFBC5C6AA89603">
    <w:name w:val="B0E3803F1DD74CF588DCFBC5C6AA89603"/>
    <w:rsid w:val="00EA2ED9"/>
  </w:style>
  <w:style w:type="paragraph" w:customStyle="1" w:styleId="F82191104DDE444B84C03BCFCC1C5D726">
    <w:name w:val="F82191104DDE444B84C03BCFCC1C5D726"/>
    <w:rsid w:val="00EA2ED9"/>
  </w:style>
  <w:style w:type="paragraph" w:customStyle="1" w:styleId="35E9C50BD2064EF19CCC4EE42E41FC213">
    <w:name w:val="35E9C50BD2064EF19CCC4EE42E41FC213"/>
    <w:rsid w:val="00EA2ED9"/>
  </w:style>
  <w:style w:type="paragraph" w:customStyle="1" w:styleId="E207AA27C71B4A059BCA0129BB04F2AB3">
    <w:name w:val="E207AA27C71B4A059BCA0129BB04F2AB3"/>
    <w:rsid w:val="00EA2ED9"/>
  </w:style>
  <w:style w:type="paragraph" w:customStyle="1" w:styleId="D197547222BF47E2B2C75ABF345D8F536">
    <w:name w:val="D197547222BF47E2B2C75ABF345D8F536"/>
    <w:rsid w:val="00EA2ED9"/>
  </w:style>
  <w:style w:type="paragraph" w:customStyle="1" w:styleId="A44CC53A81284717B5D5AC2D3C2BF9923">
    <w:name w:val="A44CC53A81284717B5D5AC2D3C2BF9923"/>
    <w:rsid w:val="00EA2ED9"/>
  </w:style>
  <w:style w:type="paragraph" w:customStyle="1" w:styleId="1F1580E7195C4BE39CCEE7853A6C9D4E3">
    <w:name w:val="1F1580E7195C4BE39CCEE7853A6C9D4E3"/>
    <w:rsid w:val="00EA2ED9"/>
  </w:style>
  <w:style w:type="paragraph" w:customStyle="1" w:styleId="6C4A0D7CABD242DC9D02CDADDCDF37E96">
    <w:name w:val="6C4A0D7CABD242DC9D02CDADDCDF37E96"/>
    <w:rsid w:val="00EA2ED9"/>
  </w:style>
  <w:style w:type="paragraph" w:customStyle="1" w:styleId="9F36314510A04CEEB26E926BA0771E7F3">
    <w:name w:val="9F36314510A04CEEB26E926BA0771E7F3"/>
    <w:rsid w:val="00EA2ED9"/>
  </w:style>
  <w:style w:type="paragraph" w:customStyle="1" w:styleId="1A565A5B6E2F48C8BDF588A5552D944F3">
    <w:name w:val="1A565A5B6E2F48C8BDF588A5552D944F3"/>
    <w:rsid w:val="00EA2ED9"/>
  </w:style>
  <w:style w:type="paragraph" w:customStyle="1" w:styleId="AFCC7B174AA946E086F380152467820D6">
    <w:name w:val="AFCC7B174AA946E086F380152467820D6"/>
    <w:rsid w:val="00EA2ED9"/>
  </w:style>
  <w:style w:type="paragraph" w:customStyle="1" w:styleId="A206CC84EDB04340B2962ACE8D94A3443">
    <w:name w:val="A206CC84EDB04340B2962ACE8D94A3443"/>
    <w:rsid w:val="00EA2ED9"/>
  </w:style>
  <w:style w:type="paragraph" w:customStyle="1" w:styleId="74F24E192FB14C3796932FC6B72269CC3">
    <w:name w:val="74F24E192FB14C3796932FC6B72269CC3"/>
    <w:rsid w:val="00EA2ED9"/>
  </w:style>
  <w:style w:type="paragraph" w:customStyle="1" w:styleId="A3A178ABF39F4259B4E015BED57821C36">
    <w:name w:val="A3A178ABF39F4259B4E015BED57821C36"/>
    <w:rsid w:val="00EA2ED9"/>
  </w:style>
  <w:style w:type="paragraph" w:customStyle="1" w:styleId="33225FA87A20484A9464C60A111025553">
    <w:name w:val="33225FA87A20484A9464C60A111025553"/>
    <w:rsid w:val="00EA2ED9"/>
  </w:style>
  <w:style w:type="paragraph" w:customStyle="1" w:styleId="D933C4DDE8DA4859980C06E72A0994953">
    <w:name w:val="D933C4DDE8DA4859980C06E72A0994953"/>
    <w:rsid w:val="00EA2ED9"/>
  </w:style>
  <w:style w:type="paragraph" w:customStyle="1" w:styleId="0B150435AEE84EA1863B5701EC4BB9A76">
    <w:name w:val="0B150435AEE84EA1863B5701EC4BB9A76"/>
    <w:rsid w:val="00EA2ED9"/>
  </w:style>
  <w:style w:type="paragraph" w:customStyle="1" w:styleId="DBAC161C084546B3A3BD79A70D1CD8713">
    <w:name w:val="DBAC161C084546B3A3BD79A70D1CD8713"/>
    <w:rsid w:val="00EA2ED9"/>
  </w:style>
  <w:style w:type="paragraph" w:customStyle="1" w:styleId="7AB079615760405A932A5737BC567EC23">
    <w:name w:val="7AB079615760405A932A5737BC567EC23"/>
    <w:rsid w:val="00EA2ED9"/>
  </w:style>
  <w:style w:type="paragraph" w:customStyle="1" w:styleId="7EFFF28D542740DEB56A3EA2B6E123B56">
    <w:name w:val="7EFFF28D542740DEB56A3EA2B6E123B56"/>
    <w:rsid w:val="00EA2ED9"/>
  </w:style>
  <w:style w:type="paragraph" w:customStyle="1" w:styleId="3D48271FEF3548F1A0406AF5EBF44A403">
    <w:name w:val="3D48271FEF3548F1A0406AF5EBF44A403"/>
    <w:rsid w:val="00EA2ED9"/>
  </w:style>
  <w:style w:type="paragraph" w:customStyle="1" w:styleId="FBFEE75127804603B7333AA5BE9C315A3">
    <w:name w:val="FBFEE75127804603B7333AA5BE9C315A3"/>
    <w:rsid w:val="00EA2ED9"/>
  </w:style>
  <w:style w:type="paragraph" w:customStyle="1" w:styleId="E8B51E9C2740479591653A127EA356F96">
    <w:name w:val="E8B51E9C2740479591653A127EA356F96"/>
    <w:rsid w:val="00EA2ED9"/>
  </w:style>
  <w:style w:type="paragraph" w:customStyle="1" w:styleId="BCD303DEBFDB47A982DC9D39F95C05B83">
    <w:name w:val="BCD303DEBFDB47A982DC9D39F95C05B83"/>
    <w:rsid w:val="00EA2ED9"/>
  </w:style>
  <w:style w:type="paragraph" w:customStyle="1" w:styleId="6F13DC8441304A97A70D86D3209C155D3">
    <w:name w:val="6F13DC8441304A97A70D86D3209C155D3"/>
    <w:rsid w:val="00EA2ED9"/>
  </w:style>
  <w:style w:type="paragraph" w:customStyle="1" w:styleId="F8866504F40743AAB2A8A19AFF6496A16">
    <w:name w:val="F8866504F40743AAB2A8A19AFF6496A16"/>
    <w:rsid w:val="00EA2ED9"/>
  </w:style>
  <w:style w:type="paragraph" w:customStyle="1" w:styleId="B7CAF4BD683440A1805FDFDF5C273D6F3">
    <w:name w:val="B7CAF4BD683440A1805FDFDF5C273D6F3"/>
    <w:rsid w:val="00EA2ED9"/>
  </w:style>
  <w:style w:type="paragraph" w:customStyle="1" w:styleId="D53A7A4545FB4BFE87FAA599497925AC3">
    <w:name w:val="D53A7A4545FB4BFE87FAA599497925AC3"/>
    <w:rsid w:val="00EA2ED9"/>
  </w:style>
  <w:style w:type="paragraph" w:customStyle="1" w:styleId="9ECBC236CABF4D5AB11D7D8AFA6C91D46">
    <w:name w:val="9ECBC236CABF4D5AB11D7D8AFA6C91D46"/>
    <w:rsid w:val="00EA2ED9"/>
  </w:style>
  <w:style w:type="paragraph" w:customStyle="1" w:styleId="BEB647CCC50347F7AC8A818B3D4D1F963">
    <w:name w:val="BEB647CCC50347F7AC8A818B3D4D1F963"/>
    <w:rsid w:val="00EA2ED9"/>
  </w:style>
  <w:style w:type="paragraph" w:customStyle="1" w:styleId="D365B835633F4981B159CAB177C878583">
    <w:name w:val="D365B835633F4981B159CAB177C878583"/>
    <w:rsid w:val="00EA2ED9"/>
  </w:style>
  <w:style w:type="paragraph" w:customStyle="1" w:styleId="374EE5DF87B8403FB057463CD1EEF6E36">
    <w:name w:val="374EE5DF87B8403FB057463CD1EEF6E36"/>
    <w:rsid w:val="00EA2ED9"/>
  </w:style>
  <w:style w:type="paragraph" w:customStyle="1" w:styleId="C7512CB2D08C4C36B1BD562D998205493">
    <w:name w:val="C7512CB2D08C4C36B1BD562D998205493"/>
    <w:rsid w:val="00EA2ED9"/>
  </w:style>
  <w:style w:type="paragraph" w:customStyle="1" w:styleId="C9898AE8DC6A4C14B1AA4D375464EC983">
    <w:name w:val="C9898AE8DC6A4C14B1AA4D375464EC983"/>
    <w:rsid w:val="00EA2ED9"/>
  </w:style>
  <w:style w:type="paragraph" w:customStyle="1" w:styleId="224702C924AD4E5F8249BCED6E310BA96">
    <w:name w:val="224702C924AD4E5F8249BCED6E310BA96"/>
    <w:rsid w:val="00EA2ED9"/>
  </w:style>
  <w:style w:type="paragraph" w:customStyle="1" w:styleId="47132AE7B888487580925DAAB97F7F313">
    <w:name w:val="47132AE7B888487580925DAAB97F7F313"/>
    <w:rsid w:val="00EA2ED9"/>
  </w:style>
  <w:style w:type="paragraph" w:customStyle="1" w:styleId="FB873665B0A04A03919ED4538E72BC473">
    <w:name w:val="FB873665B0A04A03919ED4538E72BC473"/>
    <w:rsid w:val="00EA2ED9"/>
  </w:style>
  <w:style w:type="paragraph" w:customStyle="1" w:styleId="BF53170FD5C8406EA34977F3CE41D65B6">
    <w:name w:val="BF53170FD5C8406EA34977F3CE41D65B6"/>
    <w:rsid w:val="00EA2ED9"/>
  </w:style>
  <w:style w:type="paragraph" w:customStyle="1" w:styleId="B18A689C6169499691C1B7073E3A160F3">
    <w:name w:val="B18A689C6169499691C1B7073E3A160F3"/>
    <w:rsid w:val="00EA2ED9"/>
  </w:style>
  <w:style w:type="paragraph" w:customStyle="1" w:styleId="F53590B7C5CB4ED3A417205B7E4447FD3">
    <w:name w:val="F53590B7C5CB4ED3A417205B7E4447FD3"/>
    <w:rsid w:val="00EA2ED9"/>
  </w:style>
  <w:style w:type="paragraph" w:customStyle="1" w:styleId="CC01946DFE2441808DF7703B16DE433D6">
    <w:name w:val="CC01946DFE2441808DF7703B16DE433D6"/>
    <w:rsid w:val="00EA2ED9"/>
  </w:style>
  <w:style w:type="paragraph" w:customStyle="1" w:styleId="33CC038FF0F34A9CBBF43F3213B1C1F33">
    <w:name w:val="33CC038FF0F34A9CBBF43F3213B1C1F33"/>
    <w:rsid w:val="00EA2ED9"/>
  </w:style>
  <w:style w:type="paragraph" w:customStyle="1" w:styleId="F2AE887CB272415397312A761A691C983">
    <w:name w:val="F2AE887CB272415397312A761A691C983"/>
    <w:rsid w:val="00EA2ED9"/>
  </w:style>
  <w:style w:type="paragraph" w:customStyle="1" w:styleId="B0A1F27464B24CE68FB5E59B3A8532F56">
    <w:name w:val="B0A1F27464B24CE68FB5E59B3A8532F56"/>
    <w:rsid w:val="00EA2ED9"/>
  </w:style>
  <w:style w:type="paragraph" w:customStyle="1" w:styleId="60ADA92D2DD14124AB7790DDBCF787E53">
    <w:name w:val="60ADA92D2DD14124AB7790DDBCF787E53"/>
    <w:rsid w:val="00EA2ED9"/>
  </w:style>
  <w:style w:type="paragraph" w:customStyle="1" w:styleId="1025717E80AB4C959811B9AA0B81280B3">
    <w:name w:val="1025717E80AB4C959811B9AA0B81280B3"/>
    <w:rsid w:val="00EA2ED9"/>
  </w:style>
  <w:style w:type="paragraph" w:customStyle="1" w:styleId="E8A5F2E840D64E84A8FE7E68B3ED5B216">
    <w:name w:val="E8A5F2E840D64E84A8FE7E68B3ED5B216"/>
    <w:rsid w:val="00EA2ED9"/>
  </w:style>
  <w:style w:type="paragraph" w:customStyle="1" w:styleId="3F928440C64D4BF0A6486560B7BA95203">
    <w:name w:val="3F928440C64D4BF0A6486560B7BA95203"/>
    <w:rsid w:val="00EA2ED9"/>
  </w:style>
  <w:style w:type="paragraph" w:customStyle="1" w:styleId="EEE5FC73F3CD41AE84800639DF4E68303">
    <w:name w:val="EEE5FC73F3CD41AE84800639DF4E68303"/>
    <w:rsid w:val="00EA2ED9"/>
  </w:style>
  <w:style w:type="paragraph" w:customStyle="1" w:styleId="52606EB9E10C4AAD9C8F9C12288B38D85">
    <w:name w:val="52606EB9E10C4AAD9C8F9C12288B38D85"/>
    <w:rsid w:val="00EA2ED9"/>
  </w:style>
  <w:style w:type="paragraph" w:customStyle="1" w:styleId="489937DA21B445E2BE2EFFEFEBF547383">
    <w:name w:val="489937DA21B445E2BE2EFFEFEBF547383"/>
    <w:rsid w:val="00EA2ED9"/>
  </w:style>
  <w:style w:type="paragraph" w:customStyle="1" w:styleId="CD9962D49A33491DBF2C5264484659943">
    <w:name w:val="CD9962D49A33491DBF2C5264484659943"/>
    <w:rsid w:val="00EA2ED9"/>
  </w:style>
  <w:style w:type="paragraph" w:customStyle="1" w:styleId="4E73554EDF7A40E9A32D32D60B9C08F06">
    <w:name w:val="4E73554EDF7A40E9A32D32D60B9C08F06"/>
    <w:rsid w:val="00EA2ED9"/>
  </w:style>
  <w:style w:type="paragraph" w:customStyle="1" w:styleId="DEE861EDE3E8422283D43AB11EFB11733">
    <w:name w:val="DEE861EDE3E8422283D43AB11EFB11733"/>
    <w:rsid w:val="00EA2ED9"/>
  </w:style>
  <w:style w:type="paragraph" w:customStyle="1" w:styleId="C099D0CAA2A3430A802DDDAB195FC8173">
    <w:name w:val="C099D0CAA2A3430A802DDDAB195FC8173"/>
    <w:rsid w:val="00EA2ED9"/>
  </w:style>
  <w:style w:type="paragraph" w:customStyle="1" w:styleId="8DAF3DF92D0348B9827B5131356BC9A86">
    <w:name w:val="8DAF3DF92D0348B9827B5131356BC9A86"/>
    <w:rsid w:val="00EA2ED9"/>
  </w:style>
  <w:style w:type="paragraph" w:customStyle="1" w:styleId="3D68F997E7B64CB083D2BBE272CF620E3">
    <w:name w:val="3D68F997E7B64CB083D2BBE272CF620E3"/>
    <w:rsid w:val="00EA2ED9"/>
  </w:style>
  <w:style w:type="paragraph" w:customStyle="1" w:styleId="E12BE46EF78E417EA40405867D248A0B3">
    <w:name w:val="E12BE46EF78E417EA40405867D248A0B3"/>
    <w:rsid w:val="00EA2ED9"/>
  </w:style>
  <w:style w:type="paragraph" w:customStyle="1" w:styleId="598C101FFC3645BBA7BEC61AEA5B3FA66">
    <w:name w:val="598C101FFC3645BBA7BEC61AEA5B3FA66"/>
    <w:rsid w:val="00EA2ED9"/>
  </w:style>
  <w:style w:type="paragraph" w:customStyle="1" w:styleId="702BCBAE89614321BCAC2FBFF60FE3093">
    <w:name w:val="702BCBAE89614321BCAC2FBFF60FE3093"/>
    <w:rsid w:val="00EA2ED9"/>
  </w:style>
  <w:style w:type="paragraph" w:customStyle="1" w:styleId="7B31E10663CB4343853586A312866AB13">
    <w:name w:val="7B31E10663CB4343853586A312866AB13"/>
    <w:rsid w:val="00EA2ED9"/>
  </w:style>
  <w:style w:type="paragraph" w:customStyle="1" w:styleId="1770ED947AAC43B0BB972939FABAD9006">
    <w:name w:val="1770ED947AAC43B0BB972939FABAD9006"/>
    <w:rsid w:val="00EA2ED9"/>
  </w:style>
  <w:style w:type="paragraph" w:customStyle="1" w:styleId="6B5E22A143144EBBA3B53CBE1B8293123">
    <w:name w:val="6B5E22A143144EBBA3B53CBE1B8293123"/>
    <w:rsid w:val="00EA2ED9"/>
  </w:style>
  <w:style w:type="paragraph" w:customStyle="1" w:styleId="BB34AFC2B2F14D1BBE26D9B351ACF0823">
    <w:name w:val="BB34AFC2B2F14D1BBE26D9B351ACF0823"/>
    <w:rsid w:val="00EA2ED9"/>
  </w:style>
  <w:style w:type="paragraph" w:customStyle="1" w:styleId="E281348C8BB849329D3B974447F5C6556">
    <w:name w:val="E281348C8BB849329D3B974447F5C6556"/>
    <w:rsid w:val="00EA2ED9"/>
  </w:style>
  <w:style w:type="paragraph" w:customStyle="1" w:styleId="C90F24C8850E4B45939254042A531D8B3">
    <w:name w:val="C90F24C8850E4B45939254042A531D8B3"/>
    <w:rsid w:val="00EA2ED9"/>
  </w:style>
  <w:style w:type="paragraph" w:customStyle="1" w:styleId="544DA65EEC684B67B1BBCA952DCBF5AA3">
    <w:name w:val="544DA65EEC684B67B1BBCA952DCBF5AA3"/>
    <w:rsid w:val="00EA2ED9"/>
  </w:style>
  <w:style w:type="paragraph" w:customStyle="1" w:styleId="8930EA54736145E391F7C49AC0947D9E6">
    <w:name w:val="8930EA54736145E391F7C49AC0947D9E6"/>
    <w:rsid w:val="00EA2ED9"/>
  </w:style>
  <w:style w:type="paragraph" w:customStyle="1" w:styleId="AF35EAFB56664B79ADFBB7B15709E6093">
    <w:name w:val="AF35EAFB56664B79ADFBB7B15709E6093"/>
    <w:rsid w:val="00EA2ED9"/>
  </w:style>
  <w:style w:type="paragraph" w:customStyle="1" w:styleId="22A435FF8381440D93D1EFB90AE4776F3">
    <w:name w:val="22A435FF8381440D93D1EFB90AE4776F3"/>
    <w:rsid w:val="00EA2ED9"/>
  </w:style>
  <w:style w:type="paragraph" w:customStyle="1" w:styleId="D12BA7B541B3420188E01A9F32286A0F6">
    <w:name w:val="D12BA7B541B3420188E01A9F32286A0F6"/>
    <w:rsid w:val="00EA2ED9"/>
  </w:style>
  <w:style w:type="paragraph" w:customStyle="1" w:styleId="C5397B90688745C68EA2E18BE06C308E3">
    <w:name w:val="C5397B90688745C68EA2E18BE06C308E3"/>
    <w:rsid w:val="00EA2ED9"/>
  </w:style>
  <w:style w:type="paragraph" w:customStyle="1" w:styleId="8D88967F781F4EB4A8579F2EEC02BB113">
    <w:name w:val="8D88967F781F4EB4A8579F2EEC02BB113"/>
    <w:rsid w:val="00EA2ED9"/>
  </w:style>
  <w:style w:type="paragraph" w:customStyle="1" w:styleId="AFD0E922EAC748CC9D8D18B934931F146">
    <w:name w:val="AFD0E922EAC748CC9D8D18B934931F146"/>
    <w:rsid w:val="00EA2ED9"/>
  </w:style>
  <w:style w:type="paragraph" w:customStyle="1" w:styleId="36383ECBD5B5410E92CE3112B8055FB53">
    <w:name w:val="36383ECBD5B5410E92CE3112B8055FB53"/>
    <w:rsid w:val="00EA2ED9"/>
  </w:style>
  <w:style w:type="paragraph" w:customStyle="1" w:styleId="B42C4E749099491C8E616B5DC049EDE13">
    <w:name w:val="B42C4E749099491C8E616B5DC049EDE13"/>
    <w:rsid w:val="00EA2ED9"/>
  </w:style>
  <w:style w:type="paragraph" w:customStyle="1" w:styleId="F6B78575A9514247A61ABBA10FA0680A6">
    <w:name w:val="F6B78575A9514247A61ABBA10FA0680A6"/>
    <w:rsid w:val="00EA2ED9"/>
  </w:style>
  <w:style w:type="paragraph" w:customStyle="1" w:styleId="18419904746349DD9EB6C9DAA323F0E23">
    <w:name w:val="18419904746349DD9EB6C9DAA323F0E23"/>
    <w:rsid w:val="00EA2ED9"/>
  </w:style>
  <w:style w:type="paragraph" w:customStyle="1" w:styleId="86873D13B10544F09300F95CF00FF8793">
    <w:name w:val="86873D13B10544F09300F95CF00FF8793"/>
    <w:rsid w:val="00EA2ED9"/>
  </w:style>
  <w:style w:type="paragraph" w:customStyle="1" w:styleId="C58A320DB0234714B47058FC946684406">
    <w:name w:val="C58A320DB0234714B47058FC946684406"/>
    <w:rsid w:val="00EA2ED9"/>
  </w:style>
  <w:style w:type="paragraph" w:customStyle="1" w:styleId="19B43F391E954C24B577BED004F516533">
    <w:name w:val="19B43F391E954C24B577BED004F516533"/>
    <w:rsid w:val="00EA2ED9"/>
  </w:style>
  <w:style w:type="paragraph" w:customStyle="1" w:styleId="EE576B7CC91541EAB1AB0EB971AA09D83">
    <w:name w:val="EE576B7CC91541EAB1AB0EB971AA09D83"/>
    <w:rsid w:val="00EA2ED9"/>
  </w:style>
  <w:style w:type="paragraph" w:customStyle="1" w:styleId="09EC46C91FEC4D2D9E351F9F2532BA466">
    <w:name w:val="09EC46C91FEC4D2D9E351F9F2532BA466"/>
    <w:rsid w:val="00EA2ED9"/>
  </w:style>
  <w:style w:type="paragraph" w:customStyle="1" w:styleId="C685CE3309474FAAA38A93D6F959807F3">
    <w:name w:val="C685CE3309474FAAA38A93D6F959807F3"/>
    <w:rsid w:val="00EA2ED9"/>
  </w:style>
  <w:style w:type="paragraph" w:customStyle="1" w:styleId="E5A5F4154D3C4B8A89BA910F87EC65193">
    <w:name w:val="E5A5F4154D3C4B8A89BA910F87EC65193"/>
    <w:rsid w:val="00EA2ED9"/>
  </w:style>
  <w:style w:type="paragraph" w:customStyle="1" w:styleId="D31F17B8E13F4573B5A4C84555D3EB2F7">
    <w:name w:val="D31F17B8E13F4573B5A4C84555D3EB2F7"/>
    <w:rsid w:val="00EA2ED9"/>
  </w:style>
  <w:style w:type="paragraph" w:customStyle="1" w:styleId="7C8E95AC71774A1CA933A913A3F9AB8712">
    <w:name w:val="7C8E95AC71774A1CA933A913A3F9AB8712"/>
    <w:rsid w:val="00EA2ED9"/>
  </w:style>
  <w:style w:type="paragraph" w:customStyle="1" w:styleId="25CFDE39B7BD42CDABC5A6154E06F7AA12">
    <w:name w:val="25CFDE39B7BD42CDABC5A6154E06F7AA12"/>
    <w:rsid w:val="00EA2ED9"/>
  </w:style>
  <w:style w:type="paragraph" w:customStyle="1" w:styleId="8D1B4D71255C428EAE441A331910C7EB12">
    <w:name w:val="8D1B4D71255C428EAE441A331910C7EB12"/>
    <w:rsid w:val="00EA2ED9"/>
  </w:style>
  <w:style w:type="paragraph" w:customStyle="1" w:styleId="BF9F986E50A24030BAEA01C5F0C57CBC7">
    <w:name w:val="BF9F986E50A24030BAEA01C5F0C57CBC7"/>
    <w:rsid w:val="00EA2ED9"/>
  </w:style>
  <w:style w:type="paragraph" w:customStyle="1" w:styleId="0132F0738F8549A98A5F864716472C024">
    <w:name w:val="0132F0738F8549A98A5F864716472C024"/>
    <w:rsid w:val="00EA2ED9"/>
  </w:style>
  <w:style w:type="paragraph" w:customStyle="1" w:styleId="FD4D41CB844841D093822D2D516968914">
    <w:name w:val="FD4D41CB844841D093822D2D516968914"/>
    <w:rsid w:val="00EA2ED9"/>
  </w:style>
  <w:style w:type="paragraph" w:customStyle="1" w:styleId="8F95C4F360ED42C1814B520FEFEE4C967">
    <w:name w:val="8F95C4F360ED42C1814B520FEFEE4C967"/>
    <w:rsid w:val="00EA2ED9"/>
  </w:style>
  <w:style w:type="paragraph" w:customStyle="1" w:styleId="8543A675E1984184AC329A48DE4A37DB4">
    <w:name w:val="8543A675E1984184AC329A48DE4A37DB4"/>
    <w:rsid w:val="00EA2ED9"/>
  </w:style>
  <w:style w:type="paragraph" w:customStyle="1" w:styleId="B0E3803F1DD74CF588DCFBC5C6AA89604">
    <w:name w:val="B0E3803F1DD74CF588DCFBC5C6AA89604"/>
    <w:rsid w:val="00EA2ED9"/>
  </w:style>
  <w:style w:type="paragraph" w:customStyle="1" w:styleId="F82191104DDE444B84C03BCFCC1C5D727">
    <w:name w:val="F82191104DDE444B84C03BCFCC1C5D727"/>
    <w:rsid w:val="00EA2ED9"/>
  </w:style>
  <w:style w:type="paragraph" w:customStyle="1" w:styleId="35E9C50BD2064EF19CCC4EE42E41FC214">
    <w:name w:val="35E9C50BD2064EF19CCC4EE42E41FC214"/>
    <w:rsid w:val="00EA2ED9"/>
  </w:style>
  <w:style w:type="paragraph" w:customStyle="1" w:styleId="E207AA27C71B4A059BCA0129BB04F2AB4">
    <w:name w:val="E207AA27C71B4A059BCA0129BB04F2AB4"/>
    <w:rsid w:val="00EA2ED9"/>
  </w:style>
  <w:style w:type="paragraph" w:customStyle="1" w:styleId="D197547222BF47E2B2C75ABF345D8F537">
    <w:name w:val="D197547222BF47E2B2C75ABF345D8F537"/>
    <w:rsid w:val="00EA2ED9"/>
  </w:style>
  <w:style w:type="paragraph" w:customStyle="1" w:styleId="A44CC53A81284717B5D5AC2D3C2BF9924">
    <w:name w:val="A44CC53A81284717B5D5AC2D3C2BF9924"/>
    <w:rsid w:val="00EA2ED9"/>
  </w:style>
  <w:style w:type="paragraph" w:customStyle="1" w:styleId="1F1580E7195C4BE39CCEE7853A6C9D4E4">
    <w:name w:val="1F1580E7195C4BE39CCEE7853A6C9D4E4"/>
    <w:rsid w:val="00EA2ED9"/>
  </w:style>
  <w:style w:type="paragraph" w:customStyle="1" w:styleId="6C4A0D7CABD242DC9D02CDADDCDF37E97">
    <w:name w:val="6C4A0D7CABD242DC9D02CDADDCDF37E97"/>
    <w:rsid w:val="00EA2ED9"/>
  </w:style>
  <w:style w:type="paragraph" w:customStyle="1" w:styleId="9F36314510A04CEEB26E926BA0771E7F4">
    <w:name w:val="9F36314510A04CEEB26E926BA0771E7F4"/>
    <w:rsid w:val="00EA2ED9"/>
  </w:style>
  <w:style w:type="paragraph" w:customStyle="1" w:styleId="1A565A5B6E2F48C8BDF588A5552D944F4">
    <w:name w:val="1A565A5B6E2F48C8BDF588A5552D944F4"/>
    <w:rsid w:val="00EA2ED9"/>
  </w:style>
  <w:style w:type="paragraph" w:customStyle="1" w:styleId="AFCC7B174AA946E086F380152467820D7">
    <w:name w:val="AFCC7B174AA946E086F380152467820D7"/>
    <w:rsid w:val="00EA2ED9"/>
  </w:style>
  <w:style w:type="paragraph" w:customStyle="1" w:styleId="A206CC84EDB04340B2962ACE8D94A3444">
    <w:name w:val="A206CC84EDB04340B2962ACE8D94A3444"/>
    <w:rsid w:val="00EA2ED9"/>
  </w:style>
  <w:style w:type="paragraph" w:customStyle="1" w:styleId="74F24E192FB14C3796932FC6B72269CC4">
    <w:name w:val="74F24E192FB14C3796932FC6B72269CC4"/>
    <w:rsid w:val="00EA2ED9"/>
  </w:style>
  <w:style w:type="paragraph" w:customStyle="1" w:styleId="A3A178ABF39F4259B4E015BED57821C37">
    <w:name w:val="A3A178ABF39F4259B4E015BED57821C37"/>
    <w:rsid w:val="00EA2ED9"/>
  </w:style>
  <w:style w:type="paragraph" w:customStyle="1" w:styleId="33225FA87A20484A9464C60A111025554">
    <w:name w:val="33225FA87A20484A9464C60A111025554"/>
    <w:rsid w:val="00EA2ED9"/>
  </w:style>
  <w:style w:type="paragraph" w:customStyle="1" w:styleId="D933C4DDE8DA4859980C06E72A0994954">
    <w:name w:val="D933C4DDE8DA4859980C06E72A0994954"/>
    <w:rsid w:val="00EA2ED9"/>
  </w:style>
  <w:style w:type="paragraph" w:customStyle="1" w:styleId="0B150435AEE84EA1863B5701EC4BB9A77">
    <w:name w:val="0B150435AEE84EA1863B5701EC4BB9A77"/>
    <w:rsid w:val="00EA2ED9"/>
  </w:style>
  <w:style w:type="paragraph" w:customStyle="1" w:styleId="DBAC161C084546B3A3BD79A70D1CD8714">
    <w:name w:val="DBAC161C084546B3A3BD79A70D1CD8714"/>
    <w:rsid w:val="00EA2ED9"/>
  </w:style>
  <w:style w:type="paragraph" w:customStyle="1" w:styleId="7AB079615760405A932A5737BC567EC24">
    <w:name w:val="7AB079615760405A932A5737BC567EC24"/>
    <w:rsid w:val="00EA2ED9"/>
  </w:style>
  <w:style w:type="paragraph" w:customStyle="1" w:styleId="7EFFF28D542740DEB56A3EA2B6E123B57">
    <w:name w:val="7EFFF28D542740DEB56A3EA2B6E123B57"/>
    <w:rsid w:val="00EA2ED9"/>
  </w:style>
  <w:style w:type="paragraph" w:customStyle="1" w:styleId="3D48271FEF3548F1A0406AF5EBF44A404">
    <w:name w:val="3D48271FEF3548F1A0406AF5EBF44A404"/>
    <w:rsid w:val="00EA2ED9"/>
  </w:style>
  <w:style w:type="paragraph" w:customStyle="1" w:styleId="FBFEE75127804603B7333AA5BE9C315A4">
    <w:name w:val="FBFEE75127804603B7333AA5BE9C315A4"/>
    <w:rsid w:val="00EA2ED9"/>
  </w:style>
  <w:style w:type="paragraph" w:customStyle="1" w:styleId="E8B51E9C2740479591653A127EA356F97">
    <w:name w:val="E8B51E9C2740479591653A127EA356F97"/>
    <w:rsid w:val="00EA2ED9"/>
  </w:style>
  <w:style w:type="paragraph" w:customStyle="1" w:styleId="BCD303DEBFDB47A982DC9D39F95C05B84">
    <w:name w:val="BCD303DEBFDB47A982DC9D39F95C05B84"/>
    <w:rsid w:val="00EA2ED9"/>
  </w:style>
  <w:style w:type="paragraph" w:customStyle="1" w:styleId="6F13DC8441304A97A70D86D3209C155D4">
    <w:name w:val="6F13DC8441304A97A70D86D3209C155D4"/>
    <w:rsid w:val="00EA2ED9"/>
  </w:style>
  <w:style w:type="paragraph" w:customStyle="1" w:styleId="F8866504F40743AAB2A8A19AFF6496A17">
    <w:name w:val="F8866504F40743AAB2A8A19AFF6496A17"/>
    <w:rsid w:val="00EA2ED9"/>
  </w:style>
  <w:style w:type="paragraph" w:customStyle="1" w:styleId="B7CAF4BD683440A1805FDFDF5C273D6F4">
    <w:name w:val="B7CAF4BD683440A1805FDFDF5C273D6F4"/>
    <w:rsid w:val="00EA2ED9"/>
  </w:style>
  <w:style w:type="paragraph" w:customStyle="1" w:styleId="D53A7A4545FB4BFE87FAA599497925AC4">
    <w:name w:val="D53A7A4545FB4BFE87FAA599497925AC4"/>
    <w:rsid w:val="00EA2ED9"/>
  </w:style>
  <w:style w:type="paragraph" w:customStyle="1" w:styleId="9ECBC236CABF4D5AB11D7D8AFA6C91D47">
    <w:name w:val="9ECBC236CABF4D5AB11D7D8AFA6C91D47"/>
    <w:rsid w:val="00EA2ED9"/>
  </w:style>
  <w:style w:type="paragraph" w:customStyle="1" w:styleId="BEB647CCC50347F7AC8A818B3D4D1F964">
    <w:name w:val="BEB647CCC50347F7AC8A818B3D4D1F964"/>
    <w:rsid w:val="00EA2ED9"/>
  </w:style>
  <w:style w:type="paragraph" w:customStyle="1" w:styleId="D365B835633F4981B159CAB177C878584">
    <w:name w:val="D365B835633F4981B159CAB177C878584"/>
    <w:rsid w:val="00EA2ED9"/>
  </w:style>
  <w:style w:type="paragraph" w:customStyle="1" w:styleId="374EE5DF87B8403FB057463CD1EEF6E37">
    <w:name w:val="374EE5DF87B8403FB057463CD1EEF6E37"/>
    <w:rsid w:val="00EA2ED9"/>
  </w:style>
  <w:style w:type="paragraph" w:customStyle="1" w:styleId="C7512CB2D08C4C36B1BD562D998205494">
    <w:name w:val="C7512CB2D08C4C36B1BD562D998205494"/>
    <w:rsid w:val="00EA2ED9"/>
  </w:style>
  <w:style w:type="paragraph" w:customStyle="1" w:styleId="C9898AE8DC6A4C14B1AA4D375464EC984">
    <w:name w:val="C9898AE8DC6A4C14B1AA4D375464EC984"/>
    <w:rsid w:val="00EA2ED9"/>
  </w:style>
  <w:style w:type="paragraph" w:customStyle="1" w:styleId="224702C924AD4E5F8249BCED6E310BA97">
    <w:name w:val="224702C924AD4E5F8249BCED6E310BA97"/>
    <w:rsid w:val="00EA2ED9"/>
  </w:style>
  <w:style w:type="paragraph" w:customStyle="1" w:styleId="47132AE7B888487580925DAAB97F7F314">
    <w:name w:val="47132AE7B888487580925DAAB97F7F314"/>
    <w:rsid w:val="00EA2ED9"/>
  </w:style>
  <w:style w:type="paragraph" w:customStyle="1" w:styleId="FB873665B0A04A03919ED4538E72BC474">
    <w:name w:val="FB873665B0A04A03919ED4538E72BC474"/>
    <w:rsid w:val="00EA2ED9"/>
  </w:style>
  <w:style w:type="paragraph" w:customStyle="1" w:styleId="BF53170FD5C8406EA34977F3CE41D65B7">
    <w:name w:val="BF53170FD5C8406EA34977F3CE41D65B7"/>
    <w:rsid w:val="00EA2ED9"/>
  </w:style>
  <w:style w:type="paragraph" w:customStyle="1" w:styleId="B18A689C6169499691C1B7073E3A160F4">
    <w:name w:val="B18A689C6169499691C1B7073E3A160F4"/>
    <w:rsid w:val="00EA2ED9"/>
  </w:style>
  <w:style w:type="paragraph" w:customStyle="1" w:styleId="F53590B7C5CB4ED3A417205B7E4447FD4">
    <w:name w:val="F53590B7C5CB4ED3A417205B7E4447FD4"/>
    <w:rsid w:val="00EA2ED9"/>
  </w:style>
  <w:style w:type="paragraph" w:customStyle="1" w:styleId="CC01946DFE2441808DF7703B16DE433D7">
    <w:name w:val="CC01946DFE2441808DF7703B16DE433D7"/>
    <w:rsid w:val="00EA2ED9"/>
  </w:style>
  <w:style w:type="paragraph" w:customStyle="1" w:styleId="33CC038FF0F34A9CBBF43F3213B1C1F34">
    <w:name w:val="33CC038FF0F34A9CBBF43F3213B1C1F34"/>
    <w:rsid w:val="00EA2ED9"/>
  </w:style>
  <w:style w:type="paragraph" w:customStyle="1" w:styleId="F2AE887CB272415397312A761A691C984">
    <w:name w:val="F2AE887CB272415397312A761A691C984"/>
    <w:rsid w:val="00EA2ED9"/>
  </w:style>
  <w:style w:type="paragraph" w:customStyle="1" w:styleId="B0A1F27464B24CE68FB5E59B3A8532F57">
    <w:name w:val="B0A1F27464B24CE68FB5E59B3A8532F57"/>
    <w:rsid w:val="00EA2ED9"/>
  </w:style>
  <w:style w:type="paragraph" w:customStyle="1" w:styleId="60ADA92D2DD14124AB7790DDBCF787E54">
    <w:name w:val="60ADA92D2DD14124AB7790DDBCF787E54"/>
    <w:rsid w:val="00EA2ED9"/>
  </w:style>
  <w:style w:type="paragraph" w:customStyle="1" w:styleId="1025717E80AB4C959811B9AA0B81280B4">
    <w:name w:val="1025717E80AB4C959811B9AA0B81280B4"/>
    <w:rsid w:val="00EA2ED9"/>
  </w:style>
  <w:style w:type="paragraph" w:customStyle="1" w:styleId="E8A5F2E840D64E84A8FE7E68B3ED5B217">
    <w:name w:val="E8A5F2E840D64E84A8FE7E68B3ED5B217"/>
    <w:rsid w:val="00EA2ED9"/>
  </w:style>
  <w:style w:type="paragraph" w:customStyle="1" w:styleId="3F928440C64D4BF0A6486560B7BA95204">
    <w:name w:val="3F928440C64D4BF0A6486560B7BA95204"/>
    <w:rsid w:val="00EA2ED9"/>
  </w:style>
  <w:style w:type="paragraph" w:customStyle="1" w:styleId="EEE5FC73F3CD41AE84800639DF4E68304">
    <w:name w:val="EEE5FC73F3CD41AE84800639DF4E68304"/>
    <w:rsid w:val="00EA2ED9"/>
  </w:style>
  <w:style w:type="paragraph" w:customStyle="1" w:styleId="52606EB9E10C4AAD9C8F9C12288B38D86">
    <w:name w:val="52606EB9E10C4AAD9C8F9C12288B38D86"/>
    <w:rsid w:val="00EA2ED9"/>
  </w:style>
  <w:style w:type="paragraph" w:customStyle="1" w:styleId="489937DA21B445E2BE2EFFEFEBF547384">
    <w:name w:val="489937DA21B445E2BE2EFFEFEBF547384"/>
    <w:rsid w:val="00EA2ED9"/>
  </w:style>
  <w:style w:type="paragraph" w:customStyle="1" w:styleId="CD9962D49A33491DBF2C5264484659944">
    <w:name w:val="CD9962D49A33491DBF2C5264484659944"/>
    <w:rsid w:val="00EA2ED9"/>
  </w:style>
  <w:style w:type="paragraph" w:customStyle="1" w:styleId="4E73554EDF7A40E9A32D32D60B9C08F07">
    <w:name w:val="4E73554EDF7A40E9A32D32D60B9C08F07"/>
    <w:rsid w:val="00EA2ED9"/>
  </w:style>
  <w:style w:type="paragraph" w:customStyle="1" w:styleId="DEE861EDE3E8422283D43AB11EFB11734">
    <w:name w:val="DEE861EDE3E8422283D43AB11EFB11734"/>
    <w:rsid w:val="00EA2ED9"/>
  </w:style>
  <w:style w:type="paragraph" w:customStyle="1" w:styleId="C099D0CAA2A3430A802DDDAB195FC8174">
    <w:name w:val="C099D0CAA2A3430A802DDDAB195FC8174"/>
    <w:rsid w:val="00EA2ED9"/>
  </w:style>
  <w:style w:type="paragraph" w:customStyle="1" w:styleId="8DAF3DF92D0348B9827B5131356BC9A87">
    <w:name w:val="8DAF3DF92D0348B9827B5131356BC9A87"/>
    <w:rsid w:val="00EA2ED9"/>
  </w:style>
  <w:style w:type="paragraph" w:customStyle="1" w:styleId="3D68F997E7B64CB083D2BBE272CF620E4">
    <w:name w:val="3D68F997E7B64CB083D2BBE272CF620E4"/>
    <w:rsid w:val="00EA2ED9"/>
  </w:style>
  <w:style w:type="paragraph" w:customStyle="1" w:styleId="E12BE46EF78E417EA40405867D248A0B4">
    <w:name w:val="E12BE46EF78E417EA40405867D248A0B4"/>
    <w:rsid w:val="00EA2ED9"/>
  </w:style>
  <w:style w:type="paragraph" w:customStyle="1" w:styleId="598C101FFC3645BBA7BEC61AEA5B3FA67">
    <w:name w:val="598C101FFC3645BBA7BEC61AEA5B3FA67"/>
    <w:rsid w:val="00EA2ED9"/>
  </w:style>
  <w:style w:type="paragraph" w:customStyle="1" w:styleId="702BCBAE89614321BCAC2FBFF60FE3094">
    <w:name w:val="702BCBAE89614321BCAC2FBFF60FE3094"/>
    <w:rsid w:val="00EA2ED9"/>
  </w:style>
  <w:style w:type="paragraph" w:customStyle="1" w:styleId="7B31E10663CB4343853586A312866AB14">
    <w:name w:val="7B31E10663CB4343853586A312866AB14"/>
    <w:rsid w:val="00EA2ED9"/>
  </w:style>
  <w:style w:type="paragraph" w:customStyle="1" w:styleId="1770ED947AAC43B0BB972939FABAD9007">
    <w:name w:val="1770ED947AAC43B0BB972939FABAD9007"/>
    <w:rsid w:val="00EA2ED9"/>
  </w:style>
  <w:style w:type="paragraph" w:customStyle="1" w:styleId="6B5E22A143144EBBA3B53CBE1B8293124">
    <w:name w:val="6B5E22A143144EBBA3B53CBE1B8293124"/>
    <w:rsid w:val="00EA2ED9"/>
  </w:style>
  <w:style w:type="paragraph" w:customStyle="1" w:styleId="BB34AFC2B2F14D1BBE26D9B351ACF0824">
    <w:name w:val="BB34AFC2B2F14D1BBE26D9B351ACF0824"/>
    <w:rsid w:val="00EA2ED9"/>
  </w:style>
  <w:style w:type="paragraph" w:customStyle="1" w:styleId="E281348C8BB849329D3B974447F5C6557">
    <w:name w:val="E281348C8BB849329D3B974447F5C6557"/>
    <w:rsid w:val="00EA2ED9"/>
  </w:style>
  <w:style w:type="paragraph" w:customStyle="1" w:styleId="C90F24C8850E4B45939254042A531D8B4">
    <w:name w:val="C90F24C8850E4B45939254042A531D8B4"/>
    <w:rsid w:val="00EA2ED9"/>
  </w:style>
  <w:style w:type="paragraph" w:customStyle="1" w:styleId="544DA65EEC684B67B1BBCA952DCBF5AA4">
    <w:name w:val="544DA65EEC684B67B1BBCA952DCBF5AA4"/>
    <w:rsid w:val="00EA2ED9"/>
  </w:style>
  <w:style w:type="paragraph" w:customStyle="1" w:styleId="8930EA54736145E391F7C49AC0947D9E7">
    <w:name w:val="8930EA54736145E391F7C49AC0947D9E7"/>
    <w:rsid w:val="00EA2ED9"/>
  </w:style>
  <w:style w:type="paragraph" w:customStyle="1" w:styleId="AF35EAFB56664B79ADFBB7B15709E6094">
    <w:name w:val="AF35EAFB56664B79ADFBB7B15709E6094"/>
    <w:rsid w:val="00EA2ED9"/>
  </w:style>
  <w:style w:type="paragraph" w:customStyle="1" w:styleId="22A435FF8381440D93D1EFB90AE4776F4">
    <w:name w:val="22A435FF8381440D93D1EFB90AE4776F4"/>
    <w:rsid w:val="00EA2ED9"/>
  </w:style>
  <w:style w:type="paragraph" w:customStyle="1" w:styleId="D12BA7B541B3420188E01A9F32286A0F7">
    <w:name w:val="D12BA7B541B3420188E01A9F32286A0F7"/>
    <w:rsid w:val="00EA2ED9"/>
  </w:style>
  <w:style w:type="paragraph" w:customStyle="1" w:styleId="C5397B90688745C68EA2E18BE06C308E4">
    <w:name w:val="C5397B90688745C68EA2E18BE06C308E4"/>
    <w:rsid w:val="00EA2ED9"/>
  </w:style>
  <w:style w:type="paragraph" w:customStyle="1" w:styleId="8D88967F781F4EB4A8579F2EEC02BB114">
    <w:name w:val="8D88967F781F4EB4A8579F2EEC02BB114"/>
    <w:rsid w:val="00EA2ED9"/>
  </w:style>
  <w:style w:type="paragraph" w:customStyle="1" w:styleId="AFD0E922EAC748CC9D8D18B934931F147">
    <w:name w:val="AFD0E922EAC748CC9D8D18B934931F147"/>
    <w:rsid w:val="00EA2ED9"/>
  </w:style>
  <w:style w:type="paragraph" w:customStyle="1" w:styleId="36383ECBD5B5410E92CE3112B8055FB54">
    <w:name w:val="36383ECBD5B5410E92CE3112B8055FB54"/>
    <w:rsid w:val="00EA2ED9"/>
  </w:style>
  <w:style w:type="paragraph" w:customStyle="1" w:styleId="B42C4E749099491C8E616B5DC049EDE14">
    <w:name w:val="B42C4E749099491C8E616B5DC049EDE14"/>
    <w:rsid w:val="00EA2ED9"/>
  </w:style>
  <w:style w:type="paragraph" w:customStyle="1" w:styleId="F6B78575A9514247A61ABBA10FA0680A7">
    <w:name w:val="F6B78575A9514247A61ABBA10FA0680A7"/>
    <w:rsid w:val="00EA2ED9"/>
  </w:style>
  <w:style w:type="paragraph" w:customStyle="1" w:styleId="18419904746349DD9EB6C9DAA323F0E24">
    <w:name w:val="18419904746349DD9EB6C9DAA323F0E24"/>
    <w:rsid w:val="00EA2ED9"/>
  </w:style>
  <w:style w:type="paragraph" w:customStyle="1" w:styleId="86873D13B10544F09300F95CF00FF8794">
    <w:name w:val="86873D13B10544F09300F95CF00FF8794"/>
    <w:rsid w:val="00EA2ED9"/>
  </w:style>
  <w:style w:type="paragraph" w:customStyle="1" w:styleId="C58A320DB0234714B47058FC946684407">
    <w:name w:val="C58A320DB0234714B47058FC946684407"/>
    <w:rsid w:val="00EA2ED9"/>
  </w:style>
  <w:style w:type="paragraph" w:customStyle="1" w:styleId="19B43F391E954C24B577BED004F516534">
    <w:name w:val="19B43F391E954C24B577BED004F516534"/>
    <w:rsid w:val="00EA2ED9"/>
  </w:style>
  <w:style w:type="paragraph" w:customStyle="1" w:styleId="EE576B7CC91541EAB1AB0EB971AA09D84">
    <w:name w:val="EE576B7CC91541EAB1AB0EB971AA09D84"/>
    <w:rsid w:val="00EA2ED9"/>
  </w:style>
  <w:style w:type="paragraph" w:customStyle="1" w:styleId="09EC46C91FEC4D2D9E351F9F2532BA467">
    <w:name w:val="09EC46C91FEC4D2D9E351F9F2532BA467"/>
    <w:rsid w:val="00EA2ED9"/>
  </w:style>
  <w:style w:type="paragraph" w:customStyle="1" w:styleId="C685CE3309474FAAA38A93D6F959807F4">
    <w:name w:val="C685CE3309474FAAA38A93D6F959807F4"/>
    <w:rsid w:val="00EA2ED9"/>
  </w:style>
  <w:style w:type="paragraph" w:customStyle="1" w:styleId="E5A5F4154D3C4B8A89BA910F87EC65194">
    <w:name w:val="E5A5F4154D3C4B8A89BA910F87EC65194"/>
    <w:rsid w:val="00EA2ED9"/>
  </w:style>
  <w:style w:type="paragraph" w:customStyle="1" w:styleId="D31F17B8E13F4573B5A4C84555D3EB2F8">
    <w:name w:val="D31F17B8E13F4573B5A4C84555D3EB2F8"/>
    <w:rsid w:val="00EA2ED9"/>
  </w:style>
  <w:style w:type="paragraph" w:customStyle="1" w:styleId="7C8E95AC71774A1CA933A913A3F9AB8713">
    <w:name w:val="7C8E95AC71774A1CA933A913A3F9AB8713"/>
    <w:rsid w:val="00EA2ED9"/>
  </w:style>
  <w:style w:type="paragraph" w:customStyle="1" w:styleId="25CFDE39B7BD42CDABC5A6154E06F7AA13">
    <w:name w:val="25CFDE39B7BD42CDABC5A6154E06F7AA13"/>
    <w:rsid w:val="00EA2ED9"/>
  </w:style>
  <w:style w:type="paragraph" w:customStyle="1" w:styleId="8D1B4D71255C428EAE441A331910C7EB13">
    <w:name w:val="8D1B4D71255C428EAE441A331910C7EB13"/>
    <w:rsid w:val="00EA2ED9"/>
  </w:style>
  <w:style w:type="paragraph" w:customStyle="1" w:styleId="BF9F986E50A24030BAEA01C5F0C57CBC8">
    <w:name w:val="BF9F986E50A24030BAEA01C5F0C57CBC8"/>
    <w:rsid w:val="00EA2ED9"/>
  </w:style>
  <w:style w:type="paragraph" w:customStyle="1" w:styleId="0132F0738F8549A98A5F864716472C025">
    <w:name w:val="0132F0738F8549A98A5F864716472C025"/>
    <w:rsid w:val="00EA2ED9"/>
  </w:style>
  <w:style w:type="paragraph" w:customStyle="1" w:styleId="FD4D41CB844841D093822D2D516968915">
    <w:name w:val="FD4D41CB844841D093822D2D516968915"/>
    <w:rsid w:val="00EA2ED9"/>
  </w:style>
  <w:style w:type="paragraph" w:customStyle="1" w:styleId="8F95C4F360ED42C1814B520FEFEE4C968">
    <w:name w:val="8F95C4F360ED42C1814B520FEFEE4C968"/>
    <w:rsid w:val="00EA2ED9"/>
  </w:style>
  <w:style w:type="paragraph" w:customStyle="1" w:styleId="8543A675E1984184AC329A48DE4A37DB5">
    <w:name w:val="8543A675E1984184AC329A48DE4A37DB5"/>
    <w:rsid w:val="00EA2ED9"/>
  </w:style>
  <w:style w:type="paragraph" w:customStyle="1" w:styleId="B0E3803F1DD74CF588DCFBC5C6AA89605">
    <w:name w:val="B0E3803F1DD74CF588DCFBC5C6AA89605"/>
    <w:rsid w:val="00EA2ED9"/>
  </w:style>
  <w:style w:type="paragraph" w:customStyle="1" w:styleId="F82191104DDE444B84C03BCFCC1C5D728">
    <w:name w:val="F82191104DDE444B84C03BCFCC1C5D728"/>
    <w:rsid w:val="00EA2ED9"/>
  </w:style>
  <w:style w:type="paragraph" w:customStyle="1" w:styleId="35E9C50BD2064EF19CCC4EE42E41FC215">
    <w:name w:val="35E9C50BD2064EF19CCC4EE42E41FC215"/>
    <w:rsid w:val="00EA2ED9"/>
  </w:style>
  <w:style w:type="paragraph" w:customStyle="1" w:styleId="E207AA27C71B4A059BCA0129BB04F2AB5">
    <w:name w:val="E207AA27C71B4A059BCA0129BB04F2AB5"/>
    <w:rsid w:val="00EA2ED9"/>
  </w:style>
  <w:style w:type="paragraph" w:customStyle="1" w:styleId="D197547222BF47E2B2C75ABF345D8F538">
    <w:name w:val="D197547222BF47E2B2C75ABF345D8F538"/>
    <w:rsid w:val="00EA2ED9"/>
  </w:style>
  <w:style w:type="paragraph" w:customStyle="1" w:styleId="A44CC53A81284717B5D5AC2D3C2BF9925">
    <w:name w:val="A44CC53A81284717B5D5AC2D3C2BF9925"/>
    <w:rsid w:val="00EA2ED9"/>
  </w:style>
  <w:style w:type="paragraph" w:customStyle="1" w:styleId="1F1580E7195C4BE39CCEE7853A6C9D4E5">
    <w:name w:val="1F1580E7195C4BE39CCEE7853A6C9D4E5"/>
    <w:rsid w:val="00EA2ED9"/>
  </w:style>
  <w:style w:type="paragraph" w:customStyle="1" w:styleId="6C4A0D7CABD242DC9D02CDADDCDF37E98">
    <w:name w:val="6C4A0D7CABD242DC9D02CDADDCDF37E98"/>
    <w:rsid w:val="00EA2ED9"/>
  </w:style>
  <w:style w:type="paragraph" w:customStyle="1" w:styleId="9F36314510A04CEEB26E926BA0771E7F5">
    <w:name w:val="9F36314510A04CEEB26E926BA0771E7F5"/>
    <w:rsid w:val="00EA2ED9"/>
  </w:style>
  <w:style w:type="paragraph" w:customStyle="1" w:styleId="1A565A5B6E2F48C8BDF588A5552D944F5">
    <w:name w:val="1A565A5B6E2F48C8BDF588A5552D944F5"/>
    <w:rsid w:val="00EA2ED9"/>
  </w:style>
  <w:style w:type="paragraph" w:customStyle="1" w:styleId="AFCC7B174AA946E086F380152467820D8">
    <w:name w:val="AFCC7B174AA946E086F380152467820D8"/>
    <w:rsid w:val="00EA2ED9"/>
  </w:style>
  <w:style w:type="paragraph" w:customStyle="1" w:styleId="A206CC84EDB04340B2962ACE8D94A3445">
    <w:name w:val="A206CC84EDB04340B2962ACE8D94A3445"/>
    <w:rsid w:val="00EA2ED9"/>
  </w:style>
  <w:style w:type="paragraph" w:customStyle="1" w:styleId="74F24E192FB14C3796932FC6B72269CC5">
    <w:name w:val="74F24E192FB14C3796932FC6B72269CC5"/>
    <w:rsid w:val="00EA2ED9"/>
  </w:style>
  <w:style w:type="paragraph" w:customStyle="1" w:styleId="A3A178ABF39F4259B4E015BED57821C38">
    <w:name w:val="A3A178ABF39F4259B4E015BED57821C38"/>
    <w:rsid w:val="00EA2ED9"/>
  </w:style>
  <w:style w:type="paragraph" w:customStyle="1" w:styleId="33225FA87A20484A9464C60A111025555">
    <w:name w:val="33225FA87A20484A9464C60A111025555"/>
    <w:rsid w:val="00EA2ED9"/>
  </w:style>
  <w:style w:type="paragraph" w:customStyle="1" w:styleId="D933C4DDE8DA4859980C06E72A0994955">
    <w:name w:val="D933C4DDE8DA4859980C06E72A0994955"/>
    <w:rsid w:val="00EA2ED9"/>
  </w:style>
  <w:style w:type="paragraph" w:customStyle="1" w:styleId="0B150435AEE84EA1863B5701EC4BB9A78">
    <w:name w:val="0B150435AEE84EA1863B5701EC4BB9A78"/>
    <w:rsid w:val="00EA2ED9"/>
  </w:style>
  <w:style w:type="paragraph" w:customStyle="1" w:styleId="DBAC161C084546B3A3BD79A70D1CD8715">
    <w:name w:val="DBAC161C084546B3A3BD79A70D1CD8715"/>
    <w:rsid w:val="00EA2ED9"/>
  </w:style>
  <w:style w:type="paragraph" w:customStyle="1" w:styleId="7AB079615760405A932A5737BC567EC25">
    <w:name w:val="7AB079615760405A932A5737BC567EC25"/>
    <w:rsid w:val="00EA2ED9"/>
  </w:style>
  <w:style w:type="paragraph" w:customStyle="1" w:styleId="7EFFF28D542740DEB56A3EA2B6E123B58">
    <w:name w:val="7EFFF28D542740DEB56A3EA2B6E123B58"/>
    <w:rsid w:val="00EA2ED9"/>
  </w:style>
  <w:style w:type="paragraph" w:customStyle="1" w:styleId="3D48271FEF3548F1A0406AF5EBF44A405">
    <w:name w:val="3D48271FEF3548F1A0406AF5EBF44A405"/>
    <w:rsid w:val="00EA2ED9"/>
  </w:style>
  <w:style w:type="paragraph" w:customStyle="1" w:styleId="FBFEE75127804603B7333AA5BE9C315A5">
    <w:name w:val="FBFEE75127804603B7333AA5BE9C315A5"/>
    <w:rsid w:val="00EA2ED9"/>
  </w:style>
  <w:style w:type="paragraph" w:customStyle="1" w:styleId="E8B51E9C2740479591653A127EA356F98">
    <w:name w:val="E8B51E9C2740479591653A127EA356F98"/>
    <w:rsid w:val="00EA2ED9"/>
  </w:style>
  <w:style w:type="paragraph" w:customStyle="1" w:styleId="BCD303DEBFDB47A982DC9D39F95C05B85">
    <w:name w:val="BCD303DEBFDB47A982DC9D39F95C05B85"/>
    <w:rsid w:val="00EA2ED9"/>
  </w:style>
  <w:style w:type="paragraph" w:customStyle="1" w:styleId="6F13DC8441304A97A70D86D3209C155D5">
    <w:name w:val="6F13DC8441304A97A70D86D3209C155D5"/>
    <w:rsid w:val="00EA2ED9"/>
  </w:style>
  <w:style w:type="paragraph" w:customStyle="1" w:styleId="F8866504F40743AAB2A8A19AFF6496A18">
    <w:name w:val="F8866504F40743AAB2A8A19AFF6496A18"/>
    <w:rsid w:val="00EA2ED9"/>
  </w:style>
  <w:style w:type="paragraph" w:customStyle="1" w:styleId="B7CAF4BD683440A1805FDFDF5C273D6F5">
    <w:name w:val="B7CAF4BD683440A1805FDFDF5C273D6F5"/>
    <w:rsid w:val="00EA2ED9"/>
  </w:style>
  <w:style w:type="paragraph" w:customStyle="1" w:styleId="D53A7A4545FB4BFE87FAA599497925AC5">
    <w:name w:val="D53A7A4545FB4BFE87FAA599497925AC5"/>
    <w:rsid w:val="00EA2ED9"/>
  </w:style>
  <w:style w:type="paragraph" w:customStyle="1" w:styleId="9ECBC236CABF4D5AB11D7D8AFA6C91D48">
    <w:name w:val="9ECBC236CABF4D5AB11D7D8AFA6C91D48"/>
    <w:rsid w:val="00EA2ED9"/>
  </w:style>
  <w:style w:type="paragraph" w:customStyle="1" w:styleId="BEB647CCC50347F7AC8A818B3D4D1F965">
    <w:name w:val="BEB647CCC50347F7AC8A818B3D4D1F965"/>
    <w:rsid w:val="00EA2ED9"/>
  </w:style>
  <w:style w:type="paragraph" w:customStyle="1" w:styleId="D365B835633F4981B159CAB177C878585">
    <w:name w:val="D365B835633F4981B159CAB177C878585"/>
    <w:rsid w:val="00EA2ED9"/>
  </w:style>
  <w:style w:type="paragraph" w:customStyle="1" w:styleId="374EE5DF87B8403FB057463CD1EEF6E38">
    <w:name w:val="374EE5DF87B8403FB057463CD1EEF6E38"/>
    <w:rsid w:val="00EA2ED9"/>
  </w:style>
  <w:style w:type="paragraph" w:customStyle="1" w:styleId="C7512CB2D08C4C36B1BD562D998205495">
    <w:name w:val="C7512CB2D08C4C36B1BD562D998205495"/>
    <w:rsid w:val="00EA2ED9"/>
  </w:style>
  <w:style w:type="paragraph" w:customStyle="1" w:styleId="C9898AE8DC6A4C14B1AA4D375464EC985">
    <w:name w:val="C9898AE8DC6A4C14B1AA4D375464EC985"/>
    <w:rsid w:val="00EA2ED9"/>
  </w:style>
  <w:style w:type="paragraph" w:customStyle="1" w:styleId="224702C924AD4E5F8249BCED6E310BA98">
    <w:name w:val="224702C924AD4E5F8249BCED6E310BA98"/>
    <w:rsid w:val="00EA2ED9"/>
  </w:style>
  <w:style w:type="paragraph" w:customStyle="1" w:styleId="47132AE7B888487580925DAAB97F7F315">
    <w:name w:val="47132AE7B888487580925DAAB97F7F315"/>
    <w:rsid w:val="00EA2ED9"/>
  </w:style>
  <w:style w:type="paragraph" w:customStyle="1" w:styleId="FB873665B0A04A03919ED4538E72BC475">
    <w:name w:val="FB873665B0A04A03919ED4538E72BC475"/>
    <w:rsid w:val="00EA2ED9"/>
  </w:style>
  <w:style w:type="paragraph" w:customStyle="1" w:styleId="BF53170FD5C8406EA34977F3CE41D65B8">
    <w:name w:val="BF53170FD5C8406EA34977F3CE41D65B8"/>
    <w:rsid w:val="00EA2ED9"/>
  </w:style>
  <w:style w:type="paragraph" w:customStyle="1" w:styleId="B18A689C6169499691C1B7073E3A160F5">
    <w:name w:val="B18A689C6169499691C1B7073E3A160F5"/>
    <w:rsid w:val="00EA2ED9"/>
  </w:style>
  <w:style w:type="paragraph" w:customStyle="1" w:styleId="F53590B7C5CB4ED3A417205B7E4447FD5">
    <w:name w:val="F53590B7C5CB4ED3A417205B7E4447FD5"/>
    <w:rsid w:val="00EA2ED9"/>
  </w:style>
  <w:style w:type="paragraph" w:customStyle="1" w:styleId="CC01946DFE2441808DF7703B16DE433D8">
    <w:name w:val="CC01946DFE2441808DF7703B16DE433D8"/>
    <w:rsid w:val="00EA2ED9"/>
  </w:style>
  <w:style w:type="paragraph" w:customStyle="1" w:styleId="33CC038FF0F34A9CBBF43F3213B1C1F35">
    <w:name w:val="33CC038FF0F34A9CBBF43F3213B1C1F35"/>
    <w:rsid w:val="00EA2ED9"/>
  </w:style>
  <w:style w:type="paragraph" w:customStyle="1" w:styleId="F2AE887CB272415397312A761A691C985">
    <w:name w:val="F2AE887CB272415397312A761A691C985"/>
    <w:rsid w:val="00EA2ED9"/>
  </w:style>
  <w:style w:type="paragraph" w:customStyle="1" w:styleId="B0A1F27464B24CE68FB5E59B3A8532F58">
    <w:name w:val="B0A1F27464B24CE68FB5E59B3A8532F58"/>
    <w:rsid w:val="00EA2ED9"/>
  </w:style>
  <w:style w:type="paragraph" w:customStyle="1" w:styleId="60ADA92D2DD14124AB7790DDBCF787E55">
    <w:name w:val="60ADA92D2DD14124AB7790DDBCF787E55"/>
    <w:rsid w:val="00EA2ED9"/>
  </w:style>
  <w:style w:type="paragraph" w:customStyle="1" w:styleId="1025717E80AB4C959811B9AA0B81280B5">
    <w:name w:val="1025717E80AB4C959811B9AA0B81280B5"/>
    <w:rsid w:val="00EA2ED9"/>
  </w:style>
  <w:style w:type="paragraph" w:customStyle="1" w:styleId="E8A5F2E840D64E84A8FE7E68B3ED5B218">
    <w:name w:val="E8A5F2E840D64E84A8FE7E68B3ED5B218"/>
    <w:rsid w:val="00EA2ED9"/>
  </w:style>
  <w:style w:type="paragraph" w:customStyle="1" w:styleId="3F928440C64D4BF0A6486560B7BA95205">
    <w:name w:val="3F928440C64D4BF0A6486560B7BA95205"/>
    <w:rsid w:val="00EA2ED9"/>
  </w:style>
  <w:style w:type="paragraph" w:customStyle="1" w:styleId="EEE5FC73F3CD41AE84800639DF4E68305">
    <w:name w:val="EEE5FC73F3CD41AE84800639DF4E68305"/>
    <w:rsid w:val="00EA2ED9"/>
  </w:style>
  <w:style w:type="paragraph" w:customStyle="1" w:styleId="52606EB9E10C4AAD9C8F9C12288B38D87">
    <w:name w:val="52606EB9E10C4AAD9C8F9C12288B38D87"/>
    <w:rsid w:val="00EA2ED9"/>
  </w:style>
  <w:style w:type="paragraph" w:customStyle="1" w:styleId="489937DA21B445E2BE2EFFEFEBF547385">
    <w:name w:val="489937DA21B445E2BE2EFFEFEBF547385"/>
    <w:rsid w:val="00EA2ED9"/>
  </w:style>
  <w:style w:type="paragraph" w:customStyle="1" w:styleId="CD9962D49A33491DBF2C5264484659945">
    <w:name w:val="CD9962D49A33491DBF2C5264484659945"/>
    <w:rsid w:val="00EA2ED9"/>
  </w:style>
  <w:style w:type="paragraph" w:customStyle="1" w:styleId="4E73554EDF7A40E9A32D32D60B9C08F08">
    <w:name w:val="4E73554EDF7A40E9A32D32D60B9C08F08"/>
    <w:rsid w:val="00EA2ED9"/>
  </w:style>
  <w:style w:type="paragraph" w:customStyle="1" w:styleId="DEE861EDE3E8422283D43AB11EFB11735">
    <w:name w:val="DEE861EDE3E8422283D43AB11EFB11735"/>
    <w:rsid w:val="00EA2ED9"/>
  </w:style>
  <w:style w:type="paragraph" w:customStyle="1" w:styleId="C099D0CAA2A3430A802DDDAB195FC8175">
    <w:name w:val="C099D0CAA2A3430A802DDDAB195FC8175"/>
    <w:rsid w:val="00EA2ED9"/>
  </w:style>
  <w:style w:type="paragraph" w:customStyle="1" w:styleId="8DAF3DF92D0348B9827B5131356BC9A88">
    <w:name w:val="8DAF3DF92D0348B9827B5131356BC9A88"/>
    <w:rsid w:val="00EA2ED9"/>
  </w:style>
  <w:style w:type="paragraph" w:customStyle="1" w:styleId="3D68F997E7B64CB083D2BBE272CF620E5">
    <w:name w:val="3D68F997E7B64CB083D2BBE272CF620E5"/>
    <w:rsid w:val="00EA2ED9"/>
  </w:style>
  <w:style w:type="paragraph" w:customStyle="1" w:styleId="E12BE46EF78E417EA40405867D248A0B5">
    <w:name w:val="E12BE46EF78E417EA40405867D248A0B5"/>
    <w:rsid w:val="00EA2ED9"/>
  </w:style>
  <w:style w:type="paragraph" w:customStyle="1" w:styleId="598C101FFC3645BBA7BEC61AEA5B3FA68">
    <w:name w:val="598C101FFC3645BBA7BEC61AEA5B3FA68"/>
    <w:rsid w:val="00EA2ED9"/>
  </w:style>
  <w:style w:type="paragraph" w:customStyle="1" w:styleId="702BCBAE89614321BCAC2FBFF60FE3095">
    <w:name w:val="702BCBAE89614321BCAC2FBFF60FE3095"/>
    <w:rsid w:val="00EA2ED9"/>
  </w:style>
  <w:style w:type="paragraph" w:customStyle="1" w:styleId="7B31E10663CB4343853586A312866AB15">
    <w:name w:val="7B31E10663CB4343853586A312866AB15"/>
    <w:rsid w:val="00EA2ED9"/>
  </w:style>
  <w:style w:type="paragraph" w:customStyle="1" w:styleId="1770ED947AAC43B0BB972939FABAD9008">
    <w:name w:val="1770ED947AAC43B0BB972939FABAD9008"/>
    <w:rsid w:val="00EA2ED9"/>
  </w:style>
  <w:style w:type="paragraph" w:customStyle="1" w:styleId="6B5E22A143144EBBA3B53CBE1B8293125">
    <w:name w:val="6B5E22A143144EBBA3B53CBE1B8293125"/>
    <w:rsid w:val="00EA2ED9"/>
  </w:style>
  <w:style w:type="paragraph" w:customStyle="1" w:styleId="BB34AFC2B2F14D1BBE26D9B351ACF0825">
    <w:name w:val="BB34AFC2B2F14D1BBE26D9B351ACF0825"/>
    <w:rsid w:val="00EA2ED9"/>
  </w:style>
  <w:style w:type="paragraph" w:customStyle="1" w:styleId="E281348C8BB849329D3B974447F5C6558">
    <w:name w:val="E281348C8BB849329D3B974447F5C6558"/>
    <w:rsid w:val="00EA2ED9"/>
  </w:style>
  <w:style w:type="paragraph" w:customStyle="1" w:styleId="C90F24C8850E4B45939254042A531D8B5">
    <w:name w:val="C90F24C8850E4B45939254042A531D8B5"/>
    <w:rsid w:val="00EA2ED9"/>
  </w:style>
  <w:style w:type="paragraph" w:customStyle="1" w:styleId="544DA65EEC684B67B1BBCA952DCBF5AA5">
    <w:name w:val="544DA65EEC684B67B1BBCA952DCBF5AA5"/>
    <w:rsid w:val="00EA2ED9"/>
  </w:style>
  <w:style w:type="paragraph" w:customStyle="1" w:styleId="8930EA54736145E391F7C49AC0947D9E8">
    <w:name w:val="8930EA54736145E391F7C49AC0947D9E8"/>
    <w:rsid w:val="00EA2ED9"/>
  </w:style>
  <w:style w:type="paragraph" w:customStyle="1" w:styleId="AF35EAFB56664B79ADFBB7B15709E6095">
    <w:name w:val="AF35EAFB56664B79ADFBB7B15709E6095"/>
    <w:rsid w:val="00EA2ED9"/>
  </w:style>
  <w:style w:type="paragraph" w:customStyle="1" w:styleId="22A435FF8381440D93D1EFB90AE4776F5">
    <w:name w:val="22A435FF8381440D93D1EFB90AE4776F5"/>
    <w:rsid w:val="00EA2ED9"/>
  </w:style>
  <w:style w:type="paragraph" w:customStyle="1" w:styleId="D12BA7B541B3420188E01A9F32286A0F8">
    <w:name w:val="D12BA7B541B3420188E01A9F32286A0F8"/>
    <w:rsid w:val="00EA2ED9"/>
  </w:style>
  <w:style w:type="paragraph" w:customStyle="1" w:styleId="C5397B90688745C68EA2E18BE06C308E5">
    <w:name w:val="C5397B90688745C68EA2E18BE06C308E5"/>
    <w:rsid w:val="00EA2ED9"/>
  </w:style>
  <w:style w:type="paragraph" w:customStyle="1" w:styleId="8D88967F781F4EB4A8579F2EEC02BB115">
    <w:name w:val="8D88967F781F4EB4A8579F2EEC02BB115"/>
    <w:rsid w:val="00EA2ED9"/>
  </w:style>
  <w:style w:type="paragraph" w:customStyle="1" w:styleId="AFD0E922EAC748CC9D8D18B934931F148">
    <w:name w:val="AFD0E922EAC748CC9D8D18B934931F148"/>
    <w:rsid w:val="00EA2ED9"/>
  </w:style>
  <w:style w:type="paragraph" w:customStyle="1" w:styleId="36383ECBD5B5410E92CE3112B8055FB55">
    <w:name w:val="36383ECBD5B5410E92CE3112B8055FB55"/>
    <w:rsid w:val="00EA2ED9"/>
  </w:style>
  <w:style w:type="paragraph" w:customStyle="1" w:styleId="B42C4E749099491C8E616B5DC049EDE15">
    <w:name w:val="B42C4E749099491C8E616B5DC049EDE15"/>
    <w:rsid w:val="00EA2ED9"/>
  </w:style>
  <w:style w:type="paragraph" w:customStyle="1" w:styleId="F6B78575A9514247A61ABBA10FA0680A8">
    <w:name w:val="F6B78575A9514247A61ABBA10FA0680A8"/>
    <w:rsid w:val="00EA2ED9"/>
  </w:style>
  <w:style w:type="paragraph" w:customStyle="1" w:styleId="18419904746349DD9EB6C9DAA323F0E25">
    <w:name w:val="18419904746349DD9EB6C9DAA323F0E25"/>
    <w:rsid w:val="00EA2ED9"/>
  </w:style>
  <w:style w:type="paragraph" w:customStyle="1" w:styleId="86873D13B10544F09300F95CF00FF8795">
    <w:name w:val="86873D13B10544F09300F95CF00FF8795"/>
    <w:rsid w:val="00EA2ED9"/>
  </w:style>
  <w:style w:type="paragraph" w:customStyle="1" w:styleId="C58A320DB0234714B47058FC946684408">
    <w:name w:val="C58A320DB0234714B47058FC946684408"/>
    <w:rsid w:val="00EA2ED9"/>
  </w:style>
  <w:style w:type="paragraph" w:customStyle="1" w:styleId="19B43F391E954C24B577BED004F516535">
    <w:name w:val="19B43F391E954C24B577BED004F516535"/>
    <w:rsid w:val="00EA2ED9"/>
  </w:style>
  <w:style w:type="paragraph" w:customStyle="1" w:styleId="EE576B7CC91541EAB1AB0EB971AA09D85">
    <w:name w:val="EE576B7CC91541EAB1AB0EB971AA09D85"/>
    <w:rsid w:val="00EA2ED9"/>
  </w:style>
  <w:style w:type="paragraph" w:customStyle="1" w:styleId="09EC46C91FEC4D2D9E351F9F2532BA468">
    <w:name w:val="09EC46C91FEC4D2D9E351F9F2532BA468"/>
    <w:rsid w:val="00EA2ED9"/>
  </w:style>
  <w:style w:type="paragraph" w:customStyle="1" w:styleId="C685CE3309474FAAA38A93D6F959807F5">
    <w:name w:val="C685CE3309474FAAA38A93D6F959807F5"/>
    <w:rsid w:val="00EA2ED9"/>
  </w:style>
  <w:style w:type="paragraph" w:customStyle="1" w:styleId="E5A5F4154D3C4B8A89BA910F87EC65195">
    <w:name w:val="E5A5F4154D3C4B8A89BA910F87EC65195"/>
    <w:rsid w:val="00EA2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ED9"/>
    <w:rPr>
      <w:color w:val="808080"/>
    </w:rPr>
  </w:style>
  <w:style w:type="paragraph" w:customStyle="1" w:styleId="80B489A6CA1F409B98EB705B567E2046">
    <w:name w:val="80B489A6CA1F409B98EB705B567E2046"/>
  </w:style>
  <w:style w:type="paragraph" w:customStyle="1" w:styleId="7C8E95AC71774A1CA933A913A3F9AB87">
    <w:name w:val="7C8E95AC71774A1CA933A913A3F9AB87"/>
  </w:style>
  <w:style w:type="paragraph" w:customStyle="1" w:styleId="25CFDE39B7BD42CDABC5A6154E06F7AA">
    <w:name w:val="25CFDE39B7BD42CDABC5A6154E06F7AA"/>
  </w:style>
  <w:style w:type="paragraph" w:customStyle="1" w:styleId="8D1B4D71255C428EAE441A331910C7EB">
    <w:name w:val="8D1B4D71255C428EAE441A331910C7EB"/>
  </w:style>
  <w:style w:type="paragraph" w:customStyle="1" w:styleId="C6B95B0599FF41CE8DDD724C9FCAECE2">
    <w:name w:val="C6B95B0599FF41CE8DDD724C9FCAECE2"/>
  </w:style>
  <w:style w:type="paragraph" w:customStyle="1" w:styleId="88DF4DA115D747A3B85AE8D4A906159C">
    <w:name w:val="88DF4DA115D747A3B85AE8D4A906159C"/>
  </w:style>
  <w:style w:type="paragraph" w:customStyle="1" w:styleId="DE87789F5A00463F99422A76D233E472">
    <w:name w:val="DE87789F5A00463F99422A76D233E472"/>
  </w:style>
  <w:style w:type="paragraph" w:customStyle="1" w:styleId="0B850B3C051744EC83742B4D7243B785">
    <w:name w:val="0B850B3C051744EC83742B4D7243B785"/>
  </w:style>
  <w:style w:type="paragraph" w:customStyle="1" w:styleId="11B68B5ECC8E43A49B9BB01DC4C13AF6">
    <w:name w:val="11B68B5ECC8E43A49B9BB01DC4C13AF6"/>
  </w:style>
  <w:style w:type="paragraph" w:customStyle="1" w:styleId="1BBC8D732AA4447CA4A47B0AD86F9B15">
    <w:name w:val="1BBC8D732AA4447CA4A47B0AD86F9B15"/>
  </w:style>
  <w:style w:type="paragraph" w:customStyle="1" w:styleId="3EC001C5883645CD896A54356E9B349F">
    <w:name w:val="3EC001C5883645CD896A54356E9B349F"/>
  </w:style>
  <w:style w:type="paragraph" w:customStyle="1" w:styleId="55CA7C7721924C148C74AB372AC4CD56">
    <w:name w:val="55CA7C7721924C148C74AB372AC4CD56"/>
  </w:style>
  <w:style w:type="paragraph" w:customStyle="1" w:styleId="9DA478BE543E43098FD65DEABDD83F09">
    <w:name w:val="9DA478BE543E43098FD65DEABDD83F09"/>
  </w:style>
  <w:style w:type="paragraph" w:customStyle="1" w:styleId="8BAC5D8C916B46A9BEB0F4554BEE9713">
    <w:name w:val="8BAC5D8C916B46A9BEB0F4554BEE9713"/>
  </w:style>
  <w:style w:type="paragraph" w:customStyle="1" w:styleId="19EB3048DE4846769BE2C11327F10B29">
    <w:name w:val="19EB3048DE4846769BE2C11327F10B29"/>
  </w:style>
  <w:style w:type="paragraph" w:customStyle="1" w:styleId="DCF5E6CE561043DF91B77B94E55B5FA1">
    <w:name w:val="DCF5E6CE561043DF91B77B94E55B5FA1"/>
  </w:style>
  <w:style w:type="paragraph" w:customStyle="1" w:styleId="EF49463C69A8471482BCA6BA4C611083">
    <w:name w:val="EF49463C69A8471482BCA6BA4C611083"/>
  </w:style>
  <w:style w:type="paragraph" w:customStyle="1" w:styleId="984FB008297A4857B1D4C4A78E220F03">
    <w:name w:val="984FB008297A4857B1D4C4A78E220F03"/>
  </w:style>
  <w:style w:type="paragraph" w:customStyle="1" w:styleId="2020D77892E845AC82BAD101D9376A78">
    <w:name w:val="2020D77892E845AC82BAD101D9376A78"/>
  </w:style>
  <w:style w:type="paragraph" w:customStyle="1" w:styleId="C4FACB8D328942BB98E38F68C3A9E85C">
    <w:name w:val="C4FACB8D328942BB98E38F68C3A9E85C"/>
  </w:style>
  <w:style w:type="paragraph" w:customStyle="1" w:styleId="C515C0D55C6F4F4BBFD98F13206355BD">
    <w:name w:val="C515C0D55C6F4F4BBFD98F13206355BD"/>
  </w:style>
  <w:style w:type="paragraph" w:customStyle="1" w:styleId="17EB1264D14240C38FE122A8157C15F0">
    <w:name w:val="17EB1264D14240C38FE122A8157C15F0"/>
  </w:style>
  <w:style w:type="paragraph" w:customStyle="1" w:styleId="DB5AA74A4AD34747B5EA4DE93F12DBA3">
    <w:name w:val="DB5AA74A4AD34747B5EA4DE93F12DBA3"/>
  </w:style>
  <w:style w:type="paragraph" w:customStyle="1" w:styleId="BD8C2259C4DD43948D35F0783C8B1C7E">
    <w:name w:val="BD8C2259C4DD43948D35F0783C8B1C7E"/>
  </w:style>
  <w:style w:type="paragraph" w:customStyle="1" w:styleId="8CCC9C43F1824BA098839A748C74A66A">
    <w:name w:val="8CCC9C43F1824BA098839A748C74A66A"/>
  </w:style>
  <w:style w:type="paragraph" w:customStyle="1" w:styleId="A2F4AB13F589461689C7341AC84EE2FF">
    <w:name w:val="A2F4AB13F589461689C7341AC84EE2FF"/>
  </w:style>
  <w:style w:type="paragraph" w:customStyle="1" w:styleId="8B9704B03B9347EA97FABD5DFBB780E4">
    <w:name w:val="8B9704B03B9347EA97FABD5DFBB780E4"/>
  </w:style>
  <w:style w:type="paragraph" w:customStyle="1" w:styleId="C34D3457804E45D495270E2E81B2A148">
    <w:name w:val="C34D3457804E45D495270E2E81B2A148"/>
  </w:style>
  <w:style w:type="paragraph" w:customStyle="1" w:styleId="A65A8EDB702F4BE0B26562D7E3363FCA">
    <w:name w:val="A65A8EDB702F4BE0B26562D7E3363FCA"/>
  </w:style>
  <w:style w:type="paragraph" w:customStyle="1" w:styleId="6B58879902434854A68A6A17637EA0D1">
    <w:name w:val="6B58879902434854A68A6A17637EA0D1"/>
  </w:style>
  <w:style w:type="paragraph" w:customStyle="1" w:styleId="AEE7219B870D46E3B522A17A549F9A38">
    <w:name w:val="AEE7219B870D46E3B522A17A549F9A38"/>
  </w:style>
  <w:style w:type="paragraph" w:customStyle="1" w:styleId="0960E0D962E24516A9FB2D117D4042FE">
    <w:name w:val="0960E0D962E24516A9FB2D117D4042FE"/>
  </w:style>
  <w:style w:type="paragraph" w:customStyle="1" w:styleId="4F816823BA6B4A4482C701361F9A99AB">
    <w:name w:val="4F816823BA6B4A4482C701361F9A99AB"/>
  </w:style>
  <w:style w:type="paragraph" w:customStyle="1" w:styleId="80B489A6CA1F409B98EB705B567E20461">
    <w:name w:val="80B489A6CA1F409B98EB705B567E20461"/>
    <w:rsid w:val="00153576"/>
  </w:style>
  <w:style w:type="paragraph" w:customStyle="1" w:styleId="7C8E95AC71774A1CA933A913A3F9AB871">
    <w:name w:val="7C8E95AC71774A1CA933A913A3F9AB871"/>
    <w:rsid w:val="00153576"/>
  </w:style>
  <w:style w:type="paragraph" w:customStyle="1" w:styleId="25CFDE39B7BD42CDABC5A6154E06F7AA1">
    <w:name w:val="25CFDE39B7BD42CDABC5A6154E06F7AA1"/>
    <w:rsid w:val="00153576"/>
  </w:style>
  <w:style w:type="paragraph" w:customStyle="1" w:styleId="8D1B4D71255C428EAE441A331910C7EB1">
    <w:name w:val="8D1B4D71255C428EAE441A331910C7EB1"/>
    <w:rsid w:val="00153576"/>
  </w:style>
  <w:style w:type="paragraph" w:customStyle="1" w:styleId="C6B95B0599FF41CE8DDD724C9FCAECE21">
    <w:name w:val="C6B95B0599FF41CE8DDD724C9FCAECE21"/>
    <w:rsid w:val="00153576"/>
  </w:style>
  <w:style w:type="paragraph" w:customStyle="1" w:styleId="88DF4DA115D747A3B85AE8D4A906159C1">
    <w:name w:val="88DF4DA115D747A3B85AE8D4A906159C1"/>
    <w:rsid w:val="00153576"/>
  </w:style>
  <w:style w:type="paragraph" w:customStyle="1" w:styleId="DE87789F5A00463F99422A76D233E4721">
    <w:name w:val="DE87789F5A00463F99422A76D233E4721"/>
    <w:rsid w:val="00153576"/>
  </w:style>
  <w:style w:type="paragraph" w:customStyle="1" w:styleId="0B850B3C051744EC83742B4D7243B7851">
    <w:name w:val="0B850B3C051744EC83742B4D7243B7851"/>
    <w:rsid w:val="00153576"/>
  </w:style>
  <w:style w:type="paragraph" w:customStyle="1" w:styleId="11B68B5ECC8E43A49B9BB01DC4C13AF61">
    <w:name w:val="11B68B5ECC8E43A49B9BB01DC4C13AF61"/>
    <w:rsid w:val="00153576"/>
  </w:style>
  <w:style w:type="paragraph" w:customStyle="1" w:styleId="1BBC8D732AA4447CA4A47B0AD86F9B151">
    <w:name w:val="1BBC8D732AA4447CA4A47B0AD86F9B151"/>
    <w:rsid w:val="00153576"/>
  </w:style>
  <w:style w:type="paragraph" w:customStyle="1" w:styleId="3EC001C5883645CD896A54356E9B349F1">
    <w:name w:val="3EC001C5883645CD896A54356E9B349F1"/>
    <w:rsid w:val="00153576"/>
  </w:style>
  <w:style w:type="paragraph" w:customStyle="1" w:styleId="55CA7C7721924C148C74AB372AC4CD561">
    <w:name w:val="55CA7C7721924C148C74AB372AC4CD561"/>
    <w:rsid w:val="00153576"/>
  </w:style>
  <w:style w:type="paragraph" w:customStyle="1" w:styleId="9DA478BE543E43098FD65DEABDD83F091">
    <w:name w:val="9DA478BE543E43098FD65DEABDD83F091"/>
    <w:rsid w:val="00153576"/>
  </w:style>
  <w:style w:type="paragraph" w:customStyle="1" w:styleId="8BAC5D8C916B46A9BEB0F4554BEE97131">
    <w:name w:val="8BAC5D8C916B46A9BEB0F4554BEE97131"/>
    <w:rsid w:val="00153576"/>
  </w:style>
  <w:style w:type="paragraph" w:customStyle="1" w:styleId="19EB3048DE4846769BE2C11327F10B291">
    <w:name w:val="19EB3048DE4846769BE2C11327F10B291"/>
    <w:rsid w:val="00153576"/>
  </w:style>
  <w:style w:type="paragraph" w:customStyle="1" w:styleId="DCF5E6CE561043DF91B77B94E55B5FA11">
    <w:name w:val="DCF5E6CE561043DF91B77B94E55B5FA11"/>
    <w:rsid w:val="00153576"/>
  </w:style>
  <w:style w:type="paragraph" w:customStyle="1" w:styleId="EF49463C69A8471482BCA6BA4C6110831">
    <w:name w:val="EF49463C69A8471482BCA6BA4C6110831"/>
    <w:rsid w:val="00153576"/>
  </w:style>
  <w:style w:type="paragraph" w:customStyle="1" w:styleId="984FB008297A4857B1D4C4A78E220F031">
    <w:name w:val="984FB008297A4857B1D4C4A78E220F031"/>
    <w:rsid w:val="00153576"/>
  </w:style>
  <w:style w:type="paragraph" w:customStyle="1" w:styleId="2020D77892E845AC82BAD101D9376A781">
    <w:name w:val="2020D77892E845AC82BAD101D9376A781"/>
    <w:rsid w:val="00153576"/>
  </w:style>
  <w:style w:type="paragraph" w:customStyle="1" w:styleId="C4FACB8D328942BB98E38F68C3A9E85C1">
    <w:name w:val="C4FACB8D328942BB98E38F68C3A9E85C1"/>
    <w:rsid w:val="00153576"/>
  </w:style>
  <w:style w:type="paragraph" w:customStyle="1" w:styleId="C515C0D55C6F4F4BBFD98F13206355BD1">
    <w:name w:val="C515C0D55C6F4F4BBFD98F13206355BD1"/>
    <w:rsid w:val="00153576"/>
  </w:style>
  <w:style w:type="paragraph" w:customStyle="1" w:styleId="17EB1264D14240C38FE122A8157C15F01">
    <w:name w:val="17EB1264D14240C38FE122A8157C15F01"/>
    <w:rsid w:val="00153576"/>
  </w:style>
  <w:style w:type="paragraph" w:customStyle="1" w:styleId="DB5AA74A4AD34747B5EA4DE93F12DBA31">
    <w:name w:val="DB5AA74A4AD34747B5EA4DE93F12DBA31"/>
    <w:rsid w:val="00153576"/>
  </w:style>
  <w:style w:type="paragraph" w:customStyle="1" w:styleId="BD8C2259C4DD43948D35F0783C8B1C7E1">
    <w:name w:val="BD8C2259C4DD43948D35F0783C8B1C7E1"/>
    <w:rsid w:val="00153576"/>
  </w:style>
  <w:style w:type="paragraph" w:customStyle="1" w:styleId="8CCC9C43F1824BA098839A748C74A66A1">
    <w:name w:val="8CCC9C43F1824BA098839A748C74A66A1"/>
    <w:rsid w:val="00153576"/>
  </w:style>
  <w:style w:type="paragraph" w:customStyle="1" w:styleId="A2F4AB13F589461689C7341AC84EE2FF1">
    <w:name w:val="A2F4AB13F589461689C7341AC84EE2FF1"/>
    <w:rsid w:val="00153576"/>
  </w:style>
  <w:style w:type="paragraph" w:customStyle="1" w:styleId="8B9704B03B9347EA97FABD5DFBB780E41">
    <w:name w:val="8B9704B03B9347EA97FABD5DFBB780E41"/>
    <w:rsid w:val="00153576"/>
  </w:style>
  <w:style w:type="paragraph" w:customStyle="1" w:styleId="C34D3457804E45D495270E2E81B2A1481">
    <w:name w:val="C34D3457804E45D495270E2E81B2A1481"/>
    <w:rsid w:val="00153576"/>
  </w:style>
  <w:style w:type="paragraph" w:customStyle="1" w:styleId="A65A8EDB702F4BE0B26562D7E3363FCA1">
    <w:name w:val="A65A8EDB702F4BE0B26562D7E3363FCA1"/>
    <w:rsid w:val="00153576"/>
  </w:style>
  <w:style w:type="paragraph" w:customStyle="1" w:styleId="6B58879902434854A68A6A17637EA0D11">
    <w:name w:val="6B58879902434854A68A6A17637EA0D11"/>
    <w:rsid w:val="00153576"/>
  </w:style>
  <w:style w:type="paragraph" w:customStyle="1" w:styleId="AEE7219B870D46E3B522A17A549F9A381">
    <w:name w:val="AEE7219B870D46E3B522A17A549F9A381"/>
    <w:rsid w:val="00153576"/>
  </w:style>
  <w:style w:type="paragraph" w:customStyle="1" w:styleId="0960E0D962E24516A9FB2D117D4042FE1">
    <w:name w:val="0960E0D962E24516A9FB2D117D4042FE1"/>
    <w:rsid w:val="00153576"/>
  </w:style>
  <w:style w:type="paragraph" w:customStyle="1" w:styleId="4F816823BA6B4A4482C701361F9A99AB1">
    <w:name w:val="4F816823BA6B4A4482C701361F9A99AB1"/>
    <w:rsid w:val="00153576"/>
  </w:style>
  <w:style w:type="paragraph" w:customStyle="1" w:styleId="80B489A6CA1F409B98EB705B567E20462">
    <w:name w:val="80B489A6CA1F409B98EB705B567E20462"/>
    <w:rsid w:val="000144C0"/>
  </w:style>
  <w:style w:type="paragraph" w:customStyle="1" w:styleId="7C8E95AC71774A1CA933A913A3F9AB872">
    <w:name w:val="7C8E95AC71774A1CA933A913A3F9AB872"/>
    <w:rsid w:val="000144C0"/>
  </w:style>
  <w:style w:type="paragraph" w:customStyle="1" w:styleId="25CFDE39B7BD42CDABC5A6154E06F7AA2">
    <w:name w:val="25CFDE39B7BD42CDABC5A6154E06F7AA2"/>
    <w:rsid w:val="000144C0"/>
  </w:style>
  <w:style w:type="paragraph" w:customStyle="1" w:styleId="8D1B4D71255C428EAE441A331910C7EB2">
    <w:name w:val="8D1B4D71255C428EAE441A331910C7EB2"/>
    <w:rsid w:val="000144C0"/>
  </w:style>
  <w:style w:type="paragraph" w:customStyle="1" w:styleId="C6B95B0599FF41CE8DDD724C9FCAECE22">
    <w:name w:val="C6B95B0599FF41CE8DDD724C9FCAECE22"/>
    <w:rsid w:val="000144C0"/>
  </w:style>
  <w:style w:type="paragraph" w:customStyle="1" w:styleId="88DF4DA115D747A3B85AE8D4A906159C2">
    <w:name w:val="88DF4DA115D747A3B85AE8D4A906159C2"/>
    <w:rsid w:val="000144C0"/>
  </w:style>
  <w:style w:type="paragraph" w:customStyle="1" w:styleId="DE87789F5A00463F99422A76D233E4722">
    <w:name w:val="DE87789F5A00463F99422A76D233E4722"/>
    <w:rsid w:val="000144C0"/>
  </w:style>
  <w:style w:type="paragraph" w:customStyle="1" w:styleId="0B850B3C051744EC83742B4D7243B7852">
    <w:name w:val="0B850B3C051744EC83742B4D7243B7852"/>
    <w:rsid w:val="000144C0"/>
  </w:style>
  <w:style w:type="paragraph" w:customStyle="1" w:styleId="11B68B5ECC8E43A49B9BB01DC4C13AF62">
    <w:name w:val="11B68B5ECC8E43A49B9BB01DC4C13AF62"/>
    <w:rsid w:val="000144C0"/>
  </w:style>
  <w:style w:type="paragraph" w:customStyle="1" w:styleId="1BBC8D732AA4447CA4A47B0AD86F9B152">
    <w:name w:val="1BBC8D732AA4447CA4A47B0AD86F9B152"/>
    <w:rsid w:val="000144C0"/>
  </w:style>
  <w:style w:type="paragraph" w:customStyle="1" w:styleId="3EC001C5883645CD896A54356E9B349F2">
    <w:name w:val="3EC001C5883645CD896A54356E9B349F2"/>
    <w:rsid w:val="000144C0"/>
  </w:style>
  <w:style w:type="paragraph" w:customStyle="1" w:styleId="55CA7C7721924C148C74AB372AC4CD562">
    <w:name w:val="55CA7C7721924C148C74AB372AC4CD562"/>
    <w:rsid w:val="000144C0"/>
  </w:style>
  <w:style w:type="paragraph" w:customStyle="1" w:styleId="9DA478BE543E43098FD65DEABDD83F092">
    <w:name w:val="9DA478BE543E43098FD65DEABDD83F092"/>
    <w:rsid w:val="000144C0"/>
  </w:style>
  <w:style w:type="paragraph" w:customStyle="1" w:styleId="8BAC5D8C916B46A9BEB0F4554BEE97132">
    <w:name w:val="8BAC5D8C916B46A9BEB0F4554BEE97132"/>
    <w:rsid w:val="000144C0"/>
  </w:style>
  <w:style w:type="paragraph" w:customStyle="1" w:styleId="19EB3048DE4846769BE2C11327F10B292">
    <w:name w:val="19EB3048DE4846769BE2C11327F10B292"/>
    <w:rsid w:val="000144C0"/>
  </w:style>
  <w:style w:type="paragraph" w:customStyle="1" w:styleId="DCF5E6CE561043DF91B77B94E55B5FA12">
    <w:name w:val="DCF5E6CE561043DF91B77B94E55B5FA12"/>
    <w:rsid w:val="000144C0"/>
  </w:style>
  <w:style w:type="paragraph" w:customStyle="1" w:styleId="EF49463C69A8471482BCA6BA4C6110832">
    <w:name w:val="EF49463C69A8471482BCA6BA4C6110832"/>
    <w:rsid w:val="000144C0"/>
  </w:style>
  <w:style w:type="paragraph" w:customStyle="1" w:styleId="984FB008297A4857B1D4C4A78E220F032">
    <w:name w:val="984FB008297A4857B1D4C4A78E220F032"/>
    <w:rsid w:val="000144C0"/>
  </w:style>
  <w:style w:type="paragraph" w:customStyle="1" w:styleId="2020D77892E845AC82BAD101D9376A782">
    <w:name w:val="2020D77892E845AC82BAD101D9376A782"/>
    <w:rsid w:val="000144C0"/>
  </w:style>
  <w:style w:type="paragraph" w:customStyle="1" w:styleId="C4FACB8D328942BB98E38F68C3A9E85C2">
    <w:name w:val="C4FACB8D328942BB98E38F68C3A9E85C2"/>
    <w:rsid w:val="000144C0"/>
  </w:style>
  <w:style w:type="paragraph" w:customStyle="1" w:styleId="C515C0D55C6F4F4BBFD98F13206355BD2">
    <w:name w:val="C515C0D55C6F4F4BBFD98F13206355BD2"/>
    <w:rsid w:val="000144C0"/>
  </w:style>
  <w:style w:type="paragraph" w:customStyle="1" w:styleId="17EB1264D14240C38FE122A8157C15F02">
    <w:name w:val="17EB1264D14240C38FE122A8157C15F02"/>
    <w:rsid w:val="000144C0"/>
  </w:style>
  <w:style w:type="paragraph" w:customStyle="1" w:styleId="DB5AA74A4AD34747B5EA4DE93F12DBA32">
    <w:name w:val="DB5AA74A4AD34747B5EA4DE93F12DBA32"/>
    <w:rsid w:val="000144C0"/>
  </w:style>
  <w:style w:type="paragraph" w:customStyle="1" w:styleId="BD8C2259C4DD43948D35F0783C8B1C7E2">
    <w:name w:val="BD8C2259C4DD43948D35F0783C8B1C7E2"/>
    <w:rsid w:val="000144C0"/>
  </w:style>
  <w:style w:type="paragraph" w:customStyle="1" w:styleId="8CCC9C43F1824BA098839A748C74A66A2">
    <w:name w:val="8CCC9C43F1824BA098839A748C74A66A2"/>
    <w:rsid w:val="000144C0"/>
  </w:style>
  <w:style w:type="paragraph" w:customStyle="1" w:styleId="A2F4AB13F589461689C7341AC84EE2FF2">
    <w:name w:val="A2F4AB13F589461689C7341AC84EE2FF2"/>
    <w:rsid w:val="000144C0"/>
  </w:style>
  <w:style w:type="paragraph" w:customStyle="1" w:styleId="8B9704B03B9347EA97FABD5DFBB780E42">
    <w:name w:val="8B9704B03B9347EA97FABD5DFBB780E42"/>
    <w:rsid w:val="000144C0"/>
  </w:style>
  <w:style w:type="paragraph" w:customStyle="1" w:styleId="C34D3457804E45D495270E2E81B2A1482">
    <w:name w:val="C34D3457804E45D495270E2E81B2A1482"/>
    <w:rsid w:val="000144C0"/>
  </w:style>
  <w:style w:type="paragraph" w:customStyle="1" w:styleId="A65A8EDB702F4BE0B26562D7E3363FCA2">
    <w:name w:val="A65A8EDB702F4BE0B26562D7E3363FCA2"/>
    <w:rsid w:val="000144C0"/>
  </w:style>
  <w:style w:type="paragraph" w:customStyle="1" w:styleId="6B58879902434854A68A6A17637EA0D12">
    <w:name w:val="6B58879902434854A68A6A17637EA0D12"/>
    <w:rsid w:val="000144C0"/>
  </w:style>
  <w:style w:type="paragraph" w:customStyle="1" w:styleId="AEE7219B870D46E3B522A17A549F9A382">
    <w:name w:val="AEE7219B870D46E3B522A17A549F9A382"/>
    <w:rsid w:val="000144C0"/>
  </w:style>
  <w:style w:type="paragraph" w:customStyle="1" w:styleId="0960E0D962E24516A9FB2D117D4042FE2">
    <w:name w:val="0960E0D962E24516A9FB2D117D4042FE2"/>
    <w:rsid w:val="000144C0"/>
  </w:style>
  <w:style w:type="paragraph" w:customStyle="1" w:styleId="4F816823BA6B4A4482C701361F9A99AB2">
    <w:name w:val="4F816823BA6B4A4482C701361F9A99AB2"/>
    <w:rsid w:val="000144C0"/>
  </w:style>
  <w:style w:type="paragraph" w:customStyle="1" w:styleId="80B489A6CA1F409B98EB705B567E20463">
    <w:name w:val="80B489A6CA1F409B98EB705B567E20463"/>
    <w:rsid w:val="000144C0"/>
  </w:style>
  <w:style w:type="paragraph" w:customStyle="1" w:styleId="7C8E95AC71774A1CA933A913A3F9AB873">
    <w:name w:val="7C8E95AC71774A1CA933A913A3F9AB873"/>
    <w:rsid w:val="000144C0"/>
  </w:style>
  <w:style w:type="paragraph" w:customStyle="1" w:styleId="25CFDE39B7BD42CDABC5A6154E06F7AA3">
    <w:name w:val="25CFDE39B7BD42CDABC5A6154E06F7AA3"/>
    <w:rsid w:val="000144C0"/>
  </w:style>
  <w:style w:type="paragraph" w:customStyle="1" w:styleId="8D1B4D71255C428EAE441A331910C7EB3">
    <w:name w:val="8D1B4D71255C428EAE441A331910C7EB3"/>
    <w:rsid w:val="000144C0"/>
  </w:style>
  <w:style w:type="paragraph" w:customStyle="1" w:styleId="C6B95B0599FF41CE8DDD724C9FCAECE23">
    <w:name w:val="C6B95B0599FF41CE8DDD724C9FCAECE23"/>
    <w:rsid w:val="000144C0"/>
  </w:style>
  <w:style w:type="paragraph" w:customStyle="1" w:styleId="88DF4DA115D747A3B85AE8D4A906159C3">
    <w:name w:val="88DF4DA115D747A3B85AE8D4A906159C3"/>
    <w:rsid w:val="000144C0"/>
  </w:style>
  <w:style w:type="paragraph" w:customStyle="1" w:styleId="DE87789F5A00463F99422A76D233E4723">
    <w:name w:val="DE87789F5A00463F99422A76D233E4723"/>
    <w:rsid w:val="000144C0"/>
  </w:style>
  <w:style w:type="paragraph" w:customStyle="1" w:styleId="0B850B3C051744EC83742B4D7243B7853">
    <w:name w:val="0B850B3C051744EC83742B4D7243B7853"/>
    <w:rsid w:val="000144C0"/>
  </w:style>
  <w:style w:type="paragraph" w:customStyle="1" w:styleId="11B68B5ECC8E43A49B9BB01DC4C13AF63">
    <w:name w:val="11B68B5ECC8E43A49B9BB01DC4C13AF63"/>
    <w:rsid w:val="000144C0"/>
  </w:style>
  <w:style w:type="paragraph" w:customStyle="1" w:styleId="1BBC8D732AA4447CA4A47B0AD86F9B153">
    <w:name w:val="1BBC8D732AA4447CA4A47B0AD86F9B153"/>
    <w:rsid w:val="000144C0"/>
  </w:style>
  <w:style w:type="paragraph" w:customStyle="1" w:styleId="3EC001C5883645CD896A54356E9B349F3">
    <w:name w:val="3EC001C5883645CD896A54356E9B349F3"/>
    <w:rsid w:val="000144C0"/>
  </w:style>
  <w:style w:type="paragraph" w:customStyle="1" w:styleId="55CA7C7721924C148C74AB372AC4CD563">
    <w:name w:val="55CA7C7721924C148C74AB372AC4CD563"/>
    <w:rsid w:val="000144C0"/>
  </w:style>
  <w:style w:type="paragraph" w:customStyle="1" w:styleId="9DA478BE543E43098FD65DEABDD83F093">
    <w:name w:val="9DA478BE543E43098FD65DEABDD83F093"/>
    <w:rsid w:val="000144C0"/>
  </w:style>
  <w:style w:type="paragraph" w:customStyle="1" w:styleId="8BAC5D8C916B46A9BEB0F4554BEE97133">
    <w:name w:val="8BAC5D8C916B46A9BEB0F4554BEE97133"/>
    <w:rsid w:val="000144C0"/>
  </w:style>
  <w:style w:type="paragraph" w:customStyle="1" w:styleId="19EB3048DE4846769BE2C11327F10B293">
    <w:name w:val="19EB3048DE4846769BE2C11327F10B293"/>
    <w:rsid w:val="000144C0"/>
  </w:style>
  <w:style w:type="paragraph" w:customStyle="1" w:styleId="DCF5E6CE561043DF91B77B94E55B5FA13">
    <w:name w:val="DCF5E6CE561043DF91B77B94E55B5FA13"/>
    <w:rsid w:val="000144C0"/>
  </w:style>
  <w:style w:type="paragraph" w:customStyle="1" w:styleId="EF49463C69A8471482BCA6BA4C6110833">
    <w:name w:val="EF49463C69A8471482BCA6BA4C6110833"/>
    <w:rsid w:val="000144C0"/>
  </w:style>
  <w:style w:type="paragraph" w:customStyle="1" w:styleId="984FB008297A4857B1D4C4A78E220F033">
    <w:name w:val="984FB008297A4857B1D4C4A78E220F033"/>
    <w:rsid w:val="000144C0"/>
  </w:style>
  <w:style w:type="paragraph" w:customStyle="1" w:styleId="2020D77892E845AC82BAD101D9376A783">
    <w:name w:val="2020D77892E845AC82BAD101D9376A783"/>
    <w:rsid w:val="000144C0"/>
  </w:style>
  <w:style w:type="paragraph" w:customStyle="1" w:styleId="C4FACB8D328942BB98E38F68C3A9E85C3">
    <w:name w:val="C4FACB8D328942BB98E38F68C3A9E85C3"/>
    <w:rsid w:val="000144C0"/>
  </w:style>
  <w:style w:type="paragraph" w:customStyle="1" w:styleId="C515C0D55C6F4F4BBFD98F13206355BD3">
    <w:name w:val="C515C0D55C6F4F4BBFD98F13206355BD3"/>
    <w:rsid w:val="000144C0"/>
  </w:style>
  <w:style w:type="paragraph" w:customStyle="1" w:styleId="17EB1264D14240C38FE122A8157C15F03">
    <w:name w:val="17EB1264D14240C38FE122A8157C15F03"/>
    <w:rsid w:val="000144C0"/>
  </w:style>
  <w:style w:type="paragraph" w:customStyle="1" w:styleId="DB5AA74A4AD34747B5EA4DE93F12DBA33">
    <w:name w:val="DB5AA74A4AD34747B5EA4DE93F12DBA33"/>
    <w:rsid w:val="000144C0"/>
  </w:style>
  <w:style w:type="paragraph" w:customStyle="1" w:styleId="BD8C2259C4DD43948D35F0783C8B1C7E3">
    <w:name w:val="BD8C2259C4DD43948D35F0783C8B1C7E3"/>
    <w:rsid w:val="000144C0"/>
  </w:style>
  <w:style w:type="paragraph" w:customStyle="1" w:styleId="8CCC9C43F1824BA098839A748C74A66A3">
    <w:name w:val="8CCC9C43F1824BA098839A748C74A66A3"/>
    <w:rsid w:val="000144C0"/>
  </w:style>
  <w:style w:type="paragraph" w:customStyle="1" w:styleId="A2F4AB13F589461689C7341AC84EE2FF3">
    <w:name w:val="A2F4AB13F589461689C7341AC84EE2FF3"/>
    <w:rsid w:val="000144C0"/>
  </w:style>
  <w:style w:type="paragraph" w:customStyle="1" w:styleId="8B9704B03B9347EA97FABD5DFBB780E43">
    <w:name w:val="8B9704B03B9347EA97FABD5DFBB780E43"/>
    <w:rsid w:val="000144C0"/>
  </w:style>
  <w:style w:type="paragraph" w:customStyle="1" w:styleId="C34D3457804E45D495270E2E81B2A1483">
    <w:name w:val="C34D3457804E45D495270E2E81B2A1483"/>
    <w:rsid w:val="000144C0"/>
  </w:style>
  <w:style w:type="paragraph" w:customStyle="1" w:styleId="A65A8EDB702F4BE0B26562D7E3363FCA3">
    <w:name w:val="A65A8EDB702F4BE0B26562D7E3363FCA3"/>
    <w:rsid w:val="000144C0"/>
  </w:style>
  <w:style w:type="paragraph" w:customStyle="1" w:styleId="6B58879902434854A68A6A17637EA0D13">
    <w:name w:val="6B58879902434854A68A6A17637EA0D13"/>
    <w:rsid w:val="000144C0"/>
  </w:style>
  <w:style w:type="paragraph" w:customStyle="1" w:styleId="AEE7219B870D46E3B522A17A549F9A383">
    <w:name w:val="AEE7219B870D46E3B522A17A549F9A383"/>
    <w:rsid w:val="000144C0"/>
  </w:style>
  <w:style w:type="paragraph" w:customStyle="1" w:styleId="0960E0D962E24516A9FB2D117D4042FE3">
    <w:name w:val="0960E0D962E24516A9FB2D117D4042FE3"/>
    <w:rsid w:val="000144C0"/>
  </w:style>
  <w:style w:type="paragraph" w:customStyle="1" w:styleId="4F816823BA6B4A4482C701361F9A99AB3">
    <w:name w:val="4F816823BA6B4A4482C701361F9A99AB3"/>
    <w:rsid w:val="000144C0"/>
  </w:style>
  <w:style w:type="paragraph" w:customStyle="1" w:styleId="80B489A6CA1F409B98EB705B567E20464">
    <w:name w:val="80B489A6CA1F409B98EB705B567E20464"/>
    <w:rsid w:val="00155E1C"/>
  </w:style>
  <w:style w:type="paragraph" w:customStyle="1" w:styleId="7C8E95AC71774A1CA933A913A3F9AB874">
    <w:name w:val="7C8E95AC71774A1CA933A913A3F9AB874"/>
    <w:rsid w:val="00155E1C"/>
  </w:style>
  <w:style w:type="paragraph" w:customStyle="1" w:styleId="25CFDE39B7BD42CDABC5A6154E06F7AA4">
    <w:name w:val="25CFDE39B7BD42CDABC5A6154E06F7AA4"/>
    <w:rsid w:val="00155E1C"/>
  </w:style>
  <w:style w:type="paragraph" w:customStyle="1" w:styleId="8D1B4D71255C428EAE441A331910C7EB4">
    <w:name w:val="8D1B4D71255C428EAE441A331910C7EB4"/>
    <w:rsid w:val="00155E1C"/>
  </w:style>
  <w:style w:type="paragraph" w:customStyle="1" w:styleId="C6B95B0599FF41CE8DDD724C9FCAECE24">
    <w:name w:val="C6B95B0599FF41CE8DDD724C9FCAECE24"/>
    <w:rsid w:val="00155E1C"/>
  </w:style>
  <w:style w:type="paragraph" w:customStyle="1" w:styleId="88DF4DA115D747A3B85AE8D4A906159C4">
    <w:name w:val="88DF4DA115D747A3B85AE8D4A906159C4"/>
    <w:rsid w:val="00155E1C"/>
  </w:style>
  <w:style w:type="paragraph" w:customStyle="1" w:styleId="DE87789F5A00463F99422A76D233E4724">
    <w:name w:val="DE87789F5A00463F99422A76D233E4724"/>
    <w:rsid w:val="00155E1C"/>
  </w:style>
  <w:style w:type="paragraph" w:customStyle="1" w:styleId="0B850B3C051744EC83742B4D7243B7854">
    <w:name w:val="0B850B3C051744EC83742B4D7243B7854"/>
    <w:rsid w:val="00155E1C"/>
  </w:style>
  <w:style w:type="paragraph" w:customStyle="1" w:styleId="11B68B5ECC8E43A49B9BB01DC4C13AF64">
    <w:name w:val="11B68B5ECC8E43A49B9BB01DC4C13AF64"/>
    <w:rsid w:val="00155E1C"/>
  </w:style>
  <w:style w:type="paragraph" w:customStyle="1" w:styleId="1BBC8D732AA4447CA4A47B0AD86F9B154">
    <w:name w:val="1BBC8D732AA4447CA4A47B0AD86F9B154"/>
    <w:rsid w:val="00155E1C"/>
  </w:style>
  <w:style w:type="paragraph" w:customStyle="1" w:styleId="3EC001C5883645CD896A54356E9B349F4">
    <w:name w:val="3EC001C5883645CD896A54356E9B349F4"/>
    <w:rsid w:val="00155E1C"/>
  </w:style>
  <w:style w:type="paragraph" w:customStyle="1" w:styleId="55CA7C7721924C148C74AB372AC4CD564">
    <w:name w:val="55CA7C7721924C148C74AB372AC4CD564"/>
    <w:rsid w:val="00155E1C"/>
  </w:style>
  <w:style w:type="paragraph" w:customStyle="1" w:styleId="9DA478BE543E43098FD65DEABDD83F094">
    <w:name w:val="9DA478BE543E43098FD65DEABDD83F094"/>
    <w:rsid w:val="00155E1C"/>
  </w:style>
  <w:style w:type="paragraph" w:customStyle="1" w:styleId="8BAC5D8C916B46A9BEB0F4554BEE97134">
    <w:name w:val="8BAC5D8C916B46A9BEB0F4554BEE97134"/>
    <w:rsid w:val="00155E1C"/>
  </w:style>
  <w:style w:type="paragraph" w:customStyle="1" w:styleId="19EB3048DE4846769BE2C11327F10B294">
    <w:name w:val="19EB3048DE4846769BE2C11327F10B294"/>
    <w:rsid w:val="00155E1C"/>
  </w:style>
  <w:style w:type="paragraph" w:customStyle="1" w:styleId="DCF5E6CE561043DF91B77B94E55B5FA14">
    <w:name w:val="DCF5E6CE561043DF91B77B94E55B5FA14"/>
    <w:rsid w:val="00155E1C"/>
  </w:style>
  <w:style w:type="paragraph" w:customStyle="1" w:styleId="EF49463C69A8471482BCA6BA4C6110834">
    <w:name w:val="EF49463C69A8471482BCA6BA4C6110834"/>
    <w:rsid w:val="00155E1C"/>
  </w:style>
  <w:style w:type="paragraph" w:customStyle="1" w:styleId="984FB008297A4857B1D4C4A78E220F034">
    <w:name w:val="984FB008297A4857B1D4C4A78E220F034"/>
    <w:rsid w:val="00155E1C"/>
  </w:style>
  <w:style w:type="paragraph" w:customStyle="1" w:styleId="2020D77892E845AC82BAD101D9376A784">
    <w:name w:val="2020D77892E845AC82BAD101D9376A784"/>
    <w:rsid w:val="00155E1C"/>
  </w:style>
  <w:style w:type="paragraph" w:customStyle="1" w:styleId="C4FACB8D328942BB98E38F68C3A9E85C4">
    <w:name w:val="C4FACB8D328942BB98E38F68C3A9E85C4"/>
    <w:rsid w:val="00155E1C"/>
  </w:style>
  <w:style w:type="paragraph" w:customStyle="1" w:styleId="C515C0D55C6F4F4BBFD98F13206355BD4">
    <w:name w:val="C515C0D55C6F4F4BBFD98F13206355BD4"/>
    <w:rsid w:val="00155E1C"/>
  </w:style>
  <w:style w:type="paragraph" w:customStyle="1" w:styleId="17EB1264D14240C38FE122A8157C15F04">
    <w:name w:val="17EB1264D14240C38FE122A8157C15F04"/>
    <w:rsid w:val="00155E1C"/>
  </w:style>
  <w:style w:type="paragraph" w:customStyle="1" w:styleId="DB5AA74A4AD34747B5EA4DE93F12DBA34">
    <w:name w:val="DB5AA74A4AD34747B5EA4DE93F12DBA34"/>
    <w:rsid w:val="00155E1C"/>
  </w:style>
  <w:style w:type="paragraph" w:customStyle="1" w:styleId="BD8C2259C4DD43948D35F0783C8B1C7E4">
    <w:name w:val="BD8C2259C4DD43948D35F0783C8B1C7E4"/>
    <w:rsid w:val="00155E1C"/>
  </w:style>
  <w:style w:type="paragraph" w:customStyle="1" w:styleId="8CCC9C43F1824BA098839A748C74A66A4">
    <w:name w:val="8CCC9C43F1824BA098839A748C74A66A4"/>
    <w:rsid w:val="00155E1C"/>
  </w:style>
  <w:style w:type="paragraph" w:customStyle="1" w:styleId="A2F4AB13F589461689C7341AC84EE2FF4">
    <w:name w:val="A2F4AB13F589461689C7341AC84EE2FF4"/>
    <w:rsid w:val="00155E1C"/>
  </w:style>
  <w:style w:type="paragraph" w:customStyle="1" w:styleId="8B9704B03B9347EA97FABD5DFBB780E44">
    <w:name w:val="8B9704B03B9347EA97FABD5DFBB780E44"/>
    <w:rsid w:val="00155E1C"/>
  </w:style>
  <w:style w:type="paragraph" w:customStyle="1" w:styleId="C34D3457804E45D495270E2E81B2A1484">
    <w:name w:val="C34D3457804E45D495270E2E81B2A1484"/>
    <w:rsid w:val="00155E1C"/>
  </w:style>
  <w:style w:type="paragraph" w:customStyle="1" w:styleId="A65A8EDB702F4BE0B26562D7E3363FCA4">
    <w:name w:val="A65A8EDB702F4BE0B26562D7E3363FCA4"/>
    <w:rsid w:val="00155E1C"/>
  </w:style>
  <w:style w:type="paragraph" w:customStyle="1" w:styleId="6B58879902434854A68A6A17637EA0D14">
    <w:name w:val="6B58879902434854A68A6A17637EA0D14"/>
    <w:rsid w:val="00155E1C"/>
  </w:style>
  <w:style w:type="paragraph" w:customStyle="1" w:styleId="AEE7219B870D46E3B522A17A549F9A384">
    <w:name w:val="AEE7219B870D46E3B522A17A549F9A384"/>
    <w:rsid w:val="00155E1C"/>
  </w:style>
  <w:style w:type="paragraph" w:customStyle="1" w:styleId="0960E0D962E24516A9FB2D117D4042FE4">
    <w:name w:val="0960E0D962E24516A9FB2D117D4042FE4"/>
    <w:rsid w:val="00155E1C"/>
  </w:style>
  <w:style w:type="paragraph" w:customStyle="1" w:styleId="4F816823BA6B4A4482C701361F9A99AB4">
    <w:name w:val="4F816823BA6B4A4482C701361F9A99AB4"/>
    <w:rsid w:val="00155E1C"/>
  </w:style>
  <w:style w:type="paragraph" w:customStyle="1" w:styleId="D31F17B8E13F4573B5A4C84555D3EB2F">
    <w:name w:val="D31F17B8E13F4573B5A4C84555D3EB2F"/>
    <w:rsid w:val="00B07D36"/>
  </w:style>
  <w:style w:type="paragraph" w:customStyle="1" w:styleId="7C8E95AC71774A1CA933A913A3F9AB875">
    <w:name w:val="7C8E95AC71774A1CA933A913A3F9AB875"/>
    <w:rsid w:val="00B07D36"/>
  </w:style>
  <w:style w:type="paragraph" w:customStyle="1" w:styleId="25CFDE39B7BD42CDABC5A6154E06F7AA5">
    <w:name w:val="25CFDE39B7BD42CDABC5A6154E06F7AA5"/>
    <w:rsid w:val="00B07D36"/>
  </w:style>
  <w:style w:type="paragraph" w:customStyle="1" w:styleId="8D1B4D71255C428EAE441A331910C7EB5">
    <w:name w:val="8D1B4D71255C428EAE441A331910C7EB5"/>
    <w:rsid w:val="00B07D36"/>
  </w:style>
  <w:style w:type="paragraph" w:customStyle="1" w:styleId="C6B95B0599FF41CE8DDD724C9FCAECE25">
    <w:name w:val="C6B95B0599FF41CE8DDD724C9FCAECE25"/>
    <w:rsid w:val="00B07D36"/>
  </w:style>
  <w:style w:type="paragraph" w:customStyle="1" w:styleId="88DF4DA115D747A3B85AE8D4A906159C5">
    <w:name w:val="88DF4DA115D747A3B85AE8D4A906159C5"/>
    <w:rsid w:val="00B07D36"/>
  </w:style>
  <w:style w:type="paragraph" w:customStyle="1" w:styleId="DE87789F5A00463F99422A76D233E4725">
    <w:name w:val="DE87789F5A00463F99422A76D233E4725"/>
    <w:rsid w:val="00B07D36"/>
  </w:style>
  <w:style w:type="paragraph" w:customStyle="1" w:styleId="0B850B3C051744EC83742B4D7243B7855">
    <w:name w:val="0B850B3C051744EC83742B4D7243B7855"/>
    <w:rsid w:val="00B07D36"/>
  </w:style>
  <w:style w:type="paragraph" w:customStyle="1" w:styleId="11B68B5ECC8E43A49B9BB01DC4C13AF65">
    <w:name w:val="11B68B5ECC8E43A49B9BB01DC4C13AF65"/>
    <w:rsid w:val="00B07D36"/>
  </w:style>
  <w:style w:type="paragraph" w:customStyle="1" w:styleId="1BBC8D732AA4447CA4A47B0AD86F9B155">
    <w:name w:val="1BBC8D732AA4447CA4A47B0AD86F9B155"/>
    <w:rsid w:val="00B07D36"/>
  </w:style>
  <w:style w:type="paragraph" w:customStyle="1" w:styleId="3EC001C5883645CD896A54356E9B349F5">
    <w:name w:val="3EC001C5883645CD896A54356E9B349F5"/>
    <w:rsid w:val="00B07D36"/>
  </w:style>
  <w:style w:type="paragraph" w:customStyle="1" w:styleId="55CA7C7721924C148C74AB372AC4CD565">
    <w:name w:val="55CA7C7721924C148C74AB372AC4CD565"/>
    <w:rsid w:val="00B07D36"/>
  </w:style>
  <w:style w:type="paragraph" w:customStyle="1" w:styleId="9DA478BE543E43098FD65DEABDD83F095">
    <w:name w:val="9DA478BE543E43098FD65DEABDD83F095"/>
    <w:rsid w:val="00B07D36"/>
  </w:style>
  <w:style w:type="paragraph" w:customStyle="1" w:styleId="8BAC5D8C916B46A9BEB0F4554BEE97135">
    <w:name w:val="8BAC5D8C916B46A9BEB0F4554BEE97135"/>
    <w:rsid w:val="00B07D36"/>
  </w:style>
  <w:style w:type="paragraph" w:customStyle="1" w:styleId="19EB3048DE4846769BE2C11327F10B295">
    <w:name w:val="19EB3048DE4846769BE2C11327F10B295"/>
    <w:rsid w:val="00B07D36"/>
  </w:style>
  <w:style w:type="paragraph" w:customStyle="1" w:styleId="DCF5E6CE561043DF91B77B94E55B5FA15">
    <w:name w:val="DCF5E6CE561043DF91B77B94E55B5FA15"/>
    <w:rsid w:val="00B07D36"/>
  </w:style>
  <w:style w:type="paragraph" w:customStyle="1" w:styleId="EF49463C69A8471482BCA6BA4C6110835">
    <w:name w:val="EF49463C69A8471482BCA6BA4C6110835"/>
    <w:rsid w:val="00B07D36"/>
  </w:style>
  <w:style w:type="paragraph" w:customStyle="1" w:styleId="984FB008297A4857B1D4C4A78E220F035">
    <w:name w:val="984FB008297A4857B1D4C4A78E220F035"/>
    <w:rsid w:val="00B07D36"/>
  </w:style>
  <w:style w:type="paragraph" w:customStyle="1" w:styleId="2020D77892E845AC82BAD101D9376A785">
    <w:name w:val="2020D77892E845AC82BAD101D9376A785"/>
    <w:rsid w:val="00B07D36"/>
  </w:style>
  <w:style w:type="paragraph" w:customStyle="1" w:styleId="C4FACB8D328942BB98E38F68C3A9E85C5">
    <w:name w:val="C4FACB8D328942BB98E38F68C3A9E85C5"/>
    <w:rsid w:val="00B07D36"/>
  </w:style>
  <w:style w:type="paragraph" w:customStyle="1" w:styleId="C515C0D55C6F4F4BBFD98F13206355BD5">
    <w:name w:val="C515C0D55C6F4F4BBFD98F13206355BD5"/>
    <w:rsid w:val="00B07D36"/>
  </w:style>
  <w:style w:type="paragraph" w:customStyle="1" w:styleId="17EB1264D14240C38FE122A8157C15F05">
    <w:name w:val="17EB1264D14240C38FE122A8157C15F05"/>
    <w:rsid w:val="00B07D36"/>
  </w:style>
  <w:style w:type="paragraph" w:customStyle="1" w:styleId="DB5AA74A4AD34747B5EA4DE93F12DBA35">
    <w:name w:val="DB5AA74A4AD34747B5EA4DE93F12DBA35"/>
    <w:rsid w:val="00B07D36"/>
  </w:style>
  <w:style w:type="paragraph" w:customStyle="1" w:styleId="BD8C2259C4DD43948D35F0783C8B1C7E5">
    <w:name w:val="BD8C2259C4DD43948D35F0783C8B1C7E5"/>
    <w:rsid w:val="00B07D36"/>
  </w:style>
  <w:style w:type="paragraph" w:customStyle="1" w:styleId="8CCC9C43F1824BA098839A748C74A66A5">
    <w:name w:val="8CCC9C43F1824BA098839A748C74A66A5"/>
    <w:rsid w:val="00B07D36"/>
  </w:style>
  <w:style w:type="paragraph" w:customStyle="1" w:styleId="A2F4AB13F589461689C7341AC84EE2FF5">
    <w:name w:val="A2F4AB13F589461689C7341AC84EE2FF5"/>
    <w:rsid w:val="00B07D36"/>
  </w:style>
  <w:style w:type="paragraph" w:customStyle="1" w:styleId="8B9704B03B9347EA97FABD5DFBB780E45">
    <w:name w:val="8B9704B03B9347EA97FABD5DFBB780E45"/>
    <w:rsid w:val="00B07D36"/>
  </w:style>
  <w:style w:type="paragraph" w:customStyle="1" w:styleId="C34D3457804E45D495270E2E81B2A1485">
    <w:name w:val="C34D3457804E45D495270E2E81B2A1485"/>
    <w:rsid w:val="00B07D36"/>
  </w:style>
  <w:style w:type="paragraph" w:customStyle="1" w:styleId="A65A8EDB702F4BE0B26562D7E3363FCA5">
    <w:name w:val="A65A8EDB702F4BE0B26562D7E3363FCA5"/>
    <w:rsid w:val="00B07D36"/>
  </w:style>
  <w:style w:type="paragraph" w:customStyle="1" w:styleId="6B58879902434854A68A6A17637EA0D15">
    <w:name w:val="6B58879902434854A68A6A17637EA0D15"/>
    <w:rsid w:val="00B07D36"/>
  </w:style>
  <w:style w:type="paragraph" w:customStyle="1" w:styleId="AEE7219B870D46E3B522A17A549F9A385">
    <w:name w:val="AEE7219B870D46E3B522A17A549F9A385"/>
    <w:rsid w:val="00B07D36"/>
  </w:style>
  <w:style w:type="paragraph" w:customStyle="1" w:styleId="0960E0D962E24516A9FB2D117D4042FE5">
    <w:name w:val="0960E0D962E24516A9FB2D117D4042FE5"/>
    <w:rsid w:val="00B07D36"/>
  </w:style>
  <w:style w:type="paragraph" w:customStyle="1" w:styleId="4F816823BA6B4A4482C701361F9A99AB5">
    <w:name w:val="4F816823BA6B4A4482C701361F9A99AB5"/>
    <w:rsid w:val="00B07D36"/>
  </w:style>
  <w:style w:type="paragraph" w:customStyle="1" w:styleId="3120C460B639483887714F1D3C301DE2">
    <w:name w:val="3120C460B639483887714F1D3C301DE2"/>
    <w:rsid w:val="00EA2ED9"/>
  </w:style>
  <w:style w:type="paragraph" w:customStyle="1" w:styleId="DCA2EF84DCD74F7EAE561C44E1A552EA">
    <w:name w:val="DCA2EF84DCD74F7EAE561C44E1A552EA"/>
    <w:rsid w:val="00EA2ED9"/>
  </w:style>
  <w:style w:type="paragraph" w:customStyle="1" w:styleId="BB69030067BD47F9A7398932F5776FCB">
    <w:name w:val="BB69030067BD47F9A7398932F5776FCB"/>
    <w:rsid w:val="00EA2ED9"/>
  </w:style>
  <w:style w:type="paragraph" w:customStyle="1" w:styleId="A8DE90ED2C394942A7053A069692C7FA">
    <w:name w:val="A8DE90ED2C394942A7053A069692C7FA"/>
    <w:rsid w:val="00EA2ED9"/>
  </w:style>
  <w:style w:type="paragraph" w:customStyle="1" w:styleId="F8C9742DE429444F8A44BEE3840F1633">
    <w:name w:val="F8C9742DE429444F8A44BEE3840F1633"/>
    <w:rsid w:val="00EA2ED9"/>
  </w:style>
  <w:style w:type="paragraph" w:customStyle="1" w:styleId="141A79E18BF74A4282EB97D9C0D8CC11">
    <w:name w:val="141A79E18BF74A4282EB97D9C0D8CC11"/>
    <w:rsid w:val="00EA2ED9"/>
  </w:style>
  <w:style w:type="paragraph" w:customStyle="1" w:styleId="D1AE4C3994A4468F9AFB1D302DA7B420">
    <w:name w:val="D1AE4C3994A4468F9AFB1D302DA7B420"/>
    <w:rsid w:val="00EA2ED9"/>
  </w:style>
  <w:style w:type="paragraph" w:customStyle="1" w:styleId="8288FC8ABB414EBD87C58DDECF987ACC">
    <w:name w:val="8288FC8ABB414EBD87C58DDECF987ACC"/>
    <w:rsid w:val="00EA2ED9"/>
  </w:style>
  <w:style w:type="paragraph" w:customStyle="1" w:styleId="46A9F5A004A94307A42CFED591E7FF23">
    <w:name w:val="46A9F5A004A94307A42CFED591E7FF23"/>
    <w:rsid w:val="00EA2ED9"/>
  </w:style>
  <w:style w:type="paragraph" w:customStyle="1" w:styleId="F147020CE38C42FCA927F27C86244994">
    <w:name w:val="F147020CE38C42FCA927F27C86244994"/>
    <w:rsid w:val="00EA2ED9"/>
  </w:style>
  <w:style w:type="paragraph" w:customStyle="1" w:styleId="0EB4936D044446208094D926D7704045">
    <w:name w:val="0EB4936D044446208094D926D7704045"/>
    <w:rsid w:val="00EA2ED9"/>
  </w:style>
  <w:style w:type="paragraph" w:customStyle="1" w:styleId="9F9E5FC1BDA34DAC9D35C483E408FF8C">
    <w:name w:val="9F9E5FC1BDA34DAC9D35C483E408FF8C"/>
    <w:rsid w:val="00EA2ED9"/>
  </w:style>
  <w:style w:type="paragraph" w:customStyle="1" w:styleId="2EB0E1AE51804580A94AF58E137FCE0B">
    <w:name w:val="2EB0E1AE51804580A94AF58E137FCE0B"/>
    <w:rsid w:val="00EA2ED9"/>
  </w:style>
  <w:style w:type="paragraph" w:customStyle="1" w:styleId="AEC8909A23C44716913610E883529C75">
    <w:name w:val="AEC8909A23C44716913610E883529C75"/>
    <w:rsid w:val="00EA2ED9"/>
  </w:style>
  <w:style w:type="paragraph" w:customStyle="1" w:styleId="F3EABD3A156D4702B236E1A46C86FFA9">
    <w:name w:val="F3EABD3A156D4702B236E1A46C86FFA9"/>
    <w:rsid w:val="00EA2ED9"/>
  </w:style>
  <w:style w:type="paragraph" w:customStyle="1" w:styleId="DC9182C2670E46D2879B6CC7D0C91D9F">
    <w:name w:val="DC9182C2670E46D2879B6CC7D0C91D9F"/>
    <w:rsid w:val="00EA2ED9"/>
  </w:style>
  <w:style w:type="paragraph" w:customStyle="1" w:styleId="843B0BA094814DEBAE1BC71E33C92F4A">
    <w:name w:val="843B0BA094814DEBAE1BC71E33C92F4A"/>
    <w:rsid w:val="00EA2ED9"/>
  </w:style>
  <w:style w:type="paragraph" w:customStyle="1" w:styleId="3E492F245C8446F083F1DEF1F6D375BC">
    <w:name w:val="3E492F245C8446F083F1DEF1F6D375BC"/>
    <w:rsid w:val="00EA2ED9"/>
  </w:style>
  <w:style w:type="paragraph" w:customStyle="1" w:styleId="7FA14DDA5D2A427D93352EF8C820A3E4">
    <w:name w:val="7FA14DDA5D2A427D93352EF8C820A3E4"/>
    <w:rsid w:val="00EA2ED9"/>
  </w:style>
  <w:style w:type="paragraph" w:customStyle="1" w:styleId="E26047337C804A3493F447F13D234B86">
    <w:name w:val="E26047337C804A3493F447F13D234B86"/>
    <w:rsid w:val="00EA2ED9"/>
  </w:style>
  <w:style w:type="paragraph" w:customStyle="1" w:styleId="BA08A29FACCD46999A366BF39FF1EBE9">
    <w:name w:val="BA08A29FACCD46999A366BF39FF1EBE9"/>
    <w:rsid w:val="00EA2ED9"/>
  </w:style>
  <w:style w:type="paragraph" w:customStyle="1" w:styleId="32E361346B274C5D8AEE3F60AF19BB78">
    <w:name w:val="32E361346B274C5D8AEE3F60AF19BB78"/>
    <w:rsid w:val="00EA2ED9"/>
  </w:style>
  <w:style w:type="paragraph" w:customStyle="1" w:styleId="A15154CC3EEF46B09DD1C82F26BDA990">
    <w:name w:val="A15154CC3EEF46B09DD1C82F26BDA990"/>
    <w:rsid w:val="00EA2ED9"/>
  </w:style>
  <w:style w:type="paragraph" w:customStyle="1" w:styleId="ABB04F2D3B2741628CD3940831610D41">
    <w:name w:val="ABB04F2D3B2741628CD3940831610D41"/>
    <w:rsid w:val="00EA2ED9"/>
  </w:style>
  <w:style w:type="paragraph" w:customStyle="1" w:styleId="DCBEF7406ED940328B37BB28693AF056">
    <w:name w:val="DCBEF7406ED940328B37BB28693AF056"/>
    <w:rsid w:val="00EA2ED9"/>
  </w:style>
  <w:style w:type="paragraph" w:customStyle="1" w:styleId="1E86ADCEC48D413C976AE4190893A0A9">
    <w:name w:val="1E86ADCEC48D413C976AE4190893A0A9"/>
    <w:rsid w:val="00EA2ED9"/>
  </w:style>
  <w:style w:type="paragraph" w:customStyle="1" w:styleId="DC8640AF3D594D04A05C863BBCAB5FE8">
    <w:name w:val="DC8640AF3D594D04A05C863BBCAB5FE8"/>
    <w:rsid w:val="00EA2ED9"/>
  </w:style>
  <w:style w:type="paragraph" w:customStyle="1" w:styleId="D097B397C6DA4CAD80BD0AC53AAAD05C">
    <w:name w:val="D097B397C6DA4CAD80BD0AC53AAAD05C"/>
    <w:rsid w:val="00EA2ED9"/>
  </w:style>
  <w:style w:type="paragraph" w:customStyle="1" w:styleId="1C9C18CB9A6046BF978B99C8092060FA">
    <w:name w:val="1C9C18CB9A6046BF978B99C8092060FA"/>
    <w:rsid w:val="00EA2ED9"/>
  </w:style>
  <w:style w:type="paragraph" w:customStyle="1" w:styleId="BF9F986E50A24030BAEA01C5F0C57CBC">
    <w:name w:val="BF9F986E50A24030BAEA01C5F0C57CBC"/>
    <w:rsid w:val="00EA2ED9"/>
  </w:style>
  <w:style w:type="paragraph" w:customStyle="1" w:styleId="8F95C4F360ED42C1814B520FEFEE4C96">
    <w:name w:val="8F95C4F360ED42C1814B520FEFEE4C96"/>
    <w:rsid w:val="00EA2ED9"/>
  </w:style>
  <w:style w:type="paragraph" w:customStyle="1" w:styleId="F82191104DDE444B84C03BCFCC1C5D72">
    <w:name w:val="F82191104DDE444B84C03BCFCC1C5D72"/>
    <w:rsid w:val="00EA2ED9"/>
  </w:style>
  <w:style w:type="paragraph" w:customStyle="1" w:styleId="D197547222BF47E2B2C75ABF345D8F53">
    <w:name w:val="D197547222BF47E2B2C75ABF345D8F53"/>
    <w:rsid w:val="00EA2ED9"/>
  </w:style>
  <w:style w:type="paragraph" w:customStyle="1" w:styleId="6C4A0D7CABD242DC9D02CDADDCDF37E9">
    <w:name w:val="6C4A0D7CABD242DC9D02CDADDCDF37E9"/>
    <w:rsid w:val="00EA2ED9"/>
  </w:style>
  <w:style w:type="paragraph" w:customStyle="1" w:styleId="AFCC7B174AA946E086F380152467820D">
    <w:name w:val="AFCC7B174AA946E086F380152467820D"/>
    <w:rsid w:val="00EA2ED9"/>
  </w:style>
  <w:style w:type="paragraph" w:customStyle="1" w:styleId="A3A178ABF39F4259B4E015BED57821C3">
    <w:name w:val="A3A178ABF39F4259B4E015BED57821C3"/>
    <w:rsid w:val="00EA2ED9"/>
  </w:style>
  <w:style w:type="paragraph" w:customStyle="1" w:styleId="0B150435AEE84EA1863B5701EC4BB9A7">
    <w:name w:val="0B150435AEE84EA1863B5701EC4BB9A7"/>
    <w:rsid w:val="00EA2ED9"/>
  </w:style>
  <w:style w:type="paragraph" w:customStyle="1" w:styleId="7EFFF28D542740DEB56A3EA2B6E123B5">
    <w:name w:val="7EFFF28D542740DEB56A3EA2B6E123B5"/>
    <w:rsid w:val="00EA2ED9"/>
  </w:style>
  <w:style w:type="paragraph" w:customStyle="1" w:styleId="E8B51E9C2740479591653A127EA356F9">
    <w:name w:val="E8B51E9C2740479591653A127EA356F9"/>
    <w:rsid w:val="00EA2ED9"/>
  </w:style>
  <w:style w:type="paragraph" w:customStyle="1" w:styleId="F8866504F40743AAB2A8A19AFF6496A1">
    <w:name w:val="F8866504F40743AAB2A8A19AFF6496A1"/>
    <w:rsid w:val="00EA2ED9"/>
  </w:style>
  <w:style w:type="paragraph" w:customStyle="1" w:styleId="9ECBC236CABF4D5AB11D7D8AFA6C91D4">
    <w:name w:val="9ECBC236CABF4D5AB11D7D8AFA6C91D4"/>
    <w:rsid w:val="00EA2ED9"/>
  </w:style>
  <w:style w:type="paragraph" w:customStyle="1" w:styleId="09EC46C91FEC4D2D9E351F9F2532BA46">
    <w:name w:val="09EC46C91FEC4D2D9E351F9F2532BA46"/>
    <w:rsid w:val="00EA2ED9"/>
  </w:style>
  <w:style w:type="paragraph" w:customStyle="1" w:styleId="C58A320DB0234714B47058FC94668440">
    <w:name w:val="C58A320DB0234714B47058FC94668440"/>
    <w:rsid w:val="00EA2ED9"/>
  </w:style>
  <w:style w:type="paragraph" w:customStyle="1" w:styleId="F6B78575A9514247A61ABBA10FA0680A">
    <w:name w:val="F6B78575A9514247A61ABBA10FA0680A"/>
    <w:rsid w:val="00EA2ED9"/>
  </w:style>
  <w:style w:type="paragraph" w:customStyle="1" w:styleId="AFD0E922EAC748CC9D8D18B934931F14">
    <w:name w:val="AFD0E922EAC748CC9D8D18B934931F14"/>
    <w:rsid w:val="00EA2ED9"/>
  </w:style>
  <w:style w:type="paragraph" w:customStyle="1" w:styleId="D12BA7B541B3420188E01A9F32286A0F">
    <w:name w:val="D12BA7B541B3420188E01A9F32286A0F"/>
    <w:rsid w:val="00EA2ED9"/>
  </w:style>
  <w:style w:type="paragraph" w:customStyle="1" w:styleId="8930EA54736145E391F7C49AC0947D9E">
    <w:name w:val="8930EA54736145E391F7C49AC0947D9E"/>
    <w:rsid w:val="00EA2ED9"/>
  </w:style>
  <w:style w:type="paragraph" w:customStyle="1" w:styleId="E281348C8BB849329D3B974447F5C655">
    <w:name w:val="E281348C8BB849329D3B974447F5C655"/>
    <w:rsid w:val="00EA2ED9"/>
  </w:style>
  <w:style w:type="paragraph" w:customStyle="1" w:styleId="1770ED947AAC43B0BB972939FABAD900">
    <w:name w:val="1770ED947AAC43B0BB972939FABAD900"/>
    <w:rsid w:val="00EA2ED9"/>
  </w:style>
  <w:style w:type="paragraph" w:customStyle="1" w:styleId="598C101FFC3645BBA7BEC61AEA5B3FA6">
    <w:name w:val="598C101FFC3645BBA7BEC61AEA5B3FA6"/>
    <w:rsid w:val="00EA2ED9"/>
  </w:style>
  <w:style w:type="paragraph" w:customStyle="1" w:styleId="8DAF3DF92D0348B9827B5131356BC9A8">
    <w:name w:val="8DAF3DF92D0348B9827B5131356BC9A8"/>
    <w:rsid w:val="00EA2ED9"/>
  </w:style>
  <w:style w:type="paragraph" w:customStyle="1" w:styleId="4E73554EDF7A40E9A32D32D60B9C08F0">
    <w:name w:val="4E73554EDF7A40E9A32D32D60B9C08F0"/>
    <w:rsid w:val="00EA2ED9"/>
  </w:style>
  <w:style w:type="paragraph" w:customStyle="1" w:styleId="E8A5F2E840D64E84A8FE7E68B3ED5B21">
    <w:name w:val="E8A5F2E840D64E84A8FE7E68B3ED5B21"/>
    <w:rsid w:val="00EA2ED9"/>
  </w:style>
  <w:style w:type="paragraph" w:customStyle="1" w:styleId="B0A1F27464B24CE68FB5E59B3A8532F5">
    <w:name w:val="B0A1F27464B24CE68FB5E59B3A8532F5"/>
    <w:rsid w:val="00EA2ED9"/>
  </w:style>
  <w:style w:type="paragraph" w:customStyle="1" w:styleId="CC01946DFE2441808DF7703B16DE433D">
    <w:name w:val="CC01946DFE2441808DF7703B16DE433D"/>
    <w:rsid w:val="00EA2ED9"/>
  </w:style>
  <w:style w:type="paragraph" w:customStyle="1" w:styleId="BF53170FD5C8406EA34977F3CE41D65B">
    <w:name w:val="BF53170FD5C8406EA34977F3CE41D65B"/>
    <w:rsid w:val="00EA2ED9"/>
  </w:style>
  <w:style w:type="paragraph" w:customStyle="1" w:styleId="224702C924AD4E5F8249BCED6E310BA9">
    <w:name w:val="224702C924AD4E5F8249BCED6E310BA9"/>
    <w:rsid w:val="00EA2ED9"/>
  </w:style>
  <w:style w:type="paragraph" w:customStyle="1" w:styleId="374EE5DF87B8403FB057463CD1EEF6E3">
    <w:name w:val="374EE5DF87B8403FB057463CD1EEF6E3"/>
    <w:rsid w:val="00EA2ED9"/>
  </w:style>
  <w:style w:type="paragraph" w:customStyle="1" w:styleId="D31F17B8E13F4573B5A4C84555D3EB2F1">
    <w:name w:val="D31F17B8E13F4573B5A4C84555D3EB2F1"/>
    <w:rsid w:val="00EA2ED9"/>
  </w:style>
  <w:style w:type="paragraph" w:customStyle="1" w:styleId="7C8E95AC71774A1CA933A913A3F9AB876">
    <w:name w:val="7C8E95AC71774A1CA933A913A3F9AB876"/>
    <w:rsid w:val="00EA2ED9"/>
  </w:style>
  <w:style w:type="paragraph" w:customStyle="1" w:styleId="25CFDE39B7BD42CDABC5A6154E06F7AA6">
    <w:name w:val="25CFDE39B7BD42CDABC5A6154E06F7AA6"/>
    <w:rsid w:val="00EA2ED9"/>
  </w:style>
  <w:style w:type="paragraph" w:customStyle="1" w:styleId="8D1B4D71255C428EAE441A331910C7EB6">
    <w:name w:val="8D1B4D71255C428EAE441A331910C7EB6"/>
    <w:rsid w:val="00EA2ED9"/>
  </w:style>
  <w:style w:type="paragraph" w:customStyle="1" w:styleId="BF9F986E50A24030BAEA01C5F0C57CBC1">
    <w:name w:val="BF9F986E50A24030BAEA01C5F0C57CBC1"/>
    <w:rsid w:val="00EA2ED9"/>
  </w:style>
  <w:style w:type="paragraph" w:customStyle="1" w:styleId="8F95C4F360ED42C1814B520FEFEE4C961">
    <w:name w:val="8F95C4F360ED42C1814B520FEFEE4C961"/>
    <w:rsid w:val="00EA2ED9"/>
  </w:style>
  <w:style w:type="paragraph" w:customStyle="1" w:styleId="F82191104DDE444B84C03BCFCC1C5D721">
    <w:name w:val="F82191104DDE444B84C03BCFCC1C5D721"/>
    <w:rsid w:val="00EA2ED9"/>
  </w:style>
  <w:style w:type="paragraph" w:customStyle="1" w:styleId="D197547222BF47E2B2C75ABF345D8F531">
    <w:name w:val="D197547222BF47E2B2C75ABF345D8F531"/>
    <w:rsid w:val="00EA2ED9"/>
  </w:style>
  <w:style w:type="paragraph" w:customStyle="1" w:styleId="6C4A0D7CABD242DC9D02CDADDCDF37E91">
    <w:name w:val="6C4A0D7CABD242DC9D02CDADDCDF37E91"/>
    <w:rsid w:val="00EA2ED9"/>
  </w:style>
  <w:style w:type="paragraph" w:customStyle="1" w:styleId="AFCC7B174AA946E086F380152467820D1">
    <w:name w:val="AFCC7B174AA946E086F380152467820D1"/>
    <w:rsid w:val="00EA2ED9"/>
  </w:style>
  <w:style w:type="paragraph" w:customStyle="1" w:styleId="A3A178ABF39F4259B4E015BED57821C31">
    <w:name w:val="A3A178ABF39F4259B4E015BED57821C31"/>
    <w:rsid w:val="00EA2ED9"/>
  </w:style>
  <w:style w:type="paragraph" w:customStyle="1" w:styleId="0B150435AEE84EA1863B5701EC4BB9A71">
    <w:name w:val="0B150435AEE84EA1863B5701EC4BB9A71"/>
    <w:rsid w:val="00EA2ED9"/>
  </w:style>
  <w:style w:type="paragraph" w:customStyle="1" w:styleId="7EFFF28D542740DEB56A3EA2B6E123B51">
    <w:name w:val="7EFFF28D542740DEB56A3EA2B6E123B51"/>
    <w:rsid w:val="00EA2ED9"/>
  </w:style>
  <w:style w:type="paragraph" w:customStyle="1" w:styleId="E8B51E9C2740479591653A127EA356F91">
    <w:name w:val="E8B51E9C2740479591653A127EA356F91"/>
    <w:rsid w:val="00EA2ED9"/>
  </w:style>
  <w:style w:type="paragraph" w:customStyle="1" w:styleId="F8866504F40743AAB2A8A19AFF6496A11">
    <w:name w:val="F8866504F40743AAB2A8A19AFF6496A11"/>
    <w:rsid w:val="00EA2ED9"/>
  </w:style>
  <w:style w:type="paragraph" w:customStyle="1" w:styleId="9ECBC236CABF4D5AB11D7D8AFA6C91D41">
    <w:name w:val="9ECBC236CABF4D5AB11D7D8AFA6C91D41"/>
    <w:rsid w:val="00EA2ED9"/>
  </w:style>
  <w:style w:type="paragraph" w:customStyle="1" w:styleId="374EE5DF87B8403FB057463CD1EEF6E31">
    <w:name w:val="374EE5DF87B8403FB057463CD1EEF6E31"/>
    <w:rsid w:val="00EA2ED9"/>
  </w:style>
  <w:style w:type="paragraph" w:customStyle="1" w:styleId="224702C924AD4E5F8249BCED6E310BA91">
    <w:name w:val="224702C924AD4E5F8249BCED6E310BA91"/>
    <w:rsid w:val="00EA2ED9"/>
  </w:style>
  <w:style w:type="paragraph" w:customStyle="1" w:styleId="BF53170FD5C8406EA34977F3CE41D65B1">
    <w:name w:val="BF53170FD5C8406EA34977F3CE41D65B1"/>
    <w:rsid w:val="00EA2ED9"/>
  </w:style>
  <w:style w:type="paragraph" w:customStyle="1" w:styleId="CC01946DFE2441808DF7703B16DE433D1">
    <w:name w:val="CC01946DFE2441808DF7703B16DE433D1"/>
    <w:rsid w:val="00EA2ED9"/>
  </w:style>
  <w:style w:type="paragraph" w:customStyle="1" w:styleId="B0A1F27464B24CE68FB5E59B3A8532F51">
    <w:name w:val="B0A1F27464B24CE68FB5E59B3A8532F51"/>
    <w:rsid w:val="00EA2ED9"/>
  </w:style>
  <w:style w:type="paragraph" w:customStyle="1" w:styleId="E8A5F2E840D64E84A8FE7E68B3ED5B211">
    <w:name w:val="E8A5F2E840D64E84A8FE7E68B3ED5B211"/>
    <w:rsid w:val="00EA2ED9"/>
  </w:style>
  <w:style w:type="paragraph" w:customStyle="1" w:styleId="52606EB9E10C4AAD9C8F9C12288B38D8">
    <w:name w:val="52606EB9E10C4AAD9C8F9C12288B38D8"/>
    <w:rsid w:val="00EA2ED9"/>
  </w:style>
  <w:style w:type="paragraph" w:customStyle="1" w:styleId="4E73554EDF7A40E9A32D32D60B9C08F01">
    <w:name w:val="4E73554EDF7A40E9A32D32D60B9C08F01"/>
    <w:rsid w:val="00EA2ED9"/>
  </w:style>
  <w:style w:type="paragraph" w:customStyle="1" w:styleId="8DAF3DF92D0348B9827B5131356BC9A81">
    <w:name w:val="8DAF3DF92D0348B9827B5131356BC9A81"/>
    <w:rsid w:val="00EA2ED9"/>
  </w:style>
  <w:style w:type="paragraph" w:customStyle="1" w:styleId="598C101FFC3645BBA7BEC61AEA5B3FA61">
    <w:name w:val="598C101FFC3645BBA7BEC61AEA5B3FA61"/>
    <w:rsid w:val="00EA2ED9"/>
  </w:style>
  <w:style w:type="paragraph" w:customStyle="1" w:styleId="1770ED947AAC43B0BB972939FABAD9001">
    <w:name w:val="1770ED947AAC43B0BB972939FABAD9001"/>
    <w:rsid w:val="00EA2ED9"/>
  </w:style>
  <w:style w:type="paragraph" w:customStyle="1" w:styleId="E281348C8BB849329D3B974447F5C6551">
    <w:name w:val="E281348C8BB849329D3B974447F5C6551"/>
    <w:rsid w:val="00EA2ED9"/>
  </w:style>
  <w:style w:type="paragraph" w:customStyle="1" w:styleId="8930EA54736145E391F7C49AC0947D9E1">
    <w:name w:val="8930EA54736145E391F7C49AC0947D9E1"/>
    <w:rsid w:val="00EA2ED9"/>
  </w:style>
  <w:style w:type="paragraph" w:customStyle="1" w:styleId="D12BA7B541B3420188E01A9F32286A0F1">
    <w:name w:val="D12BA7B541B3420188E01A9F32286A0F1"/>
    <w:rsid w:val="00EA2ED9"/>
  </w:style>
  <w:style w:type="paragraph" w:customStyle="1" w:styleId="AFD0E922EAC748CC9D8D18B934931F141">
    <w:name w:val="AFD0E922EAC748CC9D8D18B934931F141"/>
    <w:rsid w:val="00EA2ED9"/>
  </w:style>
  <w:style w:type="paragraph" w:customStyle="1" w:styleId="F6B78575A9514247A61ABBA10FA0680A1">
    <w:name w:val="F6B78575A9514247A61ABBA10FA0680A1"/>
    <w:rsid w:val="00EA2ED9"/>
  </w:style>
  <w:style w:type="paragraph" w:customStyle="1" w:styleId="C58A320DB0234714B47058FC946684401">
    <w:name w:val="C58A320DB0234714B47058FC946684401"/>
    <w:rsid w:val="00EA2ED9"/>
  </w:style>
  <w:style w:type="paragraph" w:customStyle="1" w:styleId="09EC46C91FEC4D2D9E351F9F2532BA461">
    <w:name w:val="09EC46C91FEC4D2D9E351F9F2532BA461"/>
    <w:rsid w:val="00EA2ED9"/>
  </w:style>
  <w:style w:type="paragraph" w:customStyle="1" w:styleId="D31F17B8E13F4573B5A4C84555D3EB2F2">
    <w:name w:val="D31F17B8E13F4573B5A4C84555D3EB2F2"/>
    <w:rsid w:val="00EA2ED9"/>
  </w:style>
  <w:style w:type="paragraph" w:customStyle="1" w:styleId="7C8E95AC71774A1CA933A913A3F9AB877">
    <w:name w:val="7C8E95AC71774A1CA933A913A3F9AB877"/>
    <w:rsid w:val="00EA2ED9"/>
  </w:style>
  <w:style w:type="paragraph" w:customStyle="1" w:styleId="25CFDE39B7BD42CDABC5A6154E06F7AA7">
    <w:name w:val="25CFDE39B7BD42CDABC5A6154E06F7AA7"/>
    <w:rsid w:val="00EA2ED9"/>
  </w:style>
  <w:style w:type="paragraph" w:customStyle="1" w:styleId="8D1B4D71255C428EAE441A331910C7EB7">
    <w:name w:val="8D1B4D71255C428EAE441A331910C7EB7"/>
    <w:rsid w:val="00EA2ED9"/>
  </w:style>
  <w:style w:type="paragraph" w:customStyle="1" w:styleId="BF9F986E50A24030BAEA01C5F0C57CBC2">
    <w:name w:val="BF9F986E50A24030BAEA01C5F0C57CBC2"/>
    <w:rsid w:val="00EA2ED9"/>
  </w:style>
  <w:style w:type="paragraph" w:customStyle="1" w:styleId="704757AF4E884769B201D10137944464">
    <w:name w:val="704757AF4E884769B201D10137944464"/>
    <w:rsid w:val="00EA2ED9"/>
  </w:style>
  <w:style w:type="paragraph" w:customStyle="1" w:styleId="8F95C4F360ED42C1814B520FEFEE4C962">
    <w:name w:val="8F95C4F360ED42C1814B520FEFEE4C962"/>
    <w:rsid w:val="00EA2ED9"/>
  </w:style>
  <w:style w:type="paragraph" w:customStyle="1" w:styleId="F82191104DDE444B84C03BCFCC1C5D722">
    <w:name w:val="F82191104DDE444B84C03BCFCC1C5D722"/>
    <w:rsid w:val="00EA2ED9"/>
  </w:style>
  <w:style w:type="paragraph" w:customStyle="1" w:styleId="D197547222BF47E2B2C75ABF345D8F532">
    <w:name w:val="D197547222BF47E2B2C75ABF345D8F532"/>
    <w:rsid w:val="00EA2ED9"/>
  </w:style>
  <w:style w:type="paragraph" w:customStyle="1" w:styleId="6C4A0D7CABD242DC9D02CDADDCDF37E92">
    <w:name w:val="6C4A0D7CABD242DC9D02CDADDCDF37E92"/>
    <w:rsid w:val="00EA2ED9"/>
  </w:style>
  <w:style w:type="paragraph" w:customStyle="1" w:styleId="AFCC7B174AA946E086F380152467820D2">
    <w:name w:val="AFCC7B174AA946E086F380152467820D2"/>
    <w:rsid w:val="00EA2ED9"/>
  </w:style>
  <w:style w:type="paragraph" w:customStyle="1" w:styleId="A3A178ABF39F4259B4E015BED57821C32">
    <w:name w:val="A3A178ABF39F4259B4E015BED57821C32"/>
    <w:rsid w:val="00EA2ED9"/>
  </w:style>
  <w:style w:type="paragraph" w:customStyle="1" w:styleId="0B150435AEE84EA1863B5701EC4BB9A72">
    <w:name w:val="0B150435AEE84EA1863B5701EC4BB9A72"/>
    <w:rsid w:val="00EA2ED9"/>
  </w:style>
  <w:style w:type="paragraph" w:customStyle="1" w:styleId="7EFFF28D542740DEB56A3EA2B6E123B52">
    <w:name w:val="7EFFF28D542740DEB56A3EA2B6E123B52"/>
    <w:rsid w:val="00EA2ED9"/>
  </w:style>
  <w:style w:type="paragraph" w:customStyle="1" w:styleId="E8B51E9C2740479591653A127EA356F92">
    <w:name w:val="E8B51E9C2740479591653A127EA356F92"/>
    <w:rsid w:val="00EA2ED9"/>
  </w:style>
  <w:style w:type="paragraph" w:customStyle="1" w:styleId="F8866504F40743AAB2A8A19AFF6496A12">
    <w:name w:val="F8866504F40743AAB2A8A19AFF6496A12"/>
    <w:rsid w:val="00EA2ED9"/>
  </w:style>
  <w:style w:type="paragraph" w:customStyle="1" w:styleId="9ECBC236CABF4D5AB11D7D8AFA6C91D42">
    <w:name w:val="9ECBC236CABF4D5AB11D7D8AFA6C91D42"/>
    <w:rsid w:val="00EA2ED9"/>
  </w:style>
  <w:style w:type="paragraph" w:customStyle="1" w:styleId="374EE5DF87B8403FB057463CD1EEF6E32">
    <w:name w:val="374EE5DF87B8403FB057463CD1EEF6E32"/>
    <w:rsid w:val="00EA2ED9"/>
  </w:style>
  <w:style w:type="paragraph" w:customStyle="1" w:styleId="224702C924AD4E5F8249BCED6E310BA92">
    <w:name w:val="224702C924AD4E5F8249BCED6E310BA92"/>
    <w:rsid w:val="00EA2ED9"/>
  </w:style>
  <w:style w:type="paragraph" w:customStyle="1" w:styleId="BF53170FD5C8406EA34977F3CE41D65B2">
    <w:name w:val="BF53170FD5C8406EA34977F3CE41D65B2"/>
    <w:rsid w:val="00EA2ED9"/>
  </w:style>
  <w:style w:type="paragraph" w:customStyle="1" w:styleId="CC01946DFE2441808DF7703B16DE433D2">
    <w:name w:val="CC01946DFE2441808DF7703B16DE433D2"/>
    <w:rsid w:val="00EA2ED9"/>
  </w:style>
  <w:style w:type="paragraph" w:customStyle="1" w:styleId="B0A1F27464B24CE68FB5E59B3A8532F52">
    <w:name w:val="B0A1F27464B24CE68FB5E59B3A8532F52"/>
    <w:rsid w:val="00EA2ED9"/>
  </w:style>
  <w:style w:type="paragraph" w:customStyle="1" w:styleId="E8A5F2E840D64E84A8FE7E68B3ED5B212">
    <w:name w:val="E8A5F2E840D64E84A8FE7E68B3ED5B212"/>
    <w:rsid w:val="00EA2ED9"/>
  </w:style>
  <w:style w:type="paragraph" w:customStyle="1" w:styleId="52606EB9E10C4AAD9C8F9C12288B38D81">
    <w:name w:val="52606EB9E10C4AAD9C8F9C12288B38D81"/>
    <w:rsid w:val="00EA2ED9"/>
  </w:style>
  <w:style w:type="paragraph" w:customStyle="1" w:styleId="4E73554EDF7A40E9A32D32D60B9C08F02">
    <w:name w:val="4E73554EDF7A40E9A32D32D60B9C08F02"/>
    <w:rsid w:val="00EA2ED9"/>
  </w:style>
  <w:style w:type="paragraph" w:customStyle="1" w:styleId="8DAF3DF92D0348B9827B5131356BC9A82">
    <w:name w:val="8DAF3DF92D0348B9827B5131356BC9A82"/>
    <w:rsid w:val="00EA2ED9"/>
  </w:style>
  <w:style w:type="paragraph" w:customStyle="1" w:styleId="598C101FFC3645BBA7BEC61AEA5B3FA62">
    <w:name w:val="598C101FFC3645BBA7BEC61AEA5B3FA62"/>
    <w:rsid w:val="00EA2ED9"/>
  </w:style>
  <w:style w:type="paragraph" w:customStyle="1" w:styleId="1770ED947AAC43B0BB972939FABAD9002">
    <w:name w:val="1770ED947AAC43B0BB972939FABAD9002"/>
    <w:rsid w:val="00EA2ED9"/>
  </w:style>
  <w:style w:type="paragraph" w:customStyle="1" w:styleId="E281348C8BB849329D3B974447F5C6552">
    <w:name w:val="E281348C8BB849329D3B974447F5C6552"/>
    <w:rsid w:val="00EA2ED9"/>
  </w:style>
  <w:style w:type="paragraph" w:customStyle="1" w:styleId="8930EA54736145E391F7C49AC0947D9E2">
    <w:name w:val="8930EA54736145E391F7C49AC0947D9E2"/>
    <w:rsid w:val="00EA2ED9"/>
  </w:style>
  <w:style w:type="paragraph" w:customStyle="1" w:styleId="D12BA7B541B3420188E01A9F32286A0F2">
    <w:name w:val="D12BA7B541B3420188E01A9F32286A0F2"/>
    <w:rsid w:val="00EA2ED9"/>
  </w:style>
  <w:style w:type="paragraph" w:customStyle="1" w:styleId="AFD0E922EAC748CC9D8D18B934931F142">
    <w:name w:val="AFD0E922EAC748CC9D8D18B934931F142"/>
    <w:rsid w:val="00EA2ED9"/>
  </w:style>
  <w:style w:type="paragraph" w:customStyle="1" w:styleId="F6B78575A9514247A61ABBA10FA0680A2">
    <w:name w:val="F6B78575A9514247A61ABBA10FA0680A2"/>
    <w:rsid w:val="00EA2ED9"/>
  </w:style>
  <w:style w:type="paragraph" w:customStyle="1" w:styleId="C58A320DB0234714B47058FC946684402">
    <w:name w:val="C58A320DB0234714B47058FC946684402"/>
    <w:rsid w:val="00EA2ED9"/>
  </w:style>
  <w:style w:type="paragraph" w:customStyle="1" w:styleId="09EC46C91FEC4D2D9E351F9F2532BA462">
    <w:name w:val="09EC46C91FEC4D2D9E351F9F2532BA462"/>
    <w:rsid w:val="00EA2ED9"/>
  </w:style>
  <w:style w:type="paragraph" w:customStyle="1" w:styleId="D31F17B8E13F4573B5A4C84555D3EB2F3">
    <w:name w:val="D31F17B8E13F4573B5A4C84555D3EB2F3"/>
    <w:rsid w:val="00EA2ED9"/>
  </w:style>
  <w:style w:type="paragraph" w:customStyle="1" w:styleId="7C8E95AC71774A1CA933A913A3F9AB878">
    <w:name w:val="7C8E95AC71774A1CA933A913A3F9AB878"/>
    <w:rsid w:val="00EA2ED9"/>
  </w:style>
  <w:style w:type="paragraph" w:customStyle="1" w:styleId="25CFDE39B7BD42CDABC5A6154E06F7AA8">
    <w:name w:val="25CFDE39B7BD42CDABC5A6154E06F7AA8"/>
    <w:rsid w:val="00EA2ED9"/>
  </w:style>
  <w:style w:type="paragraph" w:customStyle="1" w:styleId="8D1B4D71255C428EAE441A331910C7EB8">
    <w:name w:val="8D1B4D71255C428EAE441A331910C7EB8"/>
    <w:rsid w:val="00EA2ED9"/>
  </w:style>
  <w:style w:type="paragraph" w:customStyle="1" w:styleId="BF9F986E50A24030BAEA01C5F0C57CBC3">
    <w:name w:val="BF9F986E50A24030BAEA01C5F0C57CBC3"/>
    <w:rsid w:val="00EA2ED9"/>
  </w:style>
  <w:style w:type="paragraph" w:customStyle="1" w:styleId="0132F0738F8549A98A5F864716472C02">
    <w:name w:val="0132F0738F8549A98A5F864716472C02"/>
    <w:rsid w:val="00EA2ED9"/>
  </w:style>
  <w:style w:type="paragraph" w:customStyle="1" w:styleId="FD4D41CB844841D093822D2D51696891">
    <w:name w:val="FD4D41CB844841D093822D2D51696891"/>
    <w:rsid w:val="00EA2ED9"/>
  </w:style>
  <w:style w:type="paragraph" w:customStyle="1" w:styleId="8F95C4F360ED42C1814B520FEFEE4C963">
    <w:name w:val="8F95C4F360ED42C1814B520FEFEE4C963"/>
    <w:rsid w:val="00EA2ED9"/>
  </w:style>
  <w:style w:type="paragraph" w:customStyle="1" w:styleId="8543A675E1984184AC329A48DE4A37DB">
    <w:name w:val="8543A675E1984184AC329A48DE4A37DB"/>
    <w:rsid w:val="00EA2ED9"/>
  </w:style>
  <w:style w:type="paragraph" w:customStyle="1" w:styleId="F82191104DDE444B84C03BCFCC1C5D723">
    <w:name w:val="F82191104DDE444B84C03BCFCC1C5D723"/>
    <w:rsid w:val="00EA2ED9"/>
  </w:style>
  <w:style w:type="paragraph" w:customStyle="1" w:styleId="35E9C50BD2064EF19CCC4EE42E41FC21">
    <w:name w:val="35E9C50BD2064EF19CCC4EE42E41FC21"/>
    <w:rsid w:val="00EA2ED9"/>
  </w:style>
  <w:style w:type="paragraph" w:customStyle="1" w:styleId="D197547222BF47E2B2C75ABF345D8F533">
    <w:name w:val="D197547222BF47E2B2C75ABF345D8F533"/>
    <w:rsid w:val="00EA2ED9"/>
  </w:style>
  <w:style w:type="paragraph" w:customStyle="1" w:styleId="A44CC53A81284717B5D5AC2D3C2BF992">
    <w:name w:val="A44CC53A81284717B5D5AC2D3C2BF992"/>
    <w:rsid w:val="00EA2ED9"/>
  </w:style>
  <w:style w:type="paragraph" w:customStyle="1" w:styleId="6C4A0D7CABD242DC9D02CDADDCDF37E93">
    <w:name w:val="6C4A0D7CABD242DC9D02CDADDCDF37E93"/>
    <w:rsid w:val="00EA2ED9"/>
  </w:style>
  <w:style w:type="paragraph" w:customStyle="1" w:styleId="9F36314510A04CEEB26E926BA0771E7F">
    <w:name w:val="9F36314510A04CEEB26E926BA0771E7F"/>
    <w:rsid w:val="00EA2ED9"/>
  </w:style>
  <w:style w:type="paragraph" w:customStyle="1" w:styleId="AFCC7B174AA946E086F380152467820D3">
    <w:name w:val="AFCC7B174AA946E086F380152467820D3"/>
    <w:rsid w:val="00EA2ED9"/>
  </w:style>
  <w:style w:type="paragraph" w:customStyle="1" w:styleId="A206CC84EDB04340B2962ACE8D94A344">
    <w:name w:val="A206CC84EDB04340B2962ACE8D94A344"/>
    <w:rsid w:val="00EA2ED9"/>
  </w:style>
  <w:style w:type="paragraph" w:customStyle="1" w:styleId="A3A178ABF39F4259B4E015BED57821C33">
    <w:name w:val="A3A178ABF39F4259B4E015BED57821C33"/>
    <w:rsid w:val="00EA2ED9"/>
  </w:style>
  <w:style w:type="paragraph" w:customStyle="1" w:styleId="33225FA87A20484A9464C60A11102555">
    <w:name w:val="33225FA87A20484A9464C60A11102555"/>
    <w:rsid w:val="00EA2ED9"/>
  </w:style>
  <w:style w:type="paragraph" w:customStyle="1" w:styleId="0B150435AEE84EA1863B5701EC4BB9A73">
    <w:name w:val="0B150435AEE84EA1863B5701EC4BB9A73"/>
    <w:rsid w:val="00EA2ED9"/>
  </w:style>
  <w:style w:type="paragraph" w:customStyle="1" w:styleId="DBAC161C084546B3A3BD79A70D1CD871">
    <w:name w:val="DBAC161C084546B3A3BD79A70D1CD871"/>
    <w:rsid w:val="00EA2ED9"/>
  </w:style>
  <w:style w:type="paragraph" w:customStyle="1" w:styleId="7EFFF28D542740DEB56A3EA2B6E123B53">
    <w:name w:val="7EFFF28D542740DEB56A3EA2B6E123B53"/>
    <w:rsid w:val="00EA2ED9"/>
  </w:style>
  <w:style w:type="paragraph" w:customStyle="1" w:styleId="3D48271FEF3548F1A0406AF5EBF44A40">
    <w:name w:val="3D48271FEF3548F1A0406AF5EBF44A40"/>
    <w:rsid w:val="00EA2ED9"/>
  </w:style>
  <w:style w:type="paragraph" w:customStyle="1" w:styleId="E8B51E9C2740479591653A127EA356F93">
    <w:name w:val="E8B51E9C2740479591653A127EA356F93"/>
    <w:rsid w:val="00EA2ED9"/>
  </w:style>
  <w:style w:type="paragraph" w:customStyle="1" w:styleId="BCD303DEBFDB47A982DC9D39F95C05B8">
    <w:name w:val="BCD303DEBFDB47A982DC9D39F95C05B8"/>
    <w:rsid w:val="00EA2ED9"/>
  </w:style>
  <w:style w:type="paragraph" w:customStyle="1" w:styleId="F8866504F40743AAB2A8A19AFF6496A13">
    <w:name w:val="F8866504F40743AAB2A8A19AFF6496A13"/>
    <w:rsid w:val="00EA2ED9"/>
  </w:style>
  <w:style w:type="paragraph" w:customStyle="1" w:styleId="B7CAF4BD683440A1805FDFDF5C273D6F">
    <w:name w:val="B7CAF4BD683440A1805FDFDF5C273D6F"/>
    <w:rsid w:val="00EA2ED9"/>
  </w:style>
  <w:style w:type="paragraph" w:customStyle="1" w:styleId="9ECBC236CABF4D5AB11D7D8AFA6C91D43">
    <w:name w:val="9ECBC236CABF4D5AB11D7D8AFA6C91D43"/>
    <w:rsid w:val="00EA2ED9"/>
  </w:style>
  <w:style w:type="paragraph" w:customStyle="1" w:styleId="BEB647CCC50347F7AC8A818B3D4D1F96">
    <w:name w:val="BEB647CCC50347F7AC8A818B3D4D1F96"/>
    <w:rsid w:val="00EA2ED9"/>
  </w:style>
  <w:style w:type="paragraph" w:customStyle="1" w:styleId="374EE5DF87B8403FB057463CD1EEF6E33">
    <w:name w:val="374EE5DF87B8403FB057463CD1EEF6E33"/>
    <w:rsid w:val="00EA2ED9"/>
  </w:style>
  <w:style w:type="paragraph" w:customStyle="1" w:styleId="C7512CB2D08C4C36B1BD562D99820549">
    <w:name w:val="C7512CB2D08C4C36B1BD562D99820549"/>
    <w:rsid w:val="00EA2ED9"/>
  </w:style>
  <w:style w:type="paragraph" w:customStyle="1" w:styleId="224702C924AD4E5F8249BCED6E310BA93">
    <w:name w:val="224702C924AD4E5F8249BCED6E310BA93"/>
    <w:rsid w:val="00EA2ED9"/>
  </w:style>
  <w:style w:type="paragraph" w:customStyle="1" w:styleId="47132AE7B888487580925DAAB97F7F31">
    <w:name w:val="47132AE7B888487580925DAAB97F7F31"/>
    <w:rsid w:val="00EA2ED9"/>
  </w:style>
  <w:style w:type="paragraph" w:customStyle="1" w:styleId="BF53170FD5C8406EA34977F3CE41D65B3">
    <w:name w:val="BF53170FD5C8406EA34977F3CE41D65B3"/>
    <w:rsid w:val="00EA2ED9"/>
  </w:style>
  <w:style w:type="paragraph" w:customStyle="1" w:styleId="B18A689C6169499691C1B7073E3A160F">
    <w:name w:val="B18A689C6169499691C1B7073E3A160F"/>
    <w:rsid w:val="00EA2ED9"/>
  </w:style>
  <w:style w:type="paragraph" w:customStyle="1" w:styleId="CC01946DFE2441808DF7703B16DE433D3">
    <w:name w:val="CC01946DFE2441808DF7703B16DE433D3"/>
    <w:rsid w:val="00EA2ED9"/>
  </w:style>
  <w:style w:type="paragraph" w:customStyle="1" w:styleId="33CC038FF0F34A9CBBF43F3213B1C1F3">
    <w:name w:val="33CC038FF0F34A9CBBF43F3213B1C1F3"/>
    <w:rsid w:val="00EA2ED9"/>
  </w:style>
  <w:style w:type="paragraph" w:customStyle="1" w:styleId="B0A1F27464B24CE68FB5E59B3A8532F53">
    <w:name w:val="B0A1F27464B24CE68FB5E59B3A8532F53"/>
    <w:rsid w:val="00EA2ED9"/>
  </w:style>
  <w:style w:type="paragraph" w:customStyle="1" w:styleId="60ADA92D2DD14124AB7790DDBCF787E5">
    <w:name w:val="60ADA92D2DD14124AB7790DDBCF787E5"/>
    <w:rsid w:val="00EA2ED9"/>
  </w:style>
  <w:style w:type="paragraph" w:customStyle="1" w:styleId="E8A5F2E840D64E84A8FE7E68B3ED5B213">
    <w:name w:val="E8A5F2E840D64E84A8FE7E68B3ED5B213"/>
    <w:rsid w:val="00EA2ED9"/>
  </w:style>
  <w:style w:type="paragraph" w:customStyle="1" w:styleId="3F928440C64D4BF0A6486560B7BA9520">
    <w:name w:val="3F928440C64D4BF0A6486560B7BA9520"/>
    <w:rsid w:val="00EA2ED9"/>
  </w:style>
  <w:style w:type="paragraph" w:customStyle="1" w:styleId="52606EB9E10C4AAD9C8F9C12288B38D82">
    <w:name w:val="52606EB9E10C4AAD9C8F9C12288B38D82"/>
    <w:rsid w:val="00EA2ED9"/>
  </w:style>
  <w:style w:type="paragraph" w:customStyle="1" w:styleId="489937DA21B445E2BE2EFFEFEBF54738">
    <w:name w:val="489937DA21B445E2BE2EFFEFEBF54738"/>
    <w:rsid w:val="00EA2ED9"/>
  </w:style>
  <w:style w:type="paragraph" w:customStyle="1" w:styleId="4E73554EDF7A40E9A32D32D60B9C08F03">
    <w:name w:val="4E73554EDF7A40E9A32D32D60B9C08F03"/>
    <w:rsid w:val="00EA2ED9"/>
  </w:style>
  <w:style w:type="paragraph" w:customStyle="1" w:styleId="DEE861EDE3E8422283D43AB11EFB1173">
    <w:name w:val="DEE861EDE3E8422283D43AB11EFB1173"/>
    <w:rsid w:val="00EA2ED9"/>
  </w:style>
  <w:style w:type="paragraph" w:customStyle="1" w:styleId="8DAF3DF92D0348B9827B5131356BC9A83">
    <w:name w:val="8DAF3DF92D0348B9827B5131356BC9A83"/>
    <w:rsid w:val="00EA2ED9"/>
  </w:style>
  <w:style w:type="paragraph" w:customStyle="1" w:styleId="3D68F997E7B64CB083D2BBE272CF620E">
    <w:name w:val="3D68F997E7B64CB083D2BBE272CF620E"/>
    <w:rsid w:val="00EA2ED9"/>
  </w:style>
  <w:style w:type="paragraph" w:customStyle="1" w:styleId="598C101FFC3645BBA7BEC61AEA5B3FA63">
    <w:name w:val="598C101FFC3645BBA7BEC61AEA5B3FA63"/>
    <w:rsid w:val="00EA2ED9"/>
  </w:style>
  <w:style w:type="paragraph" w:customStyle="1" w:styleId="702BCBAE89614321BCAC2FBFF60FE309">
    <w:name w:val="702BCBAE89614321BCAC2FBFF60FE309"/>
    <w:rsid w:val="00EA2ED9"/>
  </w:style>
  <w:style w:type="paragraph" w:customStyle="1" w:styleId="1770ED947AAC43B0BB972939FABAD9003">
    <w:name w:val="1770ED947AAC43B0BB972939FABAD9003"/>
    <w:rsid w:val="00EA2ED9"/>
  </w:style>
  <w:style w:type="paragraph" w:customStyle="1" w:styleId="6B5E22A143144EBBA3B53CBE1B829312">
    <w:name w:val="6B5E22A143144EBBA3B53CBE1B829312"/>
    <w:rsid w:val="00EA2ED9"/>
  </w:style>
  <w:style w:type="paragraph" w:customStyle="1" w:styleId="E281348C8BB849329D3B974447F5C6553">
    <w:name w:val="E281348C8BB849329D3B974447F5C6553"/>
    <w:rsid w:val="00EA2ED9"/>
  </w:style>
  <w:style w:type="paragraph" w:customStyle="1" w:styleId="C90F24C8850E4B45939254042A531D8B">
    <w:name w:val="C90F24C8850E4B45939254042A531D8B"/>
    <w:rsid w:val="00EA2ED9"/>
  </w:style>
  <w:style w:type="paragraph" w:customStyle="1" w:styleId="8930EA54736145E391F7C49AC0947D9E3">
    <w:name w:val="8930EA54736145E391F7C49AC0947D9E3"/>
    <w:rsid w:val="00EA2ED9"/>
  </w:style>
  <w:style w:type="paragraph" w:customStyle="1" w:styleId="AF35EAFB56664B79ADFBB7B15709E609">
    <w:name w:val="AF35EAFB56664B79ADFBB7B15709E609"/>
    <w:rsid w:val="00EA2ED9"/>
  </w:style>
  <w:style w:type="paragraph" w:customStyle="1" w:styleId="D12BA7B541B3420188E01A9F32286A0F3">
    <w:name w:val="D12BA7B541B3420188E01A9F32286A0F3"/>
    <w:rsid w:val="00EA2ED9"/>
  </w:style>
  <w:style w:type="paragraph" w:customStyle="1" w:styleId="C5397B90688745C68EA2E18BE06C308E">
    <w:name w:val="C5397B90688745C68EA2E18BE06C308E"/>
    <w:rsid w:val="00EA2ED9"/>
  </w:style>
  <w:style w:type="paragraph" w:customStyle="1" w:styleId="AFD0E922EAC748CC9D8D18B934931F143">
    <w:name w:val="AFD0E922EAC748CC9D8D18B934931F143"/>
    <w:rsid w:val="00EA2ED9"/>
  </w:style>
  <w:style w:type="paragraph" w:customStyle="1" w:styleId="36383ECBD5B5410E92CE3112B8055FB5">
    <w:name w:val="36383ECBD5B5410E92CE3112B8055FB5"/>
    <w:rsid w:val="00EA2ED9"/>
  </w:style>
  <w:style w:type="paragraph" w:customStyle="1" w:styleId="F6B78575A9514247A61ABBA10FA0680A3">
    <w:name w:val="F6B78575A9514247A61ABBA10FA0680A3"/>
    <w:rsid w:val="00EA2ED9"/>
  </w:style>
  <w:style w:type="paragraph" w:customStyle="1" w:styleId="18419904746349DD9EB6C9DAA323F0E2">
    <w:name w:val="18419904746349DD9EB6C9DAA323F0E2"/>
    <w:rsid w:val="00EA2ED9"/>
  </w:style>
  <w:style w:type="paragraph" w:customStyle="1" w:styleId="C58A320DB0234714B47058FC946684403">
    <w:name w:val="C58A320DB0234714B47058FC946684403"/>
    <w:rsid w:val="00EA2ED9"/>
  </w:style>
  <w:style w:type="paragraph" w:customStyle="1" w:styleId="19B43F391E954C24B577BED004F51653">
    <w:name w:val="19B43F391E954C24B577BED004F51653"/>
    <w:rsid w:val="00EA2ED9"/>
  </w:style>
  <w:style w:type="paragraph" w:customStyle="1" w:styleId="09EC46C91FEC4D2D9E351F9F2532BA463">
    <w:name w:val="09EC46C91FEC4D2D9E351F9F2532BA463"/>
    <w:rsid w:val="00EA2ED9"/>
  </w:style>
  <w:style w:type="paragraph" w:customStyle="1" w:styleId="C685CE3309474FAAA38A93D6F959807F">
    <w:name w:val="C685CE3309474FAAA38A93D6F959807F"/>
    <w:rsid w:val="00EA2ED9"/>
  </w:style>
  <w:style w:type="paragraph" w:customStyle="1" w:styleId="B0E3803F1DD74CF588DCFBC5C6AA8960">
    <w:name w:val="B0E3803F1DD74CF588DCFBC5C6AA8960"/>
    <w:rsid w:val="00EA2ED9"/>
  </w:style>
  <w:style w:type="paragraph" w:customStyle="1" w:styleId="E207AA27C71B4A059BCA0129BB04F2AB">
    <w:name w:val="E207AA27C71B4A059BCA0129BB04F2AB"/>
    <w:rsid w:val="00EA2ED9"/>
  </w:style>
  <w:style w:type="paragraph" w:customStyle="1" w:styleId="1F1580E7195C4BE39CCEE7853A6C9D4E">
    <w:name w:val="1F1580E7195C4BE39CCEE7853A6C9D4E"/>
    <w:rsid w:val="00EA2ED9"/>
  </w:style>
  <w:style w:type="paragraph" w:customStyle="1" w:styleId="1A565A5B6E2F48C8BDF588A5552D944F">
    <w:name w:val="1A565A5B6E2F48C8BDF588A5552D944F"/>
    <w:rsid w:val="00EA2ED9"/>
  </w:style>
  <w:style w:type="paragraph" w:customStyle="1" w:styleId="74F24E192FB14C3796932FC6B72269CC">
    <w:name w:val="74F24E192FB14C3796932FC6B72269CC"/>
    <w:rsid w:val="00EA2ED9"/>
  </w:style>
  <w:style w:type="paragraph" w:customStyle="1" w:styleId="D933C4DDE8DA4859980C06E72A099495">
    <w:name w:val="D933C4DDE8DA4859980C06E72A099495"/>
    <w:rsid w:val="00EA2ED9"/>
  </w:style>
  <w:style w:type="paragraph" w:customStyle="1" w:styleId="7AB079615760405A932A5737BC567EC2">
    <w:name w:val="7AB079615760405A932A5737BC567EC2"/>
    <w:rsid w:val="00EA2ED9"/>
  </w:style>
  <w:style w:type="paragraph" w:customStyle="1" w:styleId="FBFEE75127804603B7333AA5BE9C315A">
    <w:name w:val="FBFEE75127804603B7333AA5BE9C315A"/>
    <w:rsid w:val="00EA2ED9"/>
  </w:style>
  <w:style w:type="paragraph" w:customStyle="1" w:styleId="6F13DC8441304A97A70D86D3209C155D">
    <w:name w:val="6F13DC8441304A97A70D86D3209C155D"/>
    <w:rsid w:val="00EA2ED9"/>
  </w:style>
  <w:style w:type="paragraph" w:customStyle="1" w:styleId="D53A7A4545FB4BFE87FAA599497925AC">
    <w:name w:val="D53A7A4545FB4BFE87FAA599497925AC"/>
    <w:rsid w:val="00EA2ED9"/>
  </w:style>
  <w:style w:type="paragraph" w:customStyle="1" w:styleId="D365B835633F4981B159CAB177C87858">
    <w:name w:val="D365B835633F4981B159CAB177C87858"/>
    <w:rsid w:val="00EA2ED9"/>
  </w:style>
  <w:style w:type="paragraph" w:customStyle="1" w:styleId="C9898AE8DC6A4C14B1AA4D375464EC98">
    <w:name w:val="C9898AE8DC6A4C14B1AA4D375464EC98"/>
    <w:rsid w:val="00EA2ED9"/>
  </w:style>
  <w:style w:type="paragraph" w:customStyle="1" w:styleId="FB873665B0A04A03919ED4538E72BC47">
    <w:name w:val="FB873665B0A04A03919ED4538E72BC47"/>
    <w:rsid w:val="00EA2ED9"/>
  </w:style>
  <w:style w:type="paragraph" w:customStyle="1" w:styleId="F53590B7C5CB4ED3A417205B7E4447FD">
    <w:name w:val="F53590B7C5CB4ED3A417205B7E4447FD"/>
    <w:rsid w:val="00EA2ED9"/>
  </w:style>
  <w:style w:type="paragraph" w:customStyle="1" w:styleId="F2AE887CB272415397312A761A691C98">
    <w:name w:val="F2AE887CB272415397312A761A691C98"/>
    <w:rsid w:val="00EA2ED9"/>
  </w:style>
  <w:style w:type="paragraph" w:customStyle="1" w:styleId="1025717E80AB4C959811B9AA0B81280B">
    <w:name w:val="1025717E80AB4C959811B9AA0B81280B"/>
    <w:rsid w:val="00EA2ED9"/>
  </w:style>
  <w:style w:type="paragraph" w:customStyle="1" w:styleId="EEE5FC73F3CD41AE84800639DF4E6830">
    <w:name w:val="EEE5FC73F3CD41AE84800639DF4E6830"/>
    <w:rsid w:val="00EA2ED9"/>
  </w:style>
  <w:style w:type="paragraph" w:customStyle="1" w:styleId="CD9962D49A33491DBF2C526448465994">
    <w:name w:val="CD9962D49A33491DBF2C526448465994"/>
    <w:rsid w:val="00EA2ED9"/>
  </w:style>
  <w:style w:type="paragraph" w:customStyle="1" w:styleId="C099D0CAA2A3430A802DDDAB195FC817">
    <w:name w:val="C099D0CAA2A3430A802DDDAB195FC817"/>
    <w:rsid w:val="00EA2ED9"/>
  </w:style>
  <w:style w:type="paragraph" w:customStyle="1" w:styleId="E12BE46EF78E417EA40405867D248A0B">
    <w:name w:val="E12BE46EF78E417EA40405867D248A0B"/>
    <w:rsid w:val="00EA2ED9"/>
  </w:style>
  <w:style w:type="paragraph" w:customStyle="1" w:styleId="7B31E10663CB4343853586A312866AB1">
    <w:name w:val="7B31E10663CB4343853586A312866AB1"/>
    <w:rsid w:val="00EA2ED9"/>
  </w:style>
  <w:style w:type="paragraph" w:customStyle="1" w:styleId="BB34AFC2B2F14D1BBE26D9B351ACF082">
    <w:name w:val="BB34AFC2B2F14D1BBE26D9B351ACF082"/>
    <w:rsid w:val="00EA2ED9"/>
  </w:style>
  <w:style w:type="paragraph" w:customStyle="1" w:styleId="544DA65EEC684B67B1BBCA952DCBF5AA">
    <w:name w:val="544DA65EEC684B67B1BBCA952DCBF5AA"/>
    <w:rsid w:val="00EA2ED9"/>
  </w:style>
  <w:style w:type="paragraph" w:customStyle="1" w:styleId="22A435FF8381440D93D1EFB90AE4776F">
    <w:name w:val="22A435FF8381440D93D1EFB90AE4776F"/>
    <w:rsid w:val="00EA2ED9"/>
  </w:style>
  <w:style w:type="paragraph" w:customStyle="1" w:styleId="8D88967F781F4EB4A8579F2EEC02BB11">
    <w:name w:val="8D88967F781F4EB4A8579F2EEC02BB11"/>
    <w:rsid w:val="00EA2ED9"/>
  </w:style>
  <w:style w:type="paragraph" w:customStyle="1" w:styleId="B42C4E749099491C8E616B5DC049EDE1">
    <w:name w:val="B42C4E749099491C8E616B5DC049EDE1"/>
    <w:rsid w:val="00EA2ED9"/>
  </w:style>
  <w:style w:type="paragraph" w:customStyle="1" w:styleId="86873D13B10544F09300F95CF00FF879">
    <w:name w:val="86873D13B10544F09300F95CF00FF879"/>
    <w:rsid w:val="00EA2ED9"/>
  </w:style>
  <w:style w:type="paragraph" w:customStyle="1" w:styleId="EE576B7CC91541EAB1AB0EB971AA09D8">
    <w:name w:val="EE576B7CC91541EAB1AB0EB971AA09D8"/>
    <w:rsid w:val="00EA2ED9"/>
  </w:style>
  <w:style w:type="paragraph" w:customStyle="1" w:styleId="E5A5F4154D3C4B8A89BA910F87EC6519">
    <w:name w:val="E5A5F4154D3C4B8A89BA910F87EC6519"/>
    <w:rsid w:val="00EA2ED9"/>
  </w:style>
  <w:style w:type="paragraph" w:customStyle="1" w:styleId="D31F17B8E13F4573B5A4C84555D3EB2F4">
    <w:name w:val="D31F17B8E13F4573B5A4C84555D3EB2F4"/>
    <w:rsid w:val="00EA2ED9"/>
  </w:style>
  <w:style w:type="paragraph" w:customStyle="1" w:styleId="7C8E95AC71774A1CA933A913A3F9AB879">
    <w:name w:val="7C8E95AC71774A1CA933A913A3F9AB879"/>
    <w:rsid w:val="00EA2ED9"/>
  </w:style>
  <w:style w:type="paragraph" w:customStyle="1" w:styleId="25CFDE39B7BD42CDABC5A6154E06F7AA9">
    <w:name w:val="25CFDE39B7BD42CDABC5A6154E06F7AA9"/>
    <w:rsid w:val="00EA2ED9"/>
  </w:style>
  <w:style w:type="paragraph" w:customStyle="1" w:styleId="8D1B4D71255C428EAE441A331910C7EB9">
    <w:name w:val="8D1B4D71255C428EAE441A331910C7EB9"/>
    <w:rsid w:val="00EA2ED9"/>
  </w:style>
  <w:style w:type="paragraph" w:customStyle="1" w:styleId="BF9F986E50A24030BAEA01C5F0C57CBC4">
    <w:name w:val="BF9F986E50A24030BAEA01C5F0C57CBC4"/>
    <w:rsid w:val="00EA2ED9"/>
  </w:style>
  <w:style w:type="paragraph" w:customStyle="1" w:styleId="0132F0738F8549A98A5F864716472C021">
    <w:name w:val="0132F0738F8549A98A5F864716472C021"/>
    <w:rsid w:val="00EA2ED9"/>
  </w:style>
  <w:style w:type="paragraph" w:customStyle="1" w:styleId="FD4D41CB844841D093822D2D516968911">
    <w:name w:val="FD4D41CB844841D093822D2D516968911"/>
    <w:rsid w:val="00EA2ED9"/>
  </w:style>
  <w:style w:type="paragraph" w:customStyle="1" w:styleId="8F95C4F360ED42C1814B520FEFEE4C964">
    <w:name w:val="8F95C4F360ED42C1814B520FEFEE4C964"/>
    <w:rsid w:val="00EA2ED9"/>
  </w:style>
  <w:style w:type="paragraph" w:customStyle="1" w:styleId="8543A675E1984184AC329A48DE4A37DB1">
    <w:name w:val="8543A675E1984184AC329A48DE4A37DB1"/>
    <w:rsid w:val="00EA2ED9"/>
  </w:style>
  <w:style w:type="paragraph" w:customStyle="1" w:styleId="B0E3803F1DD74CF588DCFBC5C6AA89601">
    <w:name w:val="B0E3803F1DD74CF588DCFBC5C6AA89601"/>
    <w:rsid w:val="00EA2ED9"/>
  </w:style>
  <w:style w:type="paragraph" w:customStyle="1" w:styleId="F82191104DDE444B84C03BCFCC1C5D724">
    <w:name w:val="F82191104DDE444B84C03BCFCC1C5D724"/>
    <w:rsid w:val="00EA2ED9"/>
  </w:style>
  <w:style w:type="paragraph" w:customStyle="1" w:styleId="35E9C50BD2064EF19CCC4EE42E41FC211">
    <w:name w:val="35E9C50BD2064EF19CCC4EE42E41FC211"/>
    <w:rsid w:val="00EA2ED9"/>
  </w:style>
  <w:style w:type="paragraph" w:customStyle="1" w:styleId="E207AA27C71B4A059BCA0129BB04F2AB1">
    <w:name w:val="E207AA27C71B4A059BCA0129BB04F2AB1"/>
    <w:rsid w:val="00EA2ED9"/>
  </w:style>
  <w:style w:type="paragraph" w:customStyle="1" w:styleId="D197547222BF47E2B2C75ABF345D8F534">
    <w:name w:val="D197547222BF47E2B2C75ABF345D8F534"/>
    <w:rsid w:val="00EA2ED9"/>
  </w:style>
  <w:style w:type="paragraph" w:customStyle="1" w:styleId="A44CC53A81284717B5D5AC2D3C2BF9921">
    <w:name w:val="A44CC53A81284717B5D5AC2D3C2BF9921"/>
    <w:rsid w:val="00EA2ED9"/>
  </w:style>
  <w:style w:type="paragraph" w:customStyle="1" w:styleId="1F1580E7195C4BE39CCEE7853A6C9D4E1">
    <w:name w:val="1F1580E7195C4BE39CCEE7853A6C9D4E1"/>
    <w:rsid w:val="00EA2ED9"/>
  </w:style>
  <w:style w:type="paragraph" w:customStyle="1" w:styleId="6C4A0D7CABD242DC9D02CDADDCDF37E94">
    <w:name w:val="6C4A0D7CABD242DC9D02CDADDCDF37E94"/>
    <w:rsid w:val="00EA2ED9"/>
  </w:style>
  <w:style w:type="paragraph" w:customStyle="1" w:styleId="9F36314510A04CEEB26E926BA0771E7F1">
    <w:name w:val="9F36314510A04CEEB26E926BA0771E7F1"/>
    <w:rsid w:val="00EA2ED9"/>
  </w:style>
  <w:style w:type="paragraph" w:customStyle="1" w:styleId="1A565A5B6E2F48C8BDF588A5552D944F1">
    <w:name w:val="1A565A5B6E2F48C8BDF588A5552D944F1"/>
    <w:rsid w:val="00EA2ED9"/>
  </w:style>
  <w:style w:type="paragraph" w:customStyle="1" w:styleId="AFCC7B174AA946E086F380152467820D4">
    <w:name w:val="AFCC7B174AA946E086F380152467820D4"/>
    <w:rsid w:val="00EA2ED9"/>
  </w:style>
  <w:style w:type="paragraph" w:customStyle="1" w:styleId="A206CC84EDB04340B2962ACE8D94A3441">
    <w:name w:val="A206CC84EDB04340B2962ACE8D94A3441"/>
    <w:rsid w:val="00EA2ED9"/>
  </w:style>
  <w:style w:type="paragraph" w:customStyle="1" w:styleId="74F24E192FB14C3796932FC6B72269CC1">
    <w:name w:val="74F24E192FB14C3796932FC6B72269CC1"/>
    <w:rsid w:val="00EA2ED9"/>
  </w:style>
  <w:style w:type="paragraph" w:customStyle="1" w:styleId="A3A178ABF39F4259B4E015BED57821C34">
    <w:name w:val="A3A178ABF39F4259B4E015BED57821C34"/>
    <w:rsid w:val="00EA2ED9"/>
  </w:style>
  <w:style w:type="paragraph" w:customStyle="1" w:styleId="33225FA87A20484A9464C60A111025551">
    <w:name w:val="33225FA87A20484A9464C60A111025551"/>
    <w:rsid w:val="00EA2ED9"/>
  </w:style>
  <w:style w:type="paragraph" w:customStyle="1" w:styleId="D933C4DDE8DA4859980C06E72A0994951">
    <w:name w:val="D933C4DDE8DA4859980C06E72A0994951"/>
    <w:rsid w:val="00EA2ED9"/>
  </w:style>
  <w:style w:type="paragraph" w:customStyle="1" w:styleId="0B150435AEE84EA1863B5701EC4BB9A74">
    <w:name w:val="0B150435AEE84EA1863B5701EC4BB9A74"/>
    <w:rsid w:val="00EA2ED9"/>
  </w:style>
  <w:style w:type="paragraph" w:customStyle="1" w:styleId="DBAC161C084546B3A3BD79A70D1CD8711">
    <w:name w:val="DBAC161C084546B3A3BD79A70D1CD8711"/>
    <w:rsid w:val="00EA2ED9"/>
  </w:style>
  <w:style w:type="paragraph" w:customStyle="1" w:styleId="7AB079615760405A932A5737BC567EC21">
    <w:name w:val="7AB079615760405A932A5737BC567EC21"/>
    <w:rsid w:val="00EA2ED9"/>
  </w:style>
  <w:style w:type="paragraph" w:customStyle="1" w:styleId="7EFFF28D542740DEB56A3EA2B6E123B54">
    <w:name w:val="7EFFF28D542740DEB56A3EA2B6E123B54"/>
    <w:rsid w:val="00EA2ED9"/>
  </w:style>
  <w:style w:type="paragraph" w:customStyle="1" w:styleId="3D48271FEF3548F1A0406AF5EBF44A401">
    <w:name w:val="3D48271FEF3548F1A0406AF5EBF44A401"/>
    <w:rsid w:val="00EA2ED9"/>
  </w:style>
  <w:style w:type="paragraph" w:customStyle="1" w:styleId="FBFEE75127804603B7333AA5BE9C315A1">
    <w:name w:val="FBFEE75127804603B7333AA5BE9C315A1"/>
    <w:rsid w:val="00EA2ED9"/>
  </w:style>
  <w:style w:type="paragraph" w:customStyle="1" w:styleId="E8B51E9C2740479591653A127EA356F94">
    <w:name w:val="E8B51E9C2740479591653A127EA356F94"/>
    <w:rsid w:val="00EA2ED9"/>
  </w:style>
  <w:style w:type="paragraph" w:customStyle="1" w:styleId="BCD303DEBFDB47A982DC9D39F95C05B81">
    <w:name w:val="BCD303DEBFDB47A982DC9D39F95C05B81"/>
    <w:rsid w:val="00EA2ED9"/>
  </w:style>
  <w:style w:type="paragraph" w:customStyle="1" w:styleId="6F13DC8441304A97A70D86D3209C155D1">
    <w:name w:val="6F13DC8441304A97A70D86D3209C155D1"/>
    <w:rsid w:val="00EA2ED9"/>
  </w:style>
  <w:style w:type="paragraph" w:customStyle="1" w:styleId="F8866504F40743AAB2A8A19AFF6496A14">
    <w:name w:val="F8866504F40743AAB2A8A19AFF6496A14"/>
    <w:rsid w:val="00EA2ED9"/>
  </w:style>
  <w:style w:type="paragraph" w:customStyle="1" w:styleId="B7CAF4BD683440A1805FDFDF5C273D6F1">
    <w:name w:val="B7CAF4BD683440A1805FDFDF5C273D6F1"/>
    <w:rsid w:val="00EA2ED9"/>
  </w:style>
  <w:style w:type="paragraph" w:customStyle="1" w:styleId="D53A7A4545FB4BFE87FAA599497925AC1">
    <w:name w:val="D53A7A4545FB4BFE87FAA599497925AC1"/>
    <w:rsid w:val="00EA2ED9"/>
  </w:style>
  <w:style w:type="paragraph" w:customStyle="1" w:styleId="9ECBC236CABF4D5AB11D7D8AFA6C91D44">
    <w:name w:val="9ECBC236CABF4D5AB11D7D8AFA6C91D44"/>
    <w:rsid w:val="00EA2ED9"/>
  </w:style>
  <w:style w:type="paragraph" w:customStyle="1" w:styleId="BEB647CCC50347F7AC8A818B3D4D1F961">
    <w:name w:val="BEB647CCC50347F7AC8A818B3D4D1F961"/>
    <w:rsid w:val="00EA2ED9"/>
  </w:style>
  <w:style w:type="paragraph" w:customStyle="1" w:styleId="D365B835633F4981B159CAB177C878581">
    <w:name w:val="D365B835633F4981B159CAB177C878581"/>
    <w:rsid w:val="00EA2ED9"/>
  </w:style>
  <w:style w:type="paragraph" w:customStyle="1" w:styleId="374EE5DF87B8403FB057463CD1EEF6E34">
    <w:name w:val="374EE5DF87B8403FB057463CD1EEF6E34"/>
    <w:rsid w:val="00EA2ED9"/>
  </w:style>
  <w:style w:type="paragraph" w:customStyle="1" w:styleId="C7512CB2D08C4C36B1BD562D998205491">
    <w:name w:val="C7512CB2D08C4C36B1BD562D998205491"/>
    <w:rsid w:val="00EA2ED9"/>
  </w:style>
  <w:style w:type="paragraph" w:customStyle="1" w:styleId="C9898AE8DC6A4C14B1AA4D375464EC981">
    <w:name w:val="C9898AE8DC6A4C14B1AA4D375464EC981"/>
    <w:rsid w:val="00EA2ED9"/>
  </w:style>
  <w:style w:type="paragraph" w:customStyle="1" w:styleId="224702C924AD4E5F8249BCED6E310BA94">
    <w:name w:val="224702C924AD4E5F8249BCED6E310BA94"/>
    <w:rsid w:val="00EA2ED9"/>
  </w:style>
  <w:style w:type="paragraph" w:customStyle="1" w:styleId="47132AE7B888487580925DAAB97F7F311">
    <w:name w:val="47132AE7B888487580925DAAB97F7F311"/>
    <w:rsid w:val="00EA2ED9"/>
  </w:style>
  <w:style w:type="paragraph" w:customStyle="1" w:styleId="FB873665B0A04A03919ED4538E72BC471">
    <w:name w:val="FB873665B0A04A03919ED4538E72BC471"/>
    <w:rsid w:val="00EA2ED9"/>
  </w:style>
  <w:style w:type="paragraph" w:customStyle="1" w:styleId="BF53170FD5C8406EA34977F3CE41D65B4">
    <w:name w:val="BF53170FD5C8406EA34977F3CE41D65B4"/>
    <w:rsid w:val="00EA2ED9"/>
  </w:style>
  <w:style w:type="paragraph" w:customStyle="1" w:styleId="B18A689C6169499691C1B7073E3A160F1">
    <w:name w:val="B18A689C6169499691C1B7073E3A160F1"/>
    <w:rsid w:val="00EA2ED9"/>
  </w:style>
  <w:style w:type="paragraph" w:customStyle="1" w:styleId="F53590B7C5CB4ED3A417205B7E4447FD1">
    <w:name w:val="F53590B7C5CB4ED3A417205B7E4447FD1"/>
    <w:rsid w:val="00EA2ED9"/>
  </w:style>
  <w:style w:type="paragraph" w:customStyle="1" w:styleId="CC01946DFE2441808DF7703B16DE433D4">
    <w:name w:val="CC01946DFE2441808DF7703B16DE433D4"/>
    <w:rsid w:val="00EA2ED9"/>
  </w:style>
  <w:style w:type="paragraph" w:customStyle="1" w:styleId="33CC038FF0F34A9CBBF43F3213B1C1F31">
    <w:name w:val="33CC038FF0F34A9CBBF43F3213B1C1F31"/>
    <w:rsid w:val="00EA2ED9"/>
  </w:style>
  <w:style w:type="paragraph" w:customStyle="1" w:styleId="F2AE887CB272415397312A761A691C981">
    <w:name w:val="F2AE887CB272415397312A761A691C981"/>
    <w:rsid w:val="00EA2ED9"/>
  </w:style>
  <w:style w:type="paragraph" w:customStyle="1" w:styleId="B0A1F27464B24CE68FB5E59B3A8532F54">
    <w:name w:val="B0A1F27464B24CE68FB5E59B3A8532F54"/>
    <w:rsid w:val="00EA2ED9"/>
  </w:style>
  <w:style w:type="paragraph" w:customStyle="1" w:styleId="60ADA92D2DD14124AB7790DDBCF787E51">
    <w:name w:val="60ADA92D2DD14124AB7790DDBCF787E51"/>
    <w:rsid w:val="00EA2ED9"/>
  </w:style>
  <w:style w:type="paragraph" w:customStyle="1" w:styleId="1025717E80AB4C959811B9AA0B81280B1">
    <w:name w:val="1025717E80AB4C959811B9AA0B81280B1"/>
    <w:rsid w:val="00EA2ED9"/>
  </w:style>
  <w:style w:type="paragraph" w:customStyle="1" w:styleId="E8A5F2E840D64E84A8FE7E68B3ED5B214">
    <w:name w:val="E8A5F2E840D64E84A8FE7E68B3ED5B214"/>
    <w:rsid w:val="00EA2ED9"/>
  </w:style>
  <w:style w:type="paragraph" w:customStyle="1" w:styleId="3F928440C64D4BF0A6486560B7BA95201">
    <w:name w:val="3F928440C64D4BF0A6486560B7BA95201"/>
    <w:rsid w:val="00EA2ED9"/>
  </w:style>
  <w:style w:type="paragraph" w:customStyle="1" w:styleId="EEE5FC73F3CD41AE84800639DF4E68301">
    <w:name w:val="EEE5FC73F3CD41AE84800639DF4E68301"/>
    <w:rsid w:val="00EA2ED9"/>
  </w:style>
  <w:style w:type="paragraph" w:customStyle="1" w:styleId="52606EB9E10C4AAD9C8F9C12288B38D83">
    <w:name w:val="52606EB9E10C4AAD9C8F9C12288B38D83"/>
    <w:rsid w:val="00EA2ED9"/>
  </w:style>
  <w:style w:type="paragraph" w:customStyle="1" w:styleId="489937DA21B445E2BE2EFFEFEBF547381">
    <w:name w:val="489937DA21B445E2BE2EFFEFEBF547381"/>
    <w:rsid w:val="00EA2ED9"/>
  </w:style>
  <w:style w:type="paragraph" w:customStyle="1" w:styleId="CD9962D49A33491DBF2C5264484659941">
    <w:name w:val="CD9962D49A33491DBF2C5264484659941"/>
    <w:rsid w:val="00EA2ED9"/>
  </w:style>
  <w:style w:type="paragraph" w:customStyle="1" w:styleId="4E73554EDF7A40E9A32D32D60B9C08F04">
    <w:name w:val="4E73554EDF7A40E9A32D32D60B9C08F04"/>
    <w:rsid w:val="00EA2ED9"/>
  </w:style>
  <w:style w:type="paragraph" w:customStyle="1" w:styleId="DEE861EDE3E8422283D43AB11EFB11731">
    <w:name w:val="DEE861EDE3E8422283D43AB11EFB11731"/>
    <w:rsid w:val="00EA2ED9"/>
  </w:style>
  <w:style w:type="paragraph" w:customStyle="1" w:styleId="C099D0CAA2A3430A802DDDAB195FC8171">
    <w:name w:val="C099D0CAA2A3430A802DDDAB195FC8171"/>
    <w:rsid w:val="00EA2ED9"/>
  </w:style>
  <w:style w:type="paragraph" w:customStyle="1" w:styleId="8DAF3DF92D0348B9827B5131356BC9A84">
    <w:name w:val="8DAF3DF92D0348B9827B5131356BC9A84"/>
    <w:rsid w:val="00EA2ED9"/>
  </w:style>
  <w:style w:type="paragraph" w:customStyle="1" w:styleId="3D68F997E7B64CB083D2BBE272CF620E1">
    <w:name w:val="3D68F997E7B64CB083D2BBE272CF620E1"/>
    <w:rsid w:val="00EA2ED9"/>
  </w:style>
  <w:style w:type="paragraph" w:customStyle="1" w:styleId="E12BE46EF78E417EA40405867D248A0B1">
    <w:name w:val="E12BE46EF78E417EA40405867D248A0B1"/>
    <w:rsid w:val="00EA2ED9"/>
  </w:style>
  <w:style w:type="paragraph" w:customStyle="1" w:styleId="598C101FFC3645BBA7BEC61AEA5B3FA64">
    <w:name w:val="598C101FFC3645BBA7BEC61AEA5B3FA64"/>
    <w:rsid w:val="00EA2ED9"/>
  </w:style>
  <w:style w:type="paragraph" w:customStyle="1" w:styleId="702BCBAE89614321BCAC2FBFF60FE3091">
    <w:name w:val="702BCBAE89614321BCAC2FBFF60FE3091"/>
    <w:rsid w:val="00EA2ED9"/>
  </w:style>
  <w:style w:type="paragraph" w:customStyle="1" w:styleId="7B31E10663CB4343853586A312866AB11">
    <w:name w:val="7B31E10663CB4343853586A312866AB11"/>
    <w:rsid w:val="00EA2ED9"/>
  </w:style>
  <w:style w:type="paragraph" w:customStyle="1" w:styleId="1770ED947AAC43B0BB972939FABAD9004">
    <w:name w:val="1770ED947AAC43B0BB972939FABAD9004"/>
    <w:rsid w:val="00EA2ED9"/>
  </w:style>
  <w:style w:type="paragraph" w:customStyle="1" w:styleId="6B5E22A143144EBBA3B53CBE1B8293121">
    <w:name w:val="6B5E22A143144EBBA3B53CBE1B8293121"/>
    <w:rsid w:val="00EA2ED9"/>
  </w:style>
  <w:style w:type="paragraph" w:customStyle="1" w:styleId="BB34AFC2B2F14D1BBE26D9B351ACF0821">
    <w:name w:val="BB34AFC2B2F14D1BBE26D9B351ACF0821"/>
    <w:rsid w:val="00EA2ED9"/>
  </w:style>
  <w:style w:type="paragraph" w:customStyle="1" w:styleId="E281348C8BB849329D3B974447F5C6554">
    <w:name w:val="E281348C8BB849329D3B974447F5C6554"/>
    <w:rsid w:val="00EA2ED9"/>
  </w:style>
  <w:style w:type="paragraph" w:customStyle="1" w:styleId="C90F24C8850E4B45939254042A531D8B1">
    <w:name w:val="C90F24C8850E4B45939254042A531D8B1"/>
    <w:rsid w:val="00EA2ED9"/>
  </w:style>
  <w:style w:type="paragraph" w:customStyle="1" w:styleId="544DA65EEC684B67B1BBCA952DCBF5AA1">
    <w:name w:val="544DA65EEC684B67B1BBCA952DCBF5AA1"/>
    <w:rsid w:val="00EA2ED9"/>
  </w:style>
  <w:style w:type="paragraph" w:customStyle="1" w:styleId="8930EA54736145E391F7C49AC0947D9E4">
    <w:name w:val="8930EA54736145E391F7C49AC0947D9E4"/>
    <w:rsid w:val="00EA2ED9"/>
  </w:style>
  <w:style w:type="paragraph" w:customStyle="1" w:styleId="AF35EAFB56664B79ADFBB7B15709E6091">
    <w:name w:val="AF35EAFB56664B79ADFBB7B15709E6091"/>
    <w:rsid w:val="00EA2ED9"/>
  </w:style>
  <w:style w:type="paragraph" w:customStyle="1" w:styleId="22A435FF8381440D93D1EFB90AE4776F1">
    <w:name w:val="22A435FF8381440D93D1EFB90AE4776F1"/>
    <w:rsid w:val="00EA2ED9"/>
  </w:style>
  <w:style w:type="paragraph" w:customStyle="1" w:styleId="D12BA7B541B3420188E01A9F32286A0F4">
    <w:name w:val="D12BA7B541B3420188E01A9F32286A0F4"/>
    <w:rsid w:val="00EA2ED9"/>
  </w:style>
  <w:style w:type="paragraph" w:customStyle="1" w:styleId="C5397B90688745C68EA2E18BE06C308E1">
    <w:name w:val="C5397B90688745C68EA2E18BE06C308E1"/>
    <w:rsid w:val="00EA2ED9"/>
  </w:style>
  <w:style w:type="paragraph" w:customStyle="1" w:styleId="8D88967F781F4EB4A8579F2EEC02BB111">
    <w:name w:val="8D88967F781F4EB4A8579F2EEC02BB111"/>
    <w:rsid w:val="00EA2ED9"/>
  </w:style>
  <w:style w:type="paragraph" w:customStyle="1" w:styleId="AFD0E922EAC748CC9D8D18B934931F144">
    <w:name w:val="AFD0E922EAC748CC9D8D18B934931F144"/>
    <w:rsid w:val="00EA2ED9"/>
  </w:style>
  <w:style w:type="paragraph" w:customStyle="1" w:styleId="36383ECBD5B5410E92CE3112B8055FB51">
    <w:name w:val="36383ECBD5B5410E92CE3112B8055FB51"/>
    <w:rsid w:val="00EA2ED9"/>
  </w:style>
  <w:style w:type="paragraph" w:customStyle="1" w:styleId="B42C4E749099491C8E616B5DC049EDE11">
    <w:name w:val="B42C4E749099491C8E616B5DC049EDE11"/>
    <w:rsid w:val="00EA2ED9"/>
  </w:style>
  <w:style w:type="paragraph" w:customStyle="1" w:styleId="F6B78575A9514247A61ABBA10FA0680A4">
    <w:name w:val="F6B78575A9514247A61ABBA10FA0680A4"/>
    <w:rsid w:val="00EA2ED9"/>
  </w:style>
  <w:style w:type="paragraph" w:customStyle="1" w:styleId="18419904746349DD9EB6C9DAA323F0E21">
    <w:name w:val="18419904746349DD9EB6C9DAA323F0E21"/>
    <w:rsid w:val="00EA2ED9"/>
  </w:style>
  <w:style w:type="paragraph" w:customStyle="1" w:styleId="86873D13B10544F09300F95CF00FF8791">
    <w:name w:val="86873D13B10544F09300F95CF00FF8791"/>
    <w:rsid w:val="00EA2ED9"/>
  </w:style>
  <w:style w:type="paragraph" w:customStyle="1" w:styleId="C58A320DB0234714B47058FC946684404">
    <w:name w:val="C58A320DB0234714B47058FC946684404"/>
    <w:rsid w:val="00EA2ED9"/>
  </w:style>
  <w:style w:type="paragraph" w:customStyle="1" w:styleId="19B43F391E954C24B577BED004F516531">
    <w:name w:val="19B43F391E954C24B577BED004F516531"/>
    <w:rsid w:val="00EA2ED9"/>
  </w:style>
  <w:style w:type="paragraph" w:customStyle="1" w:styleId="EE576B7CC91541EAB1AB0EB971AA09D81">
    <w:name w:val="EE576B7CC91541EAB1AB0EB971AA09D81"/>
    <w:rsid w:val="00EA2ED9"/>
  </w:style>
  <w:style w:type="paragraph" w:customStyle="1" w:styleId="09EC46C91FEC4D2D9E351F9F2532BA464">
    <w:name w:val="09EC46C91FEC4D2D9E351F9F2532BA464"/>
    <w:rsid w:val="00EA2ED9"/>
  </w:style>
  <w:style w:type="paragraph" w:customStyle="1" w:styleId="C685CE3309474FAAA38A93D6F959807F1">
    <w:name w:val="C685CE3309474FAAA38A93D6F959807F1"/>
    <w:rsid w:val="00EA2ED9"/>
  </w:style>
  <w:style w:type="paragraph" w:customStyle="1" w:styleId="E5A5F4154D3C4B8A89BA910F87EC65191">
    <w:name w:val="E5A5F4154D3C4B8A89BA910F87EC65191"/>
    <w:rsid w:val="00EA2ED9"/>
  </w:style>
  <w:style w:type="paragraph" w:customStyle="1" w:styleId="D31F17B8E13F4573B5A4C84555D3EB2F5">
    <w:name w:val="D31F17B8E13F4573B5A4C84555D3EB2F5"/>
    <w:rsid w:val="00EA2ED9"/>
  </w:style>
  <w:style w:type="paragraph" w:customStyle="1" w:styleId="7C8E95AC71774A1CA933A913A3F9AB8710">
    <w:name w:val="7C8E95AC71774A1CA933A913A3F9AB8710"/>
    <w:rsid w:val="00EA2ED9"/>
  </w:style>
  <w:style w:type="paragraph" w:customStyle="1" w:styleId="25CFDE39B7BD42CDABC5A6154E06F7AA10">
    <w:name w:val="25CFDE39B7BD42CDABC5A6154E06F7AA10"/>
    <w:rsid w:val="00EA2ED9"/>
  </w:style>
  <w:style w:type="paragraph" w:customStyle="1" w:styleId="8D1B4D71255C428EAE441A331910C7EB10">
    <w:name w:val="8D1B4D71255C428EAE441A331910C7EB10"/>
    <w:rsid w:val="00EA2ED9"/>
  </w:style>
  <w:style w:type="paragraph" w:customStyle="1" w:styleId="BF9F986E50A24030BAEA01C5F0C57CBC5">
    <w:name w:val="BF9F986E50A24030BAEA01C5F0C57CBC5"/>
    <w:rsid w:val="00EA2ED9"/>
  </w:style>
  <w:style w:type="paragraph" w:customStyle="1" w:styleId="0132F0738F8549A98A5F864716472C022">
    <w:name w:val="0132F0738F8549A98A5F864716472C022"/>
    <w:rsid w:val="00EA2ED9"/>
  </w:style>
  <w:style w:type="paragraph" w:customStyle="1" w:styleId="FD4D41CB844841D093822D2D516968912">
    <w:name w:val="FD4D41CB844841D093822D2D516968912"/>
    <w:rsid w:val="00EA2ED9"/>
  </w:style>
  <w:style w:type="paragraph" w:customStyle="1" w:styleId="8F95C4F360ED42C1814B520FEFEE4C965">
    <w:name w:val="8F95C4F360ED42C1814B520FEFEE4C965"/>
    <w:rsid w:val="00EA2ED9"/>
  </w:style>
  <w:style w:type="paragraph" w:customStyle="1" w:styleId="8543A675E1984184AC329A48DE4A37DB2">
    <w:name w:val="8543A675E1984184AC329A48DE4A37DB2"/>
    <w:rsid w:val="00EA2ED9"/>
  </w:style>
  <w:style w:type="paragraph" w:customStyle="1" w:styleId="B0E3803F1DD74CF588DCFBC5C6AA89602">
    <w:name w:val="B0E3803F1DD74CF588DCFBC5C6AA89602"/>
    <w:rsid w:val="00EA2ED9"/>
  </w:style>
  <w:style w:type="paragraph" w:customStyle="1" w:styleId="F82191104DDE444B84C03BCFCC1C5D725">
    <w:name w:val="F82191104DDE444B84C03BCFCC1C5D725"/>
    <w:rsid w:val="00EA2ED9"/>
  </w:style>
  <w:style w:type="paragraph" w:customStyle="1" w:styleId="35E9C50BD2064EF19CCC4EE42E41FC212">
    <w:name w:val="35E9C50BD2064EF19CCC4EE42E41FC212"/>
    <w:rsid w:val="00EA2ED9"/>
  </w:style>
  <w:style w:type="paragraph" w:customStyle="1" w:styleId="E207AA27C71B4A059BCA0129BB04F2AB2">
    <w:name w:val="E207AA27C71B4A059BCA0129BB04F2AB2"/>
    <w:rsid w:val="00EA2ED9"/>
  </w:style>
  <w:style w:type="paragraph" w:customStyle="1" w:styleId="D197547222BF47E2B2C75ABF345D8F535">
    <w:name w:val="D197547222BF47E2B2C75ABF345D8F535"/>
    <w:rsid w:val="00EA2ED9"/>
  </w:style>
  <w:style w:type="paragraph" w:customStyle="1" w:styleId="A44CC53A81284717B5D5AC2D3C2BF9922">
    <w:name w:val="A44CC53A81284717B5D5AC2D3C2BF9922"/>
    <w:rsid w:val="00EA2ED9"/>
  </w:style>
  <w:style w:type="paragraph" w:customStyle="1" w:styleId="1F1580E7195C4BE39CCEE7853A6C9D4E2">
    <w:name w:val="1F1580E7195C4BE39CCEE7853A6C9D4E2"/>
    <w:rsid w:val="00EA2ED9"/>
  </w:style>
  <w:style w:type="paragraph" w:customStyle="1" w:styleId="6C4A0D7CABD242DC9D02CDADDCDF37E95">
    <w:name w:val="6C4A0D7CABD242DC9D02CDADDCDF37E95"/>
    <w:rsid w:val="00EA2ED9"/>
  </w:style>
  <w:style w:type="paragraph" w:customStyle="1" w:styleId="9F36314510A04CEEB26E926BA0771E7F2">
    <w:name w:val="9F36314510A04CEEB26E926BA0771E7F2"/>
    <w:rsid w:val="00EA2ED9"/>
  </w:style>
  <w:style w:type="paragraph" w:customStyle="1" w:styleId="1A565A5B6E2F48C8BDF588A5552D944F2">
    <w:name w:val="1A565A5B6E2F48C8BDF588A5552D944F2"/>
    <w:rsid w:val="00EA2ED9"/>
  </w:style>
  <w:style w:type="paragraph" w:customStyle="1" w:styleId="AFCC7B174AA946E086F380152467820D5">
    <w:name w:val="AFCC7B174AA946E086F380152467820D5"/>
    <w:rsid w:val="00EA2ED9"/>
  </w:style>
  <w:style w:type="paragraph" w:customStyle="1" w:styleId="A206CC84EDB04340B2962ACE8D94A3442">
    <w:name w:val="A206CC84EDB04340B2962ACE8D94A3442"/>
    <w:rsid w:val="00EA2ED9"/>
  </w:style>
  <w:style w:type="paragraph" w:customStyle="1" w:styleId="74F24E192FB14C3796932FC6B72269CC2">
    <w:name w:val="74F24E192FB14C3796932FC6B72269CC2"/>
    <w:rsid w:val="00EA2ED9"/>
  </w:style>
  <w:style w:type="paragraph" w:customStyle="1" w:styleId="A3A178ABF39F4259B4E015BED57821C35">
    <w:name w:val="A3A178ABF39F4259B4E015BED57821C35"/>
    <w:rsid w:val="00EA2ED9"/>
  </w:style>
  <w:style w:type="paragraph" w:customStyle="1" w:styleId="33225FA87A20484A9464C60A111025552">
    <w:name w:val="33225FA87A20484A9464C60A111025552"/>
    <w:rsid w:val="00EA2ED9"/>
  </w:style>
  <w:style w:type="paragraph" w:customStyle="1" w:styleId="D933C4DDE8DA4859980C06E72A0994952">
    <w:name w:val="D933C4DDE8DA4859980C06E72A0994952"/>
    <w:rsid w:val="00EA2ED9"/>
  </w:style>
  <w:style w:type="paragraph" w:customStyle="1" w:styleId="0B150435AEE84EA1863B5701EC4BB9A75">
    <w:name w:val="0B150435AEE84EA1863B5701EC4BB9A75"/>
    <w:rsid w:val="00EA2ED9"/>
  </w:style>
  <w:style w:type="paragraph" w:customStyle="1" w:styleId="DBAC161C084546B3A3BD79A70D1CD8712">
    <w:name w:val="DBAC161C084546B3A3BD79A70D1CD8712"/>
    <w:rsid w:val="00EA2ED9"/>
  </w:style>
  <w:style w:type="paragraph" w:customStyle="1" w:styleId="7AB079615760405A932A5737BC567EC22">
    <w:name w:val="7AB079615760405A932A5737BC567EC22"/>
    <w:rsid w:val="00EA2ED9"/>
  </w:style>
  <w:style w:type="paragraph" w:customStyle="1" w:styleId="7EFFF28D542740DEB56A3EA2B6E123B55">
    <w:name w:val="7EFFF28D542740DEB56A3EA2B6E123B55"/>
    <w:rsid w:val="00EA2ED9"/>
  </w:style>
  <w:style w:type="paragraph" w:customStyle="1" w:styleId="3D48271FEF3548F1A0406AF5EBF44A402">
    <w:name w:val="3D48271FEF3548F1A0406AF5EBF44A402"/>
    <w:rsid w:val="00EA2ED9"/>
  </w:style>
  <w:style w:type="paragraph" w:customStyle="1" w:styleId="FBFEE75127804603B7333AA5BE9C315A2">
    <w:name w:val="FBFEE75127804603B7333AA5BE9C315A2"/>
    <w:rsid w:val="00EA2ED9"/>
  </w:style>
  <w:style w:type="paragraph" w:customStyle="1" w:styleId="E8B51E9C2740479591653A127EA356F95">
    <w:name w:val="E8B51E9C2740479591653A127EA356F95"/>
    <w:rsid w:val="00EA2ED9"/>
  </w:style>
  <w:style w:type="paragraph" w:customStyle="1" w:styleId="BCD303DEBFDB47A982DC9D39F95C05B82">
    <w:name w:val="BCD303DEBFDB47A982DC9D39F95C05B82"/>
    <w:rsid w:val="00EA2ED9"/>
  </w:style>
  <w:style w:type="paragraph" w:customStyle="1" w:styleId="6F13DC8441304A97A70D86D3209C155D2">
    <w:name w:val="6F13DC8441304A97A70D86D3209C155D2"/>
    <w:rsid w:val="00EA2ED9"/>
  </w:style>
  <w:style w:type="paragraph" w:customStyle="1" w:styleId="F8866504F40743AAB2A8A19AFF6496A15">
    <w:name w:val="F8866504F40743AAB2A8A19AFF6496A15"/>
    <w:rsid w:val="00EA2ED9"/>
  </w:style>
  <w:style w:type="paragraph" w:customStyle="1" w:styleId="B7CAF4BD683440A1805FDFDF5C273D6F2">
    <w:name w:val="B7CAF4BD683440A1805FDFDF5C273D6F2"/>
    <w:rsid w:val="00EA2ED9"/>
  </w:style>
  <w:style w:type="paragraph" w:customStyle="1" w:styleId="D53A7A4545FB4BFE87FAA599497925AC2">
    <w:name w:val="D53A7A4545FB4BFE87FAA599497925AC2"/>
    <w:rsid w:val="00EA2ED9"/>
  </w:style>
  <w:style w:type="paragraph" w:customStyle="1" w:styleId="9ECBC236CABF4D5AB11D7D8AFA6C91D45">
    <w:name w:val="9ECBC236CABF4D5AB11D7D8AFA6C91D45"/>
    <w:rsid w:val="00EA2ED9"/>
  </w:style>
  <w:style w:type="paragraph" w:customStyle="1" w:styleId="BEB647CCC50347F7AC8A818B3D4D1F962">
    <w:name w:val="BEB647CCC50347F7AC8A818B3D4D1F962"/>
    <w:rsid w:val="00EA2ED9"/>
  </w:style>
  <w:style w:type="paragraph" w:customStyle="1" w:styleId="D365B835633F4981B159CAB177C878582">
    <w:name w:val="D365B835633F4981B159CAB177C878582"/>
    <w:rsid w:val="00EA2ED9"/>
  </w:style>
  <w:style w:type="paragraph" w:customStyle="1" w:styleId="374EE5DF87B8403FB057463CD1EEF6E35">
    <w:name w:val="374EE5DF87B8403FB057463CD1EEF6E35"/>
    <w:rsid w:val="00EA2ED9"/>
  </w:style>
  <w:style w:type="paragraph" w:customStyle="1" w:styleId="C7512CB2D08C4C36B1BD562D998205492">
    <w:name w:val="C7512CB2D08C4C36B1BD562D998205492"/>
    <w:rsid w:val="00EA2ED9"/>
  </w:style>
  <w:style w:type="paragraph" w:customStyle="1" w:styleId="C9898AE8DC6A4C14B1AA4D375464EC982">
    <w:name w:val="C9898AE8DC6A4C14B1AA4D375464EC982"/>
    <w:rsid w:val="00EA2ED9"/>
  </w:style>
  <w:style w:type="paragraph" w:customStyle="1" w:styleId="224702C924AD4E5F8249BCED6E310BA95">
    <w:name w:val="224702C924AD4E5F8249BCED6E310BA95"/>
    <w:rsid w:val="00EA2ED9"/>
  </w:style>
  <w:style w:type="paragraph" w:customStyle="1" w:styleId="47132AE7B888487580925DAAB97F7F312">
    <w:name w:val="47132AE7B888487580925DAAB97F7F312"/>
    <w:rsid w:val="00EA2ED9"/>
  </w:style>
  <w:style w:type="paragraph" w:customStyle="1" w:styleId="FB873665B0A04A03919ED4538E72BC472">
    <w:name w:val="FB873665B0A04A03919ED4538E72BC472"/>
    <w:rsid w:val="00EA2ED9"/>
  </w:style>
  <w:style w:type="paragraph" w:customStyle="1" w:styleId="BF53170FD5C8406EA34977F3CE41D65B5">
    <w:name w:val="BF53170FD5C8406EA34977F3CE41D65B5"/>
    <w:rsid w:val="00EA2ED9"/>
  </w:style>
  <w:style w:type="paragraph" w:customStyle="1" w:styleId="B18A689C6169499691C1B7073E3A160F2">
    <w:name w:val="B18A689C6169499691C1B7073E3A160F2"/>
    <w:rsid w:val="00EA2ED9"/>
  </w:style>
  <w:style w:type="paragraph" w:customStyle="1" w:styleId="F53590B7C5CB4ED3A417205B7E4447FD2">
    <w:name w:val="F53590B7C5CB4ED3A417205B7E4447FD2"/>
    <w:rsid w:val="00EA2ED9"/>
  </w:style>
  <w:style w:type="paragraph" w:customStyle="1" w:styleId="CC01946DFE2441808DF7703B16DE433D5">
    <w:name w:val="CC01946DFE2441808DF7703B16DE433D5"/>
    <w:rsid w:val="00EA2ED9"/>
  </w:style>
  <w:style w:type="paragraph" w:customStyle="1" w:styleId="33CC038FF0F34A9CBBF43F3213B1C1F32">
    <w:name w:val="33CC038FF0F34A9CBBF43F3213B1C1F32"/>
    <w:rsid w:val="00EA2ED9"/>
  </w:style>
  <w:style w:type="paragraph" w:customStyle="1" w:styleId="F2AE887CB272415397312A761A691C982">
    <w:name w:val="F2AE887CB272415397312A761A691C982"/>
    <w:rsid w:val="00EA2ED9"/>
  </w:style>
  <w:style w:type="paragraph" w:customStyle="1" w:styleId="B0A1F27464B24CE68FB5E59B3A8532F55">
    <w:name w:val="B0A1F27464B24CE68FB5E59B3A8532F55"/>
    <w:rsid w:val="00EA2ED9"/>
  </w:style>
  <w:style w:type="paragraph" w:customStyle="1" w:styleId="60ADA92D2DD14124AB7790DDBCF787E52">
    <w:name w:val="60ADA92D2DD14124AB7790DDBCF787E52"/>
    <w:rsid w:val="00EA2ED9"/>
  </w:style>
  <w:style w:type="paragraph" w:customStyle="1" w:styleId="1025717E80AB4C959811B9AA0B81280B2">
    <w:name w:val="1025717E80AB4C959811B9AA0B81280B2"/>
    <w:rsid w:val="00EA2ED9"/>
  </w:style>
  <w:style w:type="paragraph" w:customStyle="1" w:styleId="E8A5F2E840D64E84A8FE7E68B3ED5B215">
    <w:name w:val="E8A5F2E840D64E84A8FE7E68B3ED5B215"/>
    <w:rsid w:val="00EA2ED9"/>
  </w:style>
  <w:style w:type="paragraph" w:customStyle="1" w:styleId="3F928440C64D4BF0A6486560B7BA95202">
    <w:name w:val="3F928440C64D4BF0A6486560B7BA95202"/>
    <w:rsid w:val="00EA2ED9"/>
  </w:style>
  <w:style w:type="paragraph" w:customStyle="1" w:styleId="EEE5FC73F3CD41AE84800639DF4E68302">
    <w:name w:val="EEE5FC73F3CD41AE84800639DF4E68302"/>
    <w:rsid w:val="00EA2ED9"/>
  </w:style>
  <w:style w:type="paragraph" w:customStyle="1" w:styleId="52606EB9E10C4AAD9C8F9C12288B38D84">
    <w:name w:val="52606EB9E10C4AAD9C8F9C12288B38D84"/>
    <w:rsid w:val="00EA2ED9"/>
  </w:style>
  <w:style w:type="paragraph" w:customStyle="1" w:styleId="489937DA21B445E2BE2EFFEFEBF547382">
    <w:name w:val="489937DA21B445E2BE2EFFEFEBF547382"/>
    <w:rsid w:val="00EA2ED9"/>
  </w:style>
  <w:style w:type="paragraph" w:customStyle="1" w:styleId="CD9962D49A33491DBF2C5264484659942">
    <w:name w:val="CD9962D49A33491DBF2C5264484659942"/>
    <w:rsid w:val="00EA2ED9"/>
  </w:style>
  <w:style w:type="paragraph" w:customStyle="1" w:styleId="4E73554EDF7A40E9A32D32D60B9C08F05">
    <w:name w:val="4E73554EDF7A40E9A32D32D60B9C08F05"/>
    <w:rsid w:val="00EA2ED9"/>
  </w:style>
  <w:style w:type="paragraph" w:customStyle="1" w:styleId="DEE861EDE3E8422283D43AB11EFB11732">
    <w:name w:val="DEE861EDE3E8422283D43AB11EFB11732"/>
    <w:rsid w:val="00EA2ED9"/>
  </w:style>
  <w:style w:type="paragraph" w:customStyle="1" w:styleId="C099D0CAA2A3430A802DDDAB195FC8172">
    <w:name w:val="C099D0CAA2A3430A802DDDAB195FC8172"/>
    <w:rsid w:val="00EA2ED9"/>
  </w:style>
  <w:style w:type="paragraph" w:customStyle="1" w:styleId="8DAF3DF92D0348B9827B5131356BC9A85">
    <w:name w:val="8DAF3DF92D0348B9827B5131356BC9A85"/>
    <w:rsid w:val="00EA2ED9"/>
  </w:style>
  <w:style w:type="paragraph" w:customStyle="1" w:styleId="3D68F997E7B64CB083D2BBE272CF620E2">
    <w:name w:val="3D68F997E7B64CB083D2BBE272CF620E2"/>
    <w:rsid w:val="00EA2ED9"/>
  </w:style>
  <w:style w:type="paragraph" w:customStyle="1" w:styleId="E12BE46EF78E417EA40405867D248A0B2">
    <w:name w:val="E12BE46EF78E417EA40405867D248A0B2"/>
    <w:rsid w:val="00EA2ED9"/>
  </w:style>
  <w:style w:type="paragraph" w:customStyle="1" w:styleId="598C101FFC3645BBA7BEC61AEA5B3FA65">
    <w:name w:val="598C101FFC3645BBA7BEC61AEA5B3FA65"/>
    <w:rsid w:val="00EA2ED9"/>
  </w:style>
  <w:style w:type="paragraph" w:customStyle="1" w:styleId="702BCBAE89614321BCAC2FBFF60FE3092">
    <w:name w:val="702BCBAE89614321BCAC2FBFF60FE3092"/>
    <w:rsid w:val="00EA2ED9"/>
  </w:style>
  <w:style w:type="paragraph" w:customStyle="1" w:styleId="7B31E10663CB4343853586A312866AB12">
    <w:name w:val="7B31E10663CB4343853586A312866AB12"/>
    <w:rsid w:val="00EA2ED9"/>
  </w:style>
  <w:style w:type="paragraph" w:customStyle="1" w:styleId="1770ED947AAC43B0BB972939FABAD9005">
    <w:name w:val="1770ED947AAC43B0BB972939FABAD9005"/>
    <w:rsid w:val="00EA2ED9"/>
  </w:style>
  <w:style w:type="paragraph" w:customStyle="1" w:styleId="6B5E22A143144EBBA3B53CBE1B8293122">
    <w:name w:val="6B5E22A143144EBBA3B53CBE1B8293122"/>
    <w:rsid w:val="00EA2ED9"/>
  </w:style>
  <w:style w:type="paragraph" w:customStyle="1" w:styleId="BB34AFC2B2F14D1BBE26D9B351ACF0822">
    <w:name w:val="BB34AFC2B2F14D1BBE26D9B351ACF0822"/>
    <w:rsid w:val="00EA2ED9"/>
  </w:style>
  <w:style w:type="paragraph" w:customStyle="1" w:styleId="E281348C8BB849329D3B974447F5C6555">
    <w:name w:val="E281348C8BB849329D3B974447F5C6555"/>
    <w:rsid w:val="00EA2ED9"/>
  </w:style>
  <w:style w:type="paragraph" w:customStyle="1" w:styleId="C90F24C8850E4B45939254042A531D8B2">
    <w:name w:val="C90F24C8850E4B45939254042A531D8B2"/>
    <w:rsid w:val="00EA2ED9"/>
  </w:style>
  <w:style w:type="paragraph" w:customStyle="1" w:styleId="544DA65EEC684B67B1BBCA952DCBF5AA2">
    <w:name w:val="544DA65EEC684B67B1BBCA952DCBF5AA2"/>
    <w:rsid w:val="00EA2ED9"/>
  </w:style>
  <w:style w:type="paragraph" w:customStyle="1" w:styleId="8930EA54736145E391F7C49AC0947D9E5">
    <w:name w:val="8930EA54736145E391F7C49AC0947D9E5"/>
    <w:rsid w:val="00EA2ED9"/>
  </w:style>
  <w:style w:type="paragraph" w:customStyle="1" w:styleId="AF35EAFB56664B79ADFBB7B15709E6092">
    <w:name w:val="AF35EAFB56664B79ADFBB7B15709E6092"/>
    <w:rsid w:val="00EA2ED9"/>
  </w:style>
  <w:style w:type="paragraph" w:customStyle="1" w:styleId="22A435FF8381440D93D1EFB90AE4776F2">
    <w:name w:val="22A435FF8381440D93D1EFB90AE4776F2"/>
    <w:rsid w:val="00EA2ED9"/>
  </w:style>
  <w:style w:type="paragraph" w:customStyle="1" w:styleId="D12BA7B541B3420188E01A9F32286A0F5">
    <w:name w:val="D12BA7B541B3420188E01A9F32286A0F5"/>
    <w:rsid w:val="00EA2ED9"/>
  </w:style>
  <w:style w:type="paragraph" w:customStyle="1" w:styleId="C5397B90688745C68EA2E18BE06C308E2">
    <w:name w:val="C5397B90688745C68EA2E18BE06C308E2"/>
    <w:rsid w:val="00EA2ED9"/>
  </w:style>
  <w:style w:type="paragraph" w:customStyle="1" w:styleId="8D88967F781F4EB4A8579F2EEC02BB112">
    <w:name w:val="8D88967F781F4EB4A8579F2EEC02BB112"/>
    <w:rsid w:val="00EA2ED9"/>
  </w:style>
  <w:style w:type="paragraph" w:customStyle="1" w:styleId="AFD0E922EAC748CC9D8D18B934931F145">
    <w:name w:val="AFD0E922EAC748CC9D8D18B934931F145"/>
    <w:rsid w:val="00EA2ED9"/>
  </w:style>
  <w:style w:type="paragraph" w:customStyle="1" w:styleId="36383ECBD5B5410E92CE3112B8055FB52">
    <w:name w:val="36383ECBD5B5410E92CE3112B8055FB52"/>
    <w:rsid w:val="00EA2ED9"/>
  </w:style>
  <w:style w:type="paragraph" w:customStyle="1" w:styleId="B42C4E749099491C8E616B5DC049EDE12">
    <w:name w:val="B42C4E749099491C8E616B5DC049EDE12"/>
    <w:rsid w:val="00EA2ED9"/>
  </w:style>
  <w:style w:type="paragraph" w:customStyle="1" w:styleId="F6B78575A9514247A61ABBA10FA0680A5">
    <w:name w:val="F6B78575A9514247A61ABBA10FA0680A5"/>
    <w:rsid w:val="00EA2ED9"/>
  </w:style>
  <w:style w:type="paragraph" w:customStyle="1" w:styleId="18419904746349DD9EB6C9DAA323F0E22">
    <w:name w:val="18419904746349DD9EB6C9DAA323F0E22"/>
    <w:rsid w:val="00EA2ED9"/>
  </w:style>
  <w:style w:type="paragraph" w:customStyle="1" w:styleId="86873D13B10544F09300F95CF00FF8792">
    <w:name w:val="86873D13B10544F09300F95CF00FF8792"/>
    <w:rsid w:val="00EA2ED9"/>
  </w:style>
  <w:style w:type="paragraph" w:customStyle="1" w:styleId="C58A320DB0234714B47058FC946684405">
    <w:name w:val="C58A320DB0234714B47058FC946684405"/>
    <w:rsid w:val="00EA2ED9"/>
  </w:style>
  <w:style w:type="paragraph" w:customStyle="1" w:styleId="19B43F391E954C24B577BED004F516532">
    <w:name w:val="19B43F391E954C24B577BED004F516532"/>
    <w:rsid w:val="00EA2ED9"/>
  </w:style>
  <w:style w:type="paragraph" w:customStyle="1" w:styleId="EE576B7CC91541EAB1AB0EB971AA09D82">
    <w:name w:val="EE576B7CC91541EAB1AB0EB971AA09D82"/>
    <w:rsid w:val="00EA2ED9"/>
  </w:style>
  <w:style w:type="paragraph" w:customStyle="1" w:styleId="09EC46C91FEC4D2D9E351F9F2532BA465">
    <w:name w:val="09EC46C91FEC4D2D9E351F9F2532BA465"/>
    <w:rsid w:val="00EA2ED9"/>
  </w:style>
  <w:style w:type="paragraph" w:customStyle="1" w:styleId="C685CE3309474FAAA38A93D6F959807F2">
    <w:name w:val="C685CE3309474FAAA38A93D6F959807F2"/>
    <w:rsid w:val="00EA2ED9"/>
  </w:style>
  <w:style w:type="paragraph" w:customStyle="1" w:styleId="E5A5F4154D3C4B8A89BA910F87EC65192">
    <w:name w:val="E5A5F4154D3C4B8A89BA910F87EC65192"/>
    <w:rsid w:val="00EA2ED9"/>
  </w:style>
  <w:style w:type="paragraph" w:customStyle="1" w:styleId="D31F17B8E13F4573B5A4C84555D3EB2F6">
    <w:name w:val="D31F17B8E13F4573B5A4C84555D3EB2F6"/>
    <w:rsid w:val="00EA2ED9"/>
  </w:style>
  <w:style w:type="paragraph" w:customStyle="1" w:styleId="7C8E95AC71774A1CA933A913A3F9AB8711">
    <w:name w:val="7C8E95AC71774A1CA933A913A3F9AB8711"/>
    <w:rsid w:val="00EA2ED9"/>
  </w:style>
  <w:style w:type="paragraph" w:customStyle="1" w:styleId="25CFDE39B7BD42CDABC5A6154E06F7AA11">
    <w:name w:val="25CFDE39B7BD42CDABC5A6154E06F7AA11"/>
    <w:rsid w:val="00EA2ED9"/>
  </w:style>
  <w:style w:type="paragraph" w:customStyle="1" w:styleId="8D1B4D71255C428EAE441A331910C7EB11">
    <w:name w:val="8D1B4D71255C428EAE441A331910C7EB11"/>
    <w:rsid w:val="00EA2ED9"/>
  </w:style>
  <w:style w:type="paragraph" w:customStyle="1" w:styleId="BF9F986E50A24030BAEA01C5F0C57CBC6">
    <w:name w:val="BF9F986E50A24030BAEA01C5F0C57CBC6"/>
    <w:rsid w:val="00EA2ED9"/>
  </w:style>
  <w:style w:type="paragraph" w:customStyle="1" w:styleId="0132F0738F8549A98A5F864716472C023">
    <w:name w:val="0132F0738F8549A98A5F864716472C023"/>
    <w:rsid w:val="00EA2ED9"/>
  </w:style>
  <w:style w:type="paragraph" w:customStyle="1" w:styleId="FD4D41CB844841D093822D2D516968913">
    <w:name w:val="FD4D41CB844841D093822D2D516968913"/>
    <w:rsid w:val="00EA2ED9"/>
  </w:style>
  <w:style w:type="paragraph" w:customStyle="1" w:styleId="8F95C4F360ED42C1814B520FEFEE4C966">
    <w:name w:val="8F95C4F360ED42C1814B520FEFEE4C966"/>
    <w:rsid w:val="00EA2ED9"/>
  </w:style>
  <w:style w:type="paragraph" w:customStyle="1" w:styleId="8543A675E1984184AC329A48DE4A37DB3">
    <w:name w:val="8543A675E1984184AC329A48DE4A37DB3"/>
    <w:rsid w:val="00EA2ED9"/>
  </w:style>
  <w:style w:type="paragraph" w:customStyle="1" w:styleId="B0E3803F1DD74CF588DCFBC5C6AA89603">
    <w:name w:val="B0E3803F1DD74CF588DCFBC5C6AA89603"/>
    <w:rsid w:val="00EA2ED9"/>
  </w:style>
  <w:style w:type="paragraph" w:customStyle="1" w:styleId="F82191104DDE444B84C03BCFCC1C5D726">
    <w:name w:val="F82191104DDE444B84C03BCFCC1C5D726"/>
    <w:rsid w:val="00EA2ED9"/>
  </w:style>
  <w:style w:type="paragraph" w:customStyle="1" w:styleId="35E9C50BD2064EF19CCC4EE42E41FC213">
    <w:name w:val="35E9C50BD2064EF19CCC4EE42E41FC213"/>
    <w:rsid w:val="00EA2ED9"/>
  </w:style>
  <w:style w:type="paragraph" w:customStyle="1" w:styleId="E207AA27C71B4A059BCA0129BB04F2AB3">
    <w:name w:val="E207AA27C71B4A059BCA0129BB04F2AB3"/>
    <w:rsid w:val="00EA2ED9"/>
  </w:style>
  <w:style w:type="paragraph" w:customStyle="1" w:styleId="D197547222BF47E2B2C75ABF345D8F536">
    <w:name w:val="D197547222BF47E2B2C75ABF345D8F536"/>
    <w:rsid w:val="00EA2ED9"/>
  </w:style>
  <w:style w:type="paragraph" w:customStyle="1" w:styleId="A44CC53A81284717B5D5AC2D3C2BF9923">
    <w:name w:val="A44CC53A81284717B5D5AC2D3C2BF9923"/>
    <w:rsid w:val="00EA2ED9"/>
  </w:style>
  <w:style w:type="paragraph" w:customStyle="1" w:styleId="1F1580E7195C4BE39CCEE7853A6C9D4E3">
    <w:name w:val="1F1580E7195C4BE39CCEE7853A6C9D4E3"/>
    <w:rsid w:val="00EA2ED9"/>
  </w:style>
  <w:style w:type="paragraph" w:customStyle="1" w:styleId="6C4A0D7CABD242DC9D02CDADDCDF37E96">
    <w:name w:val="6C4A0D7CABD242DC9D02CDADDCDF37E96"/>
    <w:rsid w:val="00EA2ED9"/>
  </w:style>
  <w:style w:type="paragraph" w:customStyle="1" w:styleId="9F36314510A04CEEB26E926BA0771E7F3">
    <w:name w:val="9F36314510A04CEEB26E926BA0771E7F3"/>
    <w:rsid w:val="00EA2ED9"/>
  </w:style>
  <w:style w:type="paragraph" w:customStyle="1" w:styleId="1A565A5B6E2F48C8BDF588A5552D944F3">
    <w:name w:val="1A565A5B6E2F48C8BDF588A5552D944F3"/>
    <w:rsid w:val="00EA2ED9"/>
  </w:style>
  <w:style w:type="paragraph" w:customStyle="1" w:styleId="AFCC7B174AA946E086F380152467820D6">
    <w:name w:val="AFCC7B174AA946E086F380152467820D6"/>
    <w:rsid w:val="00EA2ED9"/>
  </w:style>
  <w:style w:type="paragraph" w:customStyle="1" w:styleId="A206CC84EDB04340B2962ACE8D94A3443">
    <w:name w:val="A206CC84EDB04340B2962ACE8D94A3443"/>
    <w:rsid w:val="00EA2ED9"/>
  </w:style>
  <w:style w:type="paragraph" w:customStyle="1" w:styleId="74F24E192FB14C3796932FC6B72269CC3">
    <w:name w:val="74F24E192FB14C3796932FC6B72269CC3"/>
    <w:rsid w:val="00EA2ED9"/>
  </w:style>
  <w:style w:type="paragraph" w:customStyle="1" w:styleId="A3A178ABF39F4259B4E015BED57821C36">
    <w:name w:val="A3A178ABF39F4259B4E015BED57821C36"/>
    <w:rsid w:val="00EA2ED9"/>
  </w:style>
  <w:style w:type="paragraph" w:customStyle="1" w:styleId="33225FA87A20484A9464C60A111025553">
    <w:name w:val="33225FA87A20484A9464C60A111025553"/>
    <w:rsid w:val="00EA2ED9"/>
  </w:style>
  <w:style w:type="paragraph" w:customStyle="1" w:styleId="D933C4DDE8DA4859980C06E72A0994953">
    <w:name w:val="D933C4DDE8DA4859980C06E72A0994953"/>
    <w:rsid w:val="00EA2ED9"/>
  </w:style>
  <w:style w:type="paragraph" w:customStyle="1" w:styleId="0B150435AEE84EA1863B5701EC4BB9A76">
    <w:name w:val="0B150435AEE84EA1863B5701EC4BB9A76"/>
    <w:rsid w:val="00EA2ED9"/>
  </w:style>
  <w:style w:type="paragraph" w:customStyle="1" w:styleId="DBAC161C084546B3A3BD79A70D1CD8713">
    <w:name w:val="DBAC161C084546B3A3BD79A70D1CD8713"/>
    <w:rsid w:val="00EA2ED9"/>
  </w:style>
  <w:style w:type="paragraph" w:customStyle="1" w:styleId="7AB079615760405A932A5737BC567EC23">
    <w:name w:val="7AB079615760405A932A5737BC567EC23"/>
    <w:rsid w:val="00EA2ED9"/>
  </w:style>
  <w:style w:type="paragraph" w:customStyle="1" w:styleId="7EFFF28D542740DEB56A3EA2B6E123B56">
    <w:name w:val="7EFFF28D542740DEB56A3EA2B6E123B56"/>
    <w:rsid w:val="00EA2ED9"/>
  </w:style>
  <w:style w:type="paragraph" w:customStyle="1" w:styleId="3D48271FEF3548F1A0406AF5EBF44A403">
    <w:name w:val="3D48271FEF3548F1A0406AF5EBF44A403"/>
    <w:rsid w:val="00EA2ED9"/>
  </w:style>
  <w:style w:type="paragraph" w:customStyle="1" w:styleId="FBFEE75127804603B7333AA5BE9C315A3">
    <w:name w:val="FBFEE75127804603B7333AA5BE9C315A3"/>
    <w:rsid w:val="00EA2ED9"/>
  </w:style>
  <w:style w:type="paragraph" w:customStyle="1" w:styleId="E8B51E9C2740479591653A127EA356F96">
    <w:name w:val="E8B51E9C2740479591653A127EA356F96"/>
    <w:rsid w:val="00EA2ED9"/>
  </w:style>
  <w:style w:type="paragraph" w:customStyle="1" w:styleId="BCD303DEBFDB47A982DC9D39F95C05B83">
    <w:name w:val="BCD303DEBFDB47A982DC9D39F95C05B83"/>
    <w:rsid w:val="00EA2ED9"/>
  </w:style>
  <w:style w:type="paragraph" w:customStyle="1" w:styleId="6F13DC8441304A97A70D86D3209C155D3">
    <w:name w:val="6F13DC8441304A97A70D86D3209C155D3"/>
    <w:rsid w:val="00EA2ED9"/>
  </w:style>
  <w:style w:type="paragraph" w:customStyle="1" w:styleId="F8866504F40743AAB2A8A19AFF6496A16">
    <w:name w:val="F8866504F40743AAB2A8A19AFF6496A16"/>
    <w:rsid w:val="00EA2ED9"/>
  </w:style>
  <w:style w:type="paragraph" w:customStyle="1" w:styleId="B7CAF4BD683440A1805FDFDF5C273D6F3">
    <w:name w:val="B7CAF4BD683440A1805FDFDF5C273D6F3"/>
    <w:rsid w:val="00EA2ED9"/>
  </w:style>
  <w:style w:type="paragraph" w:customStyle="1" w:styleId="D53A7A4545FB4BFE87FAA599497925AC3">
    <w:name w:val="D53A7A4545FB4BFE87FAA599497925AC3"/>
    <w:rsid w:val="00EA2ED9"/>
  </w:style>
  <w:style w:type="paragraph" w:customStyle="1" w:styleId="9ECBC236CABF4D5AB11D7D8AFA6C91D46">
    <w:name w:val="9ECBC236CABF4D5AB11D7D8AFA6C91D46"/>
    <w:rsid w:val="00EA2ED9"/>
  </w:style>
  <w:style w:type="paragraph" w:customStyle="1" w:styleId="BEB647CCC50347F7AC8A818B3D4D1F963">
    <w:name w:val="BEB647CCC50347F7AC8A818B3D4D1F963"/>
    <w:rsid w:val="00EA2ED9"/>
  </w:style>
  <w:style w:type="paragraph" w:customStyle="1" w:styleId="D365B835633F4981B159CAB177C878583">
    <w:name w:val="D365B835633F4981B159CAB177C878583"/>
    <w:rsid w:val="00EA2ED9"/>
  </w:style>
  <w:style w:type="paragraph" w:customStyle="1" w:styleId="374EE5DF87B8403FB057463CD1EEF6E36">
    <w:name w:val="374EE5DF87B8403FB057463CD1EEF6E36"/>
    <w:rsid w:val="00EA2ED9"/>
  </w:style>
  <w:style w:type="paragraph" w:customStyle="1" w:styleId="C7512CB2D08C4C36B1BD562D998205493">
    <w:name w:val="C7512CB2D08C4C36B1BD562D998205493"/>
    <w:rsid w:val="00EA2ED9"/>
  </w:style>
  <w:style w:type="paragraph" w:customStyle="1" w:styleId="C9898AE8DC6A4C14B1AA4D375464EC983">
    <w:name w:val="C9898AE8DC6A4C14B1AA4D375464EC983"/>
    <w:rsid w:val="00EA2ED9"/>
  </w:style>
  <w:style w:type="paragraph" w:customStyle="1" w:styleId="224702C924AD4E5F8249BCED6E310BA96">
    <w:name w:val="224702C924AD4E5F8249BCED6E310BA96"/>
    <w:rsid w:val="00EA2ED9"/>
  </w:style>
  <w:style w:type="paragraph" w:customStyle="1" w:styleId="47132AE7B888487580925DAAB97F7F313">
    <w:name w:val="47132AE7B888487580925DAAB97F7F313"/>
    <w:rsid w:val="00EA2ED9"/>
  </w:style>
  <w:style w:type="paragraph" w:customStyle="1" w:styleId="FB873665B0A04A03919ED4538E72BC473">
    <w:name w:val="FB873665B0A04A03919ED4538E72BC473"/>
    <w:rsid w:val="00EA2ED9"/>
  </w:style>
  <w:style w:type="paragraph" w:customStyle="1" w:styleId="BF53170FD5C8406EA34977F3CE41D65B6">
    <w:name w:val="BF53170FD5C8406EA34977F3CE41D65B6"/>
    <w:rsid w:val="00EA2ED9"/>
  </w:style>
  <w:style w:type="paragraph" w:customStyle="1" w:styleId="B18A689C6169499691C1B7073E3A160F3">
    <w:name w:val="B18A689C6169499691C1B7073E3A160F3"/>
    <w:rsid w:val="00EA2ED9"/>
  </w:style>
  <w:style w:type="paragraph" w:customStyle="1" w:styleId="F53590B7C5CB4ED3A417205B7E4447FD3">
    <w:name w:val="F53590B7C5CB4ED3A417205B7E4447FD3"/>
    <w:rsid w:val="00EA2ED9"/>
  </w:style>
  <w:style w:type="paragraph" w:customStyle="1" w:styleId="CC01946DFE2441808DF7703B16DE433D6">
    <w:name w:val="CC01946DFE2441808DF7703B16DE433D6"/>
    <w:rsid w:val="00EA2ED9"/>
  </w:style>
  <w:style w:type="paragraph" w:customStyle="1" w:styleId="33CC038FF0F34A9CBBF43F3213B1C1F33">
    <w:name w:val="33CC038FF0F34A9CBBF43F3213B1C1F33"/>
    <w:rsid w:val="00EA2ED9"/>
  </w:style>
  <w:style w:type="paragraph" w:customStyle="1" w:styleId="F2AE887CB272415397312A761A691C983">
    <w:name w:val="F2AE887CB272415397312A761A691C983"/>
    <w:rsid w:val="00EA2ED9"/>
  </w:style>
  <w:style w:type="paragraph" w:customStyle="1" w:styleId="B0A1F27464B24CE68FB5E59B3A8532F56">
    <w:name w:val="B0A1F27464B24CE68FB5E59B3A8532F56"/>
    <w:rsid w:val="00EA2ED9"/>
  </w:style>
  <w:style w:type="paragraph" w:customStyle="1" w:styleId="60ADA92D2DD14124AB7790DDBCF787E53">
    <w:name w:val="60ADA92D2DD14124AB7790DDBCF787E53"/>
    <w:rsid w:val="00EA2ED9"/>
  </w:style>
  <w:style w:type="paragraph" w:customStyle="1" w:styleId="1025717E80AB4C959811B9AA0B81280B3">
    <w:name w:val="1025717E80AB4C959811B9AA0B81280B3"/>
    <w:rsid w:val="00EA2ED9"/>
  </w:style>
  <w:style w:type="paragraph" w:customStyle="1" w:styleId="E8A5F2E840D64E84A8FE7E68B3ED5B216">
    <w:name w:val="E8A5F2E840D64E84A8FE7E68B3ED5B216"/>
    <w:rsid w:val="00EA2ED9"/>
  </w:style>
  <w:style w:type="paragraph" w:customStyle="1" w:styleId="3F928440C64D4BF0A6486560B7BA95203">
    <w:name w:val="3F928440C64D4BF0A6486560B7BA95203"/>
    <w:rsid w:val="00EA2ED9"/>
  </w:style>
  <w:style w:type="paragraph" w:customStyle="1" w:styleId="EEE5FC73F3CD41AE84800639DF4E68303">
    <w:name w:val="EEE5FC73F3CD41AE84800639DF4E68303"/>
    <w:rsid w:val="00EA2ED9"/>
  </w:style>
  <w:style w:type="paragraph" w:customStyle="1" w:styleId="52606EB9E10C4AAD9C8F9C12288B38D85">
    <w:name w:val="52606EB9E10C4AAD9C8F9C12288B38D85"/>
    <w:rsid w:val="00EA2ED9"/>
  </w:style>
  <w:style w:type="paragraph" w:customStyle="1" w:styleId="489937DA21B445E2BE2EFFEFEBF547383">
    <w:name w:val="489937DA21B445E2BE2EFFEFEBF547383"/>
    <w:rsid w:val="00EA2ED9"/>
  </w:style>
  <w:style w:type="paragraph" w:customStyle="1" w:styleId="CD9962D49A33491DBF2C5264484659943">
    <w:name w:val="CD9962D49A33491DBF2C5264484659943"/>
    <w:rsid w:val="00EA2ED9"/>
  </w:style>
  <w:style w:type="paragraph" w:customStyle="1" w:styleId="4E73554EDF7A40E9A32D32D60B9C08F06">
    <w:name w:val="4E73554EDF7A40E9A32D32D60B9C08F06"/>
    <w:rsid w:val="00EA2ED9"/>
  </w:style>
  <w:style w:type="paragraph" w:customStyle="1" w:styleId="DEE861EDE3E8422283D43AB11EFB11733">
    <w:name w:val="DEE861EDE3E8422283D43AB11EFB11733"/>
    <w:rsid w:val="00EA2ED9"/>
  </w:style>
  <w:style w:type="paragraph" w:customStyle="1" w:styleId="C099D0CAA2A3430A802DDDAB195FC8173">
    <w:name w:val="C099D0CAA2A3430A802DDDAB195FC8173"/>
    <w:rsid w:val="00EA2ED9"/>
  </w:style>
  <w:style w:type="paragraph" w:customStyle="1" w:styleId="8DAF3DF92D0348B9827B5131356BC9A86">
    <w:name w:val="8DAF3DF92D0348B9827B5131356BC9A86"/>
    <w:rsid w:val="00EA2ED9"/>
  </w:style>
  <w:style w:type="paragraph" w:customStyle="1" w:styleId="3D68F997E7B64CB083D2BBE272CF620E3">
    <w:name w:val="3D68F997E7B64CB083D2BBE272CF620E3"/>
    <w:rsid w:val="00EA2ED9"/>
  </w:style>
  <w:style w:type="paragraph" w:customStyle="1" w:styleId="E12BE46EF78E417EA40405867D248A0B3">
    <w:name w:val="E12BE46EF78E417EA40405867D248A0B3"/>
    <w:rsid w:val="00EA2ED9"/>
  </w:style>
  <w:style w:type="paragraph" w:customStyle="1" w:styleId="598C101FFC3645BBA7BEC61AEA5B3FA66">
    <w:name w:val="598C101FFC3645BBA7BEC61AEA5B3FA66"/>
    <w:rsid w:val="00EA2ED9"/>
  </w:style>
  <w:style w:type="paragraph" w:customStyle="1" w:styleId="702BCBAE89614321BCAC2FBFF60FE3093">
    <w:name w:val="702BCBAE89614321BCAC2FBFF60FE3093"/>
    <w:rsid w:val="00EA2ED9"/>
  </w:style>
  <w:style w:type="paragraph" w:customStyle="1" w:styleId="7B31E10663CB4343853586A312866AB13">
    <w:name w:val="7B31E10663CB4343853586A312866AB13"/>
    <w:rsid w:val="00EA2ED9"/>
  </w:style>
  <w:style w:type="paragraph" w:customStyle="1" w:styleId="1770ED947AAC43B0BB972939FABAD9006">
    <w:name w:val="1770ED947AAC43B0BB972939FABAD9006"/>
    <w:rsid w:val="00EA2ED9"/>
  </w:style>
  <w:style w:type="paragraph" w:customStyle="1" w:styleId="6B5E22A143144EBBA3B53CBE1B8293123">
    <w:name w:val="6B5E22A143144EBBA3B53CBE1B8293123"/>
    <w:rsid w:val="00EA2ED9"/>
  </w:style>
  <w:style w:type="paragraph" w:customStyle="1" w:styleId="BB34AFC2B2F14D1BBE26D9B351ACF0823">
    <w:name w:val="BB34AFC2B2F14D1BBE26D9B351ACF0823"/>
    <w:rsid w:val="00EA2ED9"/>
  </w:style>
  <w:style w:type="paragraph" w:customStyle="1" w:styleId="E281348C8BB849329D3B974447F5C6556">
    <w:name w:val="E281348C8BB849329D3B974447F5C6556"/>
    <w:rsid w:val="00EA2ED9"/>
  </w:style>
  <w:style w:type="paragraph" w:customStyle="1" w:styleId="C90F24C8850E4B45939254042A531D8B3">
    <w:name w:val="C90F24C8850E4B45939254042A531D8B3"/>
    <w:rsid w:val="00EA2ED9"/>
  </w:style>
  <w:style w:type="paragraph" w:customStyle="1" w:styleId="544DA65EEC684B67B1BBCA952DCBF5AA3">
    <w:name w:val="544DA65EEC684B67B1BBCA952DCBF5AA3"/>
    <w:rsid w:val="00EA2ED9"/>
  </w:style>
  <w:style w:type="paragraph" w:customStyle="1" w:styleId="8930EA54736145E391F7C49AC0947D9E6">
    <w:name w:val="8930EA54736145E391F7C49AC0947D9E6"/>
    <w:rsid w:val="00EA2ED9"/>
  </w:style>
  <w:style w:type="paragraph" w:customStyle="1" w:styleId="AF35EAFB56664B79ADFBB7B15709E6093">
    <w:name w:val="AF35EAFB56664B79ADFBB7B15709E6093"/>
    <w:rsid w:val="00EA2ED9"/>
  </w:style>
  <w:style w:type="paragraph" w:customStyle="1" w:styleId="22A435FF8381440D93D1EFB90AE4776F3">
    <w:name w:val="22A435FF8381440D93D1EFB90AE4776F3"/>
    <w:rsid w:val="00EA2ED9"/>
  </w:style>
  <w:style w:type="paragraph" w:customStyle="1" w:styleId="D12BA7B541B3420188E01A9F32286A0F6">
    <w:name w:val="D12BA7B541B3420188E01A9F32286A0F6"/>
    <w:rsid w:val="00EA2ED9"/>
  </w:style>
  <w:style w:type="paragraph" w:customStyle="1" w:styleId="C5397B90688745C68EA2E18BE06C308E3">
    <w:name w:val="C5397B90688745C68EA2E18BE06C308E3"/>
    <w:rsid w:val="00EA2ED9"/>
  </w:style>
  <w:style w:type="paragraph" w:customStyle="1" w:styleId="8D88967F781F4EB4A8579F2EEC02BB113">
    <w:name w:val="8D88967F781F4EB4A8579F2EEC02BB113"/>
    <w:rsid w:val="00EA2ED9"/>
  </w:style>
  <w:style w:type="paragraph" w:customStyle="1" w:styleId="AFD0E922EAC748CC9D8D18B934931F146">
    <w:name w:val="AFD0E922EAC748CC9D8D18B934931F146"/>
    <w:rsid w:val="00EA2ED9"/>
  </w:style>
  <w:style w:type="paragraph" w:customStyle="1" w:styleId="36383ECBD5B5410E92CE3112B8055FB53">
    <w:name w:val="36383ECBD5B5410E92CE3112B8055FB53"/>
    <w:rsid w:val="00EA2ED9"/>
  </w:style>
  <w:style w:type="paragraph" w:customStyle="1" w:styleId="B42C4E749099491C8E616B5DC049EDE13">
    <w:name w:val="B42C4E749099491C8E616B5DC049EDE13"/>
    <w:rsid w:val="00EA2ED9"/>
  </w:style>
  <w:style w:type="paragraph" w:customStyle="1" w:styleId="F6B78575A9514247A61ABBA10FA0680A6">
    <w:name w:val="F6B78575A9514247A61ABBA10FA0680A6"/>
    <w:rsid w:val="00EA2ED9"/>
  </w:style>
  <w:style w:type="paragraph" w:customStyle="1" w:styleId="18419904746349DD9EB6C9DAA323F0E23">
    <w:name w:val="18419904746349DD9EB6C9DAA323F0E23"/>
    <w:rsid w:val="00EA2ED9"/>
  </w:style>
  <w:style w:type="paragraph" w:customStyle="1" w:styleId="86873D13B10544F09300F95CF00FF8793">
    <w:name w:val="86873D13B10544F09300F95CF00FF8793"/>
    <w:rsid w:val="00EA2ED9"/>
  </w:style>
  <w:style w:type="paragraph" w:customStyle="1" w:styleId="C58A320DB0234714B47058FC946684406">
    <w:name w:val="C58A320DB0234714B47058FC946684406"/>
    <w:rsid w:val="00EA2ED9"/>
  </w:style>
  <w:style w:type="paragraph" w:customStyle="1" w:styleId="19B43F391E954C24B577BED004F516533">
    <w:name w:val="19B43F391E954C24B577BED004F516533"/>
    <w:rsid w:val="00EA2ED9"/>
  </w:style>
  <w:style w:type="paragraph" w:customStyle="1" w:styleId="EE576B7CC91541EAB1AB0EB971AA09D83">
    <w:name w:val="EE576B7CC91541EAB1AB0EB971AA09D83"/>
    <w:rsid w:val="00EA2ED9"/>
  </w:style>
  <w:style w:type="paragraph" w:customStyle="1" w:styleId="09EC46C91FEC4D2D9E351F9F2532BA466">
    <w:name w:val="09EC46C91FEC4D2D9E351F9F2532BA466"/>
    <w:rsid w:val="00EA2ED9"/>
  </w:style>
  <w:style w:type="paragraph" w:customStyle="1" w:styleId="C685CE3309474FAAA38A93D6F959807F3">
    <w:name w:val="C685CE3309474FAAA38A93D6F959807F3"/>
    <w:rsid w:val="00EA2ED9"/>
  </w:style>
  <w:style w:type="paragraph" w:customStyle="1" w:styleId="E5A5F4154D3C4B8A89BA910F87EC65193">
    <w:name w:val="E5A5F4154D3C4B8A89BA910F87EC65193"/>
    <w:rsid w:val="00EA2ED9"/>
  </w:style>
  <w:style w:type="paragraph" w:customStyle="1" w:styleId="D31F17B8E13F4573B5A4C84555D3EB2F7">
    <w:name w:val="D31F17B8E13F4573B5A4C84555D3EB2F7"/>
    <w:rsid w:val="00EA2ED9"/>
  </w:style>
  <w:style w:type="paragraph" w:customStyle="1" w:styleId="7C8E95AC71774A1CA933A913A3F9AB8712">
    <w:name w:val="7C8E95AC71774A1CA933A913A3F9AB8712"/>
    <w:rsid w:val="00EA2ED9"/>
  </w:style>
  <w:style w:type="paragraph" w:customStyle="1" w:styleId="25CFDE39B7BD42CDABC5A6154E06F7AA12">
    <w:name w:val="25CFDE39B7BD42CDABC5A6154E06F7AA12"/>
    <w:rsid w:val="00EA2ED9"/>
  </w:style>
  <w:style w:type="paragraph" w:customStyle="1" w:styleId="8D1B4D71255C428EAE441A331910C7EB12">
    <w:name w:val="8D1B4D71255C428EAE441A331910C7EB12"/>
    <w:rsid w:val="00EA2ED9"/>
  </w:style>
  <w:style w:type="paragraph" w:customStyle="1" w:styleId="BF9F986E50A24030BAEA01C5F0C57CBC7">
    <w:name w:val="BF9F986E50A24030BAEA01C5F0C57CBC7"/>
    <w:rsid w:val="00EA2ED9"/>
  </w:style>
  <w:style w:type="paragraph" w:customStyle="1" w:styleId="0132F0738F8549A98A5F864716472C024">
    <w:name w:val="0132F0738F8549A98A5F864716472C024"/>
    <w:rsid w:val="00EA2ED9"/>
  </w:style>
  <w:style w:type="paragraph" w:customStyle="1" w:styleId="FD4D41CB844841D093822D2D516968914">
    <w:name w:val="FD4D41CB844841D093822D2D516968914"/>
    <w:rsid w:val="00EA2ED9"/>
  </w:style>
  <w:style w:type="paragraph" w:customStyle="1" w:styleId="8F95C4F360ED42C1814B520FEFEE4C967">
    <w:name w:val="8F95C4F360ED42C1814B520FEFEE4C967"/>
    <w:rsid w:val="00EA2ED9"/>
  </w:style>
  <w:style w:type="paragraph" w:customStyle="1" w:styleId="8543A675E1984184AC329A48DE4A37DB4">
    <w:name w:val="8543A675E1984184AC329A48DE4A37DB4"/>
    <w:rsid w:val="00EA2ED9"/>
  </w:style>
  <w:style w:type="paragraph" w:customStyle="1" w:styleId="B0E3803F1DD74CF588DCFBC5C6AA89604">
    <w:name w:val="B0E3803F1DD74CF588DCFBC5C6AA89604"/>
    <w:rsid w:val="00EA2ED9"/>
  </w:style>
  <w:style w:type="paragraph" w:customStyle="1" w:styleId="F82191104DDE444B84C03BCFCC1C5D727">
    <w:name w:val="F82191104DDE444B84C03BCFCC1C5D727"/>
    <w:rsid w:val="00EA2ED9"/>
  </w:style>
  <w:style w:type="paragraph" w:customStyle="1" w:styleId="35E9C50BD2064EF19CCC4EE42E41FC214">
    <w:name w:val="35E9C50BD2064EF19CCC4EE42E41FC214"/>
    <w:rsid w:val="00EA2ED9"/>
  </w:style>
  <w:style w:type="paragraph" w:customStyle="1" w:styleId="E207AA27C71B4A059BCA0129BB04F2AB4">
    <w:name w:val="E207AA27C71B4A059BCA0129BB04F2AB4"/>
    <w:rsid w:val="00EA2ED9"/>
  </w:style>
  <w:style w:type="paragraph" w:customStyle="1" w:styleId="D197547222BF47E2B2C75ABF345D8F537">
    <w:name w:val="D197547222BF47E2B2C75ABF345D8F537"/>
    <w:rsid w:val="00EA2ED9"/>
  </w:style>
  <w:style w:type="paragraph" w:customStyle="1" w:styleId="A44CC53A81284717B5D5AC2D3C2BF9924">
    <w:name w:val="A44CC53A81284717B5D5AC2D3C2BF9924"/>
    <w:rsid w:val="00EA2ED9"/>
  </w:style>
  <w:style w:type="paragraph" w:customStyle="1" w:styleId="1F1580E7195C4BE39CCEE7853A6C9D4E4">
    <w:name w:val="1F1580E7195C4BE39CCEE7853A6C9D4E4"/>
    <w:rsid w:val="00EA2ED9"/>
  </w:style>
  <w:style w:type="paragraph" w:customStyle="1" w:styleId="6C4A0D7CABD242DC9D02CDADDCDF37E97">
    <w:name w:val="6C4A0D7CABD242DC9D02CDADDCDF37E97"/>
    <w:rsid w:val="00EA2ED9"/>
  </w:style>
  <w:style w:type="paragraph" w:customStyle="1" w:styleId="9F36314510A04CEEB26E926BA0771E7F4">
    <w:name w:val="9F36314510A04CEEB26E926BA0771E7F4"/>
    <w:rsid w:val="00EA2ED9"/>
  </w:style>
  <w:style w:type="paragraph" w:customStyle="1" w:styleId="1A565A5B6E2F48C8BDF588A5552D944F4">
    <w:name w:val="1A565A5B6E2F48C8BDF588A5552D944F4"/>
    <w:rsid w:val="00EA2ED9"/>
  </w:style>
  <w:style w:type="paragraph" w:customStyle="1" w:styleId="AFCC7B174AA946E086F380152467820D7">
    <w:name w:val="AFCC7B174AA946E086F380152467820D7"/>
    <w:rsid w:val="00EA2ED9"/>
  </w:style>
  <w:style w:type="paragraph" w:customStyle="1" w:styleId="A206CC84EDB04340B2962ACE8D94A3444">
    <w:name w:val="A206CC84EDB04340B2962ACE8D94A3444"/>
    <w:rsid w:val="00EA2ED9"/>
  </w:style>
  <w:style w:type="paragraph" w:customStyle="1" w:styleId="74F24E192FB14C3796932FC6B72269CC4">
    <w:name w:val="74F24E192FB14C3796932FC6B72269CC4"/>
    <w:rsid w:val="00EA2ED9"/>
  </w:style>
  <w:style w:type="paragraph" w:customStyle="1" w:styleId="A3A178ABF39F4259B4E015BED57821C37">
    <w:name w:val="A3A178ABF39F4259B4E015BED57821C37"/>
    <w:rsid w:val="00EA2ED9"/>
  </w:style>
  <w:style w:type="paragraph" w:customStyle="1" w:styleId="33225FA87A20484A9464C60A111025554">
    <w:name w:val="33225FA87A20484A9464C60A111025554"/>
    <w:rsid w:val="00EA2ED9"/>
  </w:style>
  <w:style w:type="paragraph" w:customStyle="1" w:styleId="D933C4DDE8DA4859980C06E72A0994954">
    <w:name w:val="D933C4DDE8DA4859980C06E72A0994954"/>
    <w:rsid w:val="00EA2ED9"/>
  </w:style>
  <w:style w:type="paragraph" w:customStyle="1" w:styleId="0B150435AEE84EA1863B5701EC4BB9A77">
    <w:name w:val="0B150435AEE84EA1863B5701EC4BB9A77"/>
    <w:rsid w:val="00EA2ED9"/>
  </w:style>
  <w:style w:type="paragraph" w:customStyle="1" w:styleId="DBAC161C084546B3A3BD79A70D1CD8714">
    <w:name w:val="DBAC161C084546B3A3BD79A70D1CD8714"/>
    <w:rsid w:val="00EA2ED9"/>
  </w:style>
  <w:style w:type="paragraph" w:customStyle="1" w:styleId="7AB079615760405A932A5737BC567EC24">
    <w:name w:val="7AB079615760405A932A5737BC567EC24"/>
    <w:rsid w:val="00EA2ED9"/>
  </w:style>
  <w:style w:type="paragraph" w:customStyle="1" w:styleId="7EFFF28D542740DEB56A3EA2B6E123B57">
    <w:name w:val="7EFFF28D542740DEB56A3EA2B6E123B57"/>
    <w:rsid w:val="00EA2ED9"/>
  </w:style>
  <w:style w:type="paragraph" w:customStyle="1" w:styleId="3D48271FEF3548F1A0406AF5EBF44A404">
    <w:name w:val="3D48271FEF3548F1A0406AF5EBF44A404"/>
    <w:rsid w:val="00EA2ED9"/>
  </w:style>
  <w:style w:type="paragraph" w:customStyle="1" w:styleId="FBFEE75127804603B7333AA5BE9C315A4">
    <w:name w:val="FBFEE75127804603B7333AA5BE9C315A4"/>
    <w:rsid w:val="00EA2ED9"/>
  </w:style>
  <w:style w:type="paragraph" w:customStyle="1" w:styleId="E8B51E9C2740479591653A127EA356F97">
    <w:name w:val="E8B51E9C2740479591653A127EA356F97"/>
    <w:rsid w:val="00EA2ED9"/>
  </w:style>
  <w:style w:type="paragraph" w:customStyle="1" w:styleId="BCD303DEBFDB47A982DC9D39F95C05B84">
    <w:name w:val="BCD303DEBFDB47A982DC9D39F95C05B84"/>
    <w:rsid w:val="00EA2ED9"/>
  </w:style>
  <w:style w:type="paragraph" w:customStyle="1" w:styleId="6F13DC8441304A97A70D86D3209C155D4">
    <w:name w:val="6F13DC8441304A97A70D86D3209C155D4"/>
    <w:rsid w:val="00EA2ED9"/>
  </w:style>
  <w:style w:type="paragraph" w:customStyle="1" w:styleId="F8866504F40743AAB2A8A19AFF6496A17">
    <w:name w:val="F8866504F40743AAB2A8A19AFF6496A17"/>
    <w:rsid w:val="00EA2ED9"/>
  </w:style>
  <w:style w:type="paragraph" w:customStyle="1" w:styleId="B7CAF4BD683440A1805FDFDF5C273D6F4">
    <w:name w:val="B7CAF4BD683440A1805FDFDF5C273D6F4"/>
    <w:rsid w:val="00EA2ED9"/>
  </w:style>
  <w:style w:type="paragraph" w:customStyle="1" w:styleId="D53A7A4545FB4BFE87FAA599497925AC4">
    <w:name w:val="D53A7A4545FB4BFE87FAA599497925AC4"/>
    <w:rsid w:val="00EA2ED9"/>
  </w:style>
  <w:style w:type="paragraph" w:customStyle="1" w:styleId="9ECBC236CABF4D5AB11D7D8AFA6C91D47">
    <w:name w:val="9ECBC236CABF4D5AB11D7D8AFA6C91D47"/>
    <w:rsid w:val="00EA2ED9"/>
  </w:style>
  <w:style w:type="paragraph" w:customStyle="1" w:styleId="BEB647CCC50347F7AC8A818B3D4D1F964">
    <w:name w:val="BEB647CCC50347F7AC8A818B3D4D1F964"/>
    <w:rsid w:val="00EA2ED9"/>
  </w:style>
  <w:style w:type="paragraph" w:customStyle="1" w:styleId="D365B835633F4981B159CAB177C878584">
    <w:name w:val="D365B835633F4981B159CAB177C878584"/>
    <w:rsid w:val="00EA2ED9"/>
  </w:style>
  <w:style w:type="paragraph" w:customStyle="1" w:styleId="374EE5DF87B8403FB057463CD1EEF6E37">
    <w:name w:val="374EE5DF87B8403FB057463CD1EEF6E37"/>
    <w:rsid w:val="00EA2ED9"/>
  </w:style>
  <w:style w:type="paragraph" w:customStyle="1" w:styleId="C7512CB2D08C4C36B1BD562D998205494">
    <w:name w:val="C7512CB2D08C4C36B1BD562D998205494"/>
    <w:rsid w:val="00EA2ED9"/>
  </w:style>
  <w:style w:type="paragraph" w:customStyle="1" w:styleId="C9898AE8DC6A4C14B1AA4D375464EC984">
    <w:name w:val="C9898AE8DC6A4C14B1AA4D375464EC984"/>
    <w:rsid w:val="00EA2ED9"/>
  </w:style>
  <w:style w:type="paragraph" w:customStyle="1" w:styleId="224702C924AD4E5F8249BCED6E310BA97">
    <w:name w:val="224702C924AD4E5F8249BCED6E310BA97"/>
    <w:rsid w:val="00EA2ED9"/>
  </w:style>
  <w:style w:type="paragraph" w:customStyle="1" w:styleId="47132AE7B888487580925DAAB97F7F314">
    <w:name w:val="47132AE7B888487580925DAAB97F7F314"/>
    <w:rsid w:val="00EA2ED9"/>
  </w:style>
  <w:style w:type="paragraph" w:customStyle="1" w:styleId="FB873665B0A04A03919ED4538E72BC474">
    <w:name w:val="FB873665B0A04A03919ED4538E72BC474"/>
    <w:rsid w:val="00EA2ED9"/>
  </w:style>
  <w:style w:type="paragraph" w:customStyle="1" w:styleId="BF53170FD5C8406EA34977F3CE41D65B7">
    <w:name w:val="BF53170FD5C8406EA34977F3CE41D65B7"/>
    <w:rsid w:val="00EA2ED9"/>
  </w:style>
  <w:style w:type="paragraph" w:customStyle="1" w:styleId="B18A689C6169499691C1B7073E3A160F4">
    <w:name w:val="B18A689C6169499691C1B7073E3A160F4"/>
    <w:rsid w:val="00EA2ED9"/>
  </w:style>
  <w:style w:type="paragraph" w:customStyle="1" w:styleId="F53590B7C5CB4ED3A417205B7E4447FD4">
    <w:name w:val="F53590B7C5CB4ED3A417205B7E4447FD4"/>
    <w:rsid w:val="00EA2ED9"/>
  </w:style>
  <w:style w:type="paragraph" w:customStyle="1" w:styleId="CC01946DFE2441808DF7703B16DE433D7">
    <w:name w:val="CC01946DFE2441808DF7703B16DE433D7"/>
    <w:rsid w:val="00EA2ED9"/>
  </w:style>
  <w:style w:type="paragraph" w:customStyle="1" w:styleId="33CC038FF0F34A9CBBF43F3213B1C1F34">
    <w:name w:val="33CC038FF0F34A9CBBF43F3213B1C1F34"/>
    <w:rsid w:val="00EA2ED9"/>
  </w:style>
  <w:style w:type="paragraph" w:customStyle="1" w:styleId="F2AE887CB272415397312A761A691C984">
    <w:name w:val="F2AE887CB272415397312A761A691C984"/>
    <w:rsid w:val="00EA2ED9"/>
  </w:style>
  <w:style w:type="paragraph" w:customStyle="1" w:styleId="B0A1F27464B24CE68FB5E59B3A8532F57">
    <w:name w:val="B0A1F27464B24CE68FB5E59B3A8532F57"/>
    <w:rsid w:val="00EA2ED9"/>
  </w:style>
  <w:style w:type="paragraph" w:customStyle="1" w:styleId="60ADA92D2DD14124AB7790DDBCF787E54">
    <w:name w:val="60ADA92D2DD14124AB7790DDBCF787E54"/>
    <w:rsid w:val="00EA2ED9"/>
  </w:style>
  <w:style w:type="paragraph" w:customStyle="1" w:styleId="1025717E80AB4C959811B9AA0B81280B4">
    <w:name w:val="1025717E80AB4C959811B9AA0B81280B4"/>
    <w:rsid w:val="00EA2ED9"/>
  </w:style>
  <w:style w:type="paragraph" w:customStyle="1" w:styleId="E8A5F2E840D64E84A8FE7E68B3ED5B217">
    <w:name w:val="E8A5F2E840D64E84A8FE7E68B3ED5B217"/>
    <w:rsid w:val="00EA2ED9"/>
  </w:style>
  <w:style w:type="paragraph" w:customStyle="1" w:styleId="3F928440C64D4BF0A6486560B7BA95204">
    <w:name w:val="3F928440C64D4BF0A6486560B7BA95204"/>
    <w:rsid w:val="00EA2ED9"/>
  </w:style>
  <w:style w:type="paragraph" w:customStyle="1" w:styleId="EEE5FC73F3CD41AE84800639DF4E68304">
    <w:name w:val="EEE5FC73F3CD41AE84800639DF4E68304"/>
    <w:rsid w:val="00EA2ED9"/>
  </w:style>
  <w:style w:type="paragraph" w:customStyle="1" w:styleId="52606EB9E10C4AAD9C8F9C12288B38D86">
    <w:name w:val="52606EB9E10C4AAD9C8F9C12288B38D86"/>
    <w:rsid w:val="00EA2ED9"/>
  </w:style>
  <w:style w:type="paragraph" w:customStyle="1" w:styleId="489937DA21B445E2BE2EFFEFEBF547384">
    <w:name w:val="489937DA21B445E2BE2EFFEFEBF547384"/>
    <w:rsid w:val="00EA2ED9"/>
  </w:style>
  <w:style w:type="paragraph" w:customStyle="1" w:styleId="CD9962D49A33491DBF2C5264484659944">
    <w:name w:val="CD9962D49A33491DBF2C5264484659944"/>
    <w:rsid w:val="00EA2ED9"/>
  </w:style>
  <w:style w:type="paragraph" w:customStyle="1" w:styleId="4E73554EDF7A40E9A32D32D60B9C08F07">
    <w:name w:val="4E73554EDF7A40E9A32D32D60B9C08F07"/>
    <w:rsid w:val="00EA2ED9"/>
  </w:style>
  <w:style w:type="paragraph" w:customStyle="1" w:styleId="DEE861EDE3E8422283D43AB11EFB11734">
    <w:name w:val="DEE861EDE3E8422283D43AB11EFB11734"/>
    <w:rsid w:val="00EA2ED9"/>
  </w:style>
  <w:style w:type="paragraph" w:customStyle="1" w:styleId="C099D0CAA2A3430A802DDDAB195FC8174">
    <w:name w:val="C099D0CAA2A3430A802DDDAB195FC8174"/>
    <w:rsid w:val="00EA2ED9"/>
  </w:style>
  <w:style w:type="paragraph" w:customStyle="1" w:styleId="8DAF3DF92D0348B9827B5131356BC9A87">
    <w:name w:val="8DAF3DF92D0348B9827B5131356BC9A87"/>
    <w:rsid w:val="00EA2ED9"/>
  </w:style>
  <w:style w:type="paragraph" w:customStyle="1" w:styleId="3D68F997E7B64CB083D2BBE272CF620E4">
    <w:name w:val="3D68F997E7B64CB083D2BBE272CF620E4"/>
    <w:rsid w:val="00EA2ED9"/>
  </w:style>
  <w:style w:type="paragraph" w:customStyle="1" w:styleId="E12BE46EF78E417EA40405867D248A0B4">
    <w:name w:val="E12BE46EF78E417EA40405867D248A0B4"/>
    <w:rsid w:val="00EA2ED9"/>
  </w:style>
  <w:style w:type="paragraph" w:customStyle="1" w:styleId="598C101FFC3645BBA7BEC61AEA5B3FA67">
    <w:name w:val="598C101FFC3645BBA7BEC61AEA5B3FA67"/>
    <w:rsid w:val="00EA2ED9"/>
  </w:style>
  <w:style w:type="paragraph" w:customStyle="1" w:styleId="702BCBAE89614321BCAC2FBFF60FE3094">
    <w:name w:val="702BCBAE89614321BCAC2FBFF60FE3094"/>
    <w:rsid w:val="00EA2ED9"/>
  </w:style>
  <w:style w:type="paragraph" w:customStyle="1" w:styleId="7B31E10663CB4343853586A312866AB14">
    <w:name w:val="7B31E10663CB4343853586A312866AB14"/>
    <w:rsid w:val="00EA2ED9"/>
  </w:style>
  <w:style w:type="paragraph" w:customStyle="1" w:styleId="1770ED947AAC43B0BB972939FABAD9007">
    <w:name w:val="1770ED947AAC43B0BB972939FABAD9007"/>
    <w:rsid w:val="00EA2ED9"/>
  </w:style>
  <w:style w:type="paragraph" w:customStyle="1" w:styleId="6B5E22A143144EBBA3B53CBE1B8293124">
    <w:name w:val="6B5E22A143144EBBA3B53CBE1B8293124"/>
    <w:rsid w:val="00EA2ED9"/>
  </w:style>
  <w:style w:type="paragraph" w:customStyle="1" w:styleId="BB34AFC2B2F14D1BBE26D9B351ACF0824">
    <w:name w:val="BB34AFC2B2F14D1BBE26D9B351ACF0824"/>
    <w:rsid w:val="00EA2ED9"/>
  </w:style>
  <w:style w:type="paragraph" w:customStyle="1" w:styleId="E281348C8BB849329D3B974447F5C6557">
    <w:name w:val="E281348C8BB849329D3B974447F5C6557"/>
    <w:rsid w:val="00EA2ED9"/>
  </w:style>
  <w:style w:type="paragraph" w:customStyle="1" w:styleId="C90F24C8850E4B45939254042A531D8B4">
    <w:name w:val="C90F24C8850E4B45939254042A531D8B4"/>
    <w:rsid w:val="00EA2ED9"/>
  </w:style>
  <w:style w:type="paragraph" w:customStyle="1" w:styleId="544DA65EEC684B67B1BBCA952DCBF5AA4">
    <w:name w:val="544DA65EEC684B67B1BBCA952DCBF5AA4"/>
    <w:rsid w:val="00EA2ED9"/>
  </w:style>
  <w:style w:type="paragraph" w:customStyle="1" w:styleId="8930EA54736145E391F7C49AC0947D9E7">
    <w:name w:val="8930EA54736145E391F7C49AC0947D9E7"/>
    <w:rsid w:val="00EA2ED9"/>
  </w:style>
  <w:style w:type="paragraph" w:customStyle="1" w:styleId="AF35EAFB56664B79ADFBB7B15709E6094">
    <w:name w:val="AF35EAFB56664B79ADFBB7B15709E6094"/>
    <w:rsid w:val="00EA2ED9"/>
  </w:style>
  <w:style w:type="paragraph" w:customStyle="1" w:styleId="22A435FF8381440D93D1EFB90AE4776F4">
    <w:name w:val="22A435FF8381440D93D1EFB90AE4776F4"/>
    <w:rsid w:val="00EA2ED9"/>
  </w:style>
  <w:style w:type="paragraph" w:customStyle="1" w:styleId="D12BA7B541B3420188E01A9F32286A0F7">
    <w:name w:val="D12BA7B541B3420188E01A9F32286A0F7"/>
    <w:rsid w:val="00EA2ED9"/>
  </w:style>
  <w:style w:type="paragraph" w:customStyle="1" w:styleId="C5397B90688745C68EA2E18BE06C308E4">
    <w:name w:val="C5397B90688745C68EA2E18BE06C308E4"/>
    <w:rsid w:val="00EA2ED9"/>
  </w:style>
  <w:style w:type="paragraph" w:customStyle="1" w:styleId="8D88967F781F4EB4A8579F2EEC02BB114">
    <w:name w:val="8D88967F781F4EB4A8579F2EEC02BB114"/>
    <w:rsid w:val="00EA2ED9"/>
  </w:style>
  <w:style w:type="paragraph" w:customStyle="1" w:styleId="AFD0E922EAC748CC9D8D18B934931F147">
    <w:name w:val="AFD0E922EAC748CC9D8D18B934931F147"/>
    <w:rsid w:val="00EA2ED9"/>
  </w:style>
  <w:style w:type="paragraph" w:customStyle="1" w:styleId="36383ECBD5B5410E92CE3112B8055FB54">
    <w:name w:val="36383ECBD5B5410E92CE3112B8055FB54"/>
    <w:rsid w:val="00EA2ED9"/>
  </w:style>
  <w:style w:type="paragraph" w:customStyle="1" w:styleId="B42C4E749099491C8E616B5DC049EDE14">
    <w:name w:val="B42C4E749099491C8E616B5DC049EDE14"/>
    <w:rsid w:val="00EA2ED9"/>
  </w:style>
  <w:style w:type="paragraph" w:customStyle="1" w:styleId="F6B78575A9514247A61ABBA10FA0680A7">
    <w:name w:val="F6B78575A9514247A61ABBA10FA0680A7"/>
    <w:rsid w:val="00EA2ED9"/>
  </w:style>
  <w:style w:type="paragraph" w:customStyle="1" w:styleId="18419904746349DD9EB6C9DAA323F0E24">
    <w:name w:val="18419904746349DD9EB6C9DAA323F0E24"/>
    <w:rsid w:val="00EA2ED9"/>
  </w:style>
  <w:style w:type="paragraph" w:customStyle="1" w:styleId="86873D13B10544F09300F95CF00FF8794">
    <w:name w:val="86873D13B10544F09300F95CF00FF8794"/>
    <w:rsid w:val="00EA2ED9"/>
  </w:style>
  <w:style w:type="paragraph" w:customStyle="1" w:styleId="C58A320DB0234714B47058FC946684407">
    <w:name w:val="C58A320DB0234714B47058FC946684407"/>
    <w:rsid w:val="00EA2ED9"/>
  </w:style>
  <w:style w:type="paragraph" w:customStyle="1" w:styleId="19B43F391E954C24B577BED004F516534">
    <w:name w:val="19B43F391E954C24B577BED004F516534"/>
    <w:rsid w:val="00EA2ED9"/>
  </w:style>
  <w:style w:type="paragraph" w:customStyle="1" w:styleId="EE576B7CC91541EAB1AB0EB971AA09D84">
    <w:name w:val="EE576B7CC91541EAB1AB0EB971AA09D84"/>
    <w:rsid w:val="00EA2ED9"/>
  </w:style>
  <w:style w:type="paragraph" w:customStyle="1" w:styleId="09EC46C91FEC4D2D9E351F9F2532BA467">
    <w:name w:val="09EC46C91FEC4D2D9E351F9F2532BA467"/>
    <w:rsid w:val="00EA2ED9"/>
  </w:style>
  <w:style w:type="paragraph" w:customStyle="1" w:styleId="C685CE3309474FAAA38A93D6F959807F4">
    <w:name w:val="C685CE3309474FAAA38A93D6F959807F4"/>
    <w:rsid w:val="00EA2ED9"/>
  </w:style>
  <w:style w:type="paragraph" w:customStyle="1" w:styleId="E5A5F4154D3C4B8A89BA910F87EC65194">
    <w:name w:val="E5A5F4154D3C4B8A89BA910F87EC65194"/>
    <w:rsid w:val="00EA2ED9"/>
  </w:style>
  <w:style w:type="paragraph" w:customStyle="1" w:styleId="D31F17B8E13F4573B5A4C84555D3EB2F8">
    <w:name w:val="D31F17B8E13F4573B5A4C84555D3EB2F8"/>
    <w:rsid w:val="00EA2ED9"/>
  </w:style>
  <w:style w:type="paragraph" w:customStyle="1" w:styleId="7C8E95AC71774A1CA933A913A3F9AB8713">
    <w:name w:val="7C8E95AC71774A1CA933A913A3F9AB8713"/>
    <w:rsid w:val="00EA2ED9"/>
  </w:style>
  <w:style w:type="paragraph" w:customStyle="1" w:styleId="25CFDE39B7BD42CDABC5A6154E06F7AA13">
    <w:name w:val="25CFDE39B7BD42CDABC5A6154E06F7AA13"/>
    <w:rsid w:val="00EA2ED9"/>
  </w:style>
  <w:style w:type="paragraph" w:customStyle="1" w:styleId="8D1B4D71255C428EAE441A331910C7EB13">
    <w:name w:val="8D1B4D71255C428EAE441A331910C7EB13"/>
    <w:rsid w:val="00EA2ED9"/>
  </w:style>
  <w:style w:type="paragraph" w:customStyle="1" w:styleId="BF9F986E50A24030BAEA01C5F0C57CBC8">
    <w:name w:val="BF9F986E50A24030BAEA01C5F0C57CBC8"/>
    <w:rsid w:val="00EA2ED9"/>
  </w:style>
  <w:style w:type="paragraph" w:customStyle="1" w:styleId="0132F0738F8549A98A5F864716472C025">
    <w:name w:val="0132F0738F8549A98A5F864716472C025"/>
    <w:rsid w:val="00EA2ED9"/>
  </w:style>
  <w:style w:type="paragraph" w:customStyle="1" w:styleId="FD4D41CB844841D093822D2D516968915">
    <w:name w:val="FD4D41CB844841D093822D2D516968915"/>
    <w:rsid w:val="00EA2ED9"/>
  </w:style>
  <w:style w:type="paragraph" w:customStyle="1" w:styleId="8F95C4F360ED42C1814B520FEFEE4C968">
    <w:name w:val="8F95C4F360ED42C1814B520FEFEE4C968"/>
    <w:rsid w:val="00EA2ED9"/>
  </w:style>
  <w:style w:type="paragraph" w:customStyle="1" w:styleId="8543A675E1984184AC329A48DE4A37DB5">
    <w:name w:val="8543A675E1984184AC329A48DE4A37DB5"/>
    <w:rsid w:val="00EA2ED9"/>
  </w:style>
  <w:style w:type="paragraph" w:customStyle="1" w:styleId="B0E3803F1DD74CF588DCFBC5C6AA89605">
    <w:name w:val="B0E3803F1DD74CF588DCFBC5C6AA89605"/>
    <w:rsid w:val="00EA2ED9"/>
  </w:style>
  <w:style w:type="paragraph" w:customStyle="1" w:styleId="F82191104DDE444B84C03BCFCC1C5D728">
    <w:name w:val="F82191104DDE444B84C03BCFCC1C5D728"/>
    <w:rsid w:val="00EA2ED9"/>
  </w:style>
  <w:style w:type="paragraph" w:customStyle="1" w:styleId="35E9C50BD2064EF19CCC4EE42E41FC215">
    <w:name w:val="35E9C50BD2064EF19CCC4EE42E41FC215"/>
    <w:rsid w:val="00EA2ED9"/>
  </w:style>
  <w:style w:type="paragraph" w:customStyle="1" w:styleId="E207AA27C71B4A059BCA0129BB04F2AB5">
    <w:name w:val="E207AA27C71B4A059BCA0129BB04F2AB5"/>
    <w:rsid w:val="00EA2ED9"/>
  </w:style>
  <w:style w:type="paragraph" w:customStyle="1" w:styleId="D197547222BF47E2B2C75ABF345D8F538">
    <w:name w:val="D197547222BF47E2B2C75ABF345D8F538"/>
    <w:rsid w:val="00EA2ED9"/>
  </w:style>
  <w:style w:type="paragraph" w:customStyle="1" w:styleId="A44CC53A81284717B5D5AC2D3C2BF9925">
    <w:name w:val="A44CC53A81284717B5D5AC2D3C2BF9925"/>
    <w:rsid w:val="00EA2ED9"/>
  </w:style>
  <w:style w:type="paragraph" w:customStyle="1" w:styleId="1F1580E7195C4BE39CCEE7853A6C9D4E5">
    <w:name w:val="1F1580E7195C4BE39CCEE7853A6C9D4E5"/>
    <w:rsid w:val="00EA2ED9"/>
  </w:style>
  <w:style w:type="paragraph" w:customStyle="1" w:styleId="6C4A0D7CABD242DC9D02CDADDCDF37E98">
    <w:name w:val="6C4A0D7CABD242DC9D02CDADDCDF37E98"/>
    <w:rsid w:val="00EA2ED9"/>
  </w:style>
  <w:style w:type="paragraph" w:customStyle="1" w:styleId="9F36314510A04CEEB26E926BA0771E7F5">
    <w:name w:val="9F36314510A04CEEB26E926BA0771E7F5"/>
    <w:rsid w:val="00EA2ED9"/>
  </w:style>
  <w:style w:type="paragraph" w:customStyle="1" w:styleId="1A565A5B6E2F48C8BDF588A5552D944F5">
    <w:name w:val="1A565A5B6E2F48C8BDF588A5552D944F5"/>
    <w:rsid w:val="00EA2ED9"/>
  </w:style>
  <w:style w:type="paragraph" w:customStyle="1" w:styleId="AFCC7B174AA946E086F380152467820D8">
    <w:name w:val="AFCC7B174AA946E086F380152467820D8"/>
    <w:rsid w:val="00EA2ED9"/>
  </w:style>
  <w:style w:type="paragraph" w:customStyle="1" w:styleId="A206CC84EDB04340B2962ACE8D94A3445">
    <w:name w:val="A206CC84EDB04340B2962ACE8D94A3445"/>
    <w:rsid w:val="00EA2ED9"/>
  </w:style>
  <w:style w:type="paragraph" w:customStyle="1" w:styleId="74F24E192FB14C3796932FC6B72269CC5">
    <w:name w:val="74F24E192FB14C3796932FC6B72269CC5"/>
    <w:rsid w:val="00EA2ED9"/>
  </w:style>
  <w:style w:type="paragraph" w:customStyle="1" w:styleId="A3A178ABF39F4259B4E015BED57821C38">
    <w:name w:val="A3A178ABF39F4259B4E015BED57821C38"/>
    <w:rsid w:val="00EA2ED9"/>
  </w:style>
  <w:style w:type="paragraph" w:customStyle="1" w:styleId="33225FA87A20484A9464C60A111025555">
    <w:name w:val="33225FA87A20484A9464C60A111025555"/>
    <w:rsid w:val="00EA2ED9"/>
  </w:style>
  <w:style w:type="paragraph" w:customStyle="1" w:styleId="D933C4DDE8DA4859980C06E72A0994955">
    <w:name w:val="D933C4DDE8DA4859980C06E72A0994955"/>
    <w:rsid w:val="00EA2ED9"/>
  </w:style>
  <w:style w:type="paragraph" w:customStyle="1" w:styleId="0B150435AEE84EA1863B5701EC4BB9A78">
    <w:name w:val="0B150435AEE84EA1863B5701EC4BB9A78"/>
    <w:rsid w:val="00EA2ED9"/>
  </w:style>
  <w:style w:type="paragraph" w:customStyle="1" w:styleId="DBAC161C084546B3A3BD79A70D1CD8715">
    <w:name w:val="DBAC161C084546B3A3BD79A70D1CD8715"/>
    <w:rsid w:val="00EA2ED9"/>
  </w:style>
  <w:style w:type="paragraph" w:customStyle="1" w:styleId="7AB079615760405A932A5737BC567EC25">
    <w:name w:val="7AB079615760405A932A5737BC567EC25"/>
    <w:rsid w:val="00EA2ED9"/>
  </w:style>
  <w:style w:type="paragraph" w:customStyle="1" w:styleId="7EFFF28D542740DEB56A3EA2B6E123B58">
    <w:name w:val="7EFFF28D542740DEB56A3EA2B6E123B58"/>
    <w:rsid w:val="00EA2ED9"/>
  </w:style>
  <w:style w:type="paragraph" w:customStyle="1" w:styleId="3D48271FEF3548F1A0406AF5EBF44A405">
    <w:name w:val="3D48271FEF3548F1A0406AF5EBF44A405"/>
    <w:rsid w:val="00EA2ED9"/>
  </w:style>
  <w:style w:type="paragraph" w:customStyle="1" w:styleId="FBFEE75127804603B7333AA5BE9C315A5">
    <w:name w:val="FBFEE75127804603B7333AA5BE9C315A5"/>
    <w:rsid w:val="00EA2ED9"/>
  </w:style>
  <w:style w:type="paragraph" w:customStyle="1" w:styleId="E8B51E9C2740479591653A127EA356F98">
    <w:name w:val="E8B51E9C2740479591653A127EA356F98"/>
    <w:rsid w:val="00EA2ED9"/>
  </w:style>
  <w:style w:type="paragraph" w:customStyle="1" w:styleId="BCD303DEBFDB47A982DC9D39F95C05B85">
    <w:name w:val="BCD303DEBFDB47A982DC9D39F95C05B85"/>
    <w:rsid w:val="00EA2ED9"/>
  </w:style>
  <w:style w:type="paragraph" w:customStyle="1" w:styleId="6F13DC8441304A97A70D86D3209C155D5">
    <w:name w:val="6F13DC8441304A97A70D86D3209C155D5"/>
    <w:rsid w:val="00EA2ED9"/>
  </w:style>
  <w:style w:type="paragraph" w:customStyle="1" w:styleId="F8866504F40743AAB2A8A19AFF6496A18">
    <w:name w:val="F8866504F40743AAB2A8A19AFF6496A18"/>
    <w:rsid w:val="00EA2ED9"/>
  </w:style>
  <w:style w:type="paragraph" w:customStyle="1" w:styleId="B7CAF4BD683440A1805FDFDF5C273D6F5">
    <w:name w:val="B7CAF4BD683440A1805FDFDF5C273D6F5"/>
    <w:rsid w:val="00EA2ED9"/>
  </w:style>
  <w:style w:type="paragraph" w:customStyle="1" w:styleId="D53A7A4545FB4BFE87FAA599497925AC5">
    <w:name w:val="D53A7A4545FB4BFE87FAA599497925AC5"/>
    <w:rsid w:val="00EA2ED9"/>
  </w:style>
  <w:style w:type="paragraph" w:customStyle="1" w:styleId="9ECBC236CABF4D5AB11D7D8AFA6C91D48">
    <w:name w:val="9ECBC236CABF4D5AB11D7D8AFA6C91D48"/>
    <w:rsid w:val="00EA2ED9"/>
  </w:style>
  <w:style w:type="paragraph" w:customStyle="1" w:styleId="BEB647CCC50347F7AC8A818B3D4D1F965">
    <w:name w:val="BEB647CCC50347F7AC8A818B3D4D1F965"/>
    <w:rsid w:val="00EA2ED9"/>
  </w:style>
  <w:style w:type="paragraph" w:customStyle="1" w:styleId="D365B835633F4981B159CAB177C878585">
    <w:name w:val="D365B835633F4981B159CAB177C878585"/>
    <w:rsid w:val="00EA2ED9"/>
  </w:style>
  <w:style w:type="paragraph" w:customStyle="1" w:styleId="374EE5DF87B8403FB057463CD1EEF6E38">
    <w:name w:val="374EE5DF87B8403FB057463CD1EEF6E38"/>
    <w:rsid w:val="00EA2ED9"/>
  </w:style>
  <w:style w:type="paragraph" w:customStyle="1" w:styleId="C7512CB2D08C4C36B1BD562D998205495">
    <w:name w:val="C7512CB2D08C4C36B1BD562D998205495"/>
    <w:rsid w:val="00EA2ED9"/>
  </w:style>
  <w:style w:type="paragraph" w:customStyle="1" w:styleId="C9898AE8DC6A4C14B1AA4D375464EC985">
    <w:name w:val="C9898AE8DC6A4C14B1AA4D375464EC985"/>
    <w:rsid w:val="00EA2ED9"/>
  </w:style>
  <w:style w:type="paragraph" w:customStyle="1" w:styleId="224702C924AD4E5F8249BCED6E310BA98">
    <w:name w:val="224702C924AD4E5F8249BCED6E310BA98"/>
    <w:rsid w:val="00EA2ED9"/>
  </w:style>
  <w:style w:type="paragraph" w:customStyle="1" w:styleId="47132AE7B888487580925DAAB97F7F315">
    <w:name w:val="47132AE7B888487580925DAAB97F7F315"/>
    <w:rsid w:val="00EA2ED9"/>
  </w:style>
  <w:style w:type="paragraph" w:customStyle="1" w:styleId="FB873665B0A04A03919ED4538E72BC475">
    <w:name w:val="FB873665B0A04A03919ED4538E72BC475"/>
    <w:rsid w:val="00EA2ED9"/>
  </w:style>
  <w:style w:type="paragraph" w:customStyle="1" w:styleId="BF53170FD5C8406EA34977F3CE41D65B8">
    <w:name w:val="BF53170FD5C8406EA34977F3CE41D65B8"/>
    <w:rsid w:val="00EA2ED9"/>
  </w:style>
  <w:style w:type="paragraph" w:customStyle="1" w:styleId="B18A689C6169499691C1B7073E3A160F5">
    <w:name w:val="B18A689C6169499691C1B7073E3A160F5"/>
    <w:rsid w:val="00EA2ED9"/>
  </w:style>
  <w:style w:type="paragraph" w:customStyle="1" w:styleId="F53590B7C5CB4ED3A417205B7E4447FD5">
    <w:name w:val="F53590B7C5CB4ED3A417205B7E4447FD5"/>
    <w:rsid w:val="00EA2ED9"/>
  </w:style>
  <w:style w:type="paragraph" w:customStyle="1" w:styleId="CC01946DFE2441808DF7703B16DE433D8">
    <w:name w:val="CC01946DFE2441808DF7703B16DE433D8"/>
    <w:rsid w:val="00EA2ED9"/>
  </w:style>
  <w:style w:type="paragraph" w:customStyle="1" w:styleId="33CC038FF0F34A9CBBF43F3213B1C1F35">
    <w:name w:val="33CC038FF0F34A9CBBF43F3213B1C1F35"/>
    <w:rsid w:val="00EA2ED9"/>
  </w:style>
  <w:style w:type="paragraph" w:customStyle="1" w:styleId="F2AE887CB272415397312A761A691C985">
    <w:name w:val="F2AE887CB272415397312A761A691C985"/>
    <w:rsid w:val="00EA2ED9"/>
  </w:style>
  <w:style w:type="paragraph" w:customStyle="1" w:styleId="B0A1F27464B24CE68FB5E59B3A8532F58">
    <w:name w:val="B0A1F27464B24CE68FB5E59B3A8532F58"/>
    <w:rsid w:val="00EA2ED9"/>
  </w:style>
  <w:style w:type="paragraph" w:customStyle="1" w:styleId="60ADA92D2DD14124AB7790DDBCF787E55">
    <w:name w:val="60ADA92D2DD14124AB7790DDBCF787E55"/>
    <w:rsid w:val="00EA2ED9"/>
  </w:style>
  <w:style w:type="paragraph" w:customStyle="1" w:styleId="1025717E80AB4C959811B9AA0B81280B5">
    <w:name w:val="1025717E80AB4C959811B9AA0B81280B5"/>
    <w:rsid w:val="00EA2ED9"/>
  </w:style>
  <w:style w:type="paragraph" w:customStyle="1" w:styleId="E8A5F2E840D64E84A8FE7E68B3ED5B218">
    <w:name w:val="E8A5F2E840D64E84A8FE7E68B3ED5B218"/>
    <w:rsid w:val="00EA2ED9"/>
  </w:style>
  <w:style w:type="paragraph" w:customStyle="1" w:styleId="3F928440C64D4BF0A6486560B7BA95205">
    <w:name w:val="3F928440C64D4BF0A6486560B7BA95205"/>
    <w:rsid w:val="00EA2ED9"/>
  </w:style>
  <w:style w:type="paragraph" w:customStyle="1" w:styleId="EEE5FC73F3CD41AE84800639DF4E68305">
    <w:name w:val="EEE5FC73F3CD41AE84800639DF4E68305"/>
    <w:rsid w:val="00EA2ED9"/>
  </w:style>
  <w:style w:type="paragraph" w:customStyle="1" w:styleId="52606EB9E10C4AAD9C8F9C12288B38D87">
    <w:name w:val="52606EB9E10C4AAD9C8F9C12288B38D87"/>
    <w:rsid w:val="00EA2ED9"/>
  </w:style>
  <w:style w:type="paragraph" w:customStyle="1" w:styleId="489937DA21B445E2BE2EFFEFEBF547385">
    <w:name w:val="489937DA21B445E2BE2EFFEFEBF547385"/>
    <w:rsid w:val="00EA2ED9"/>
  </w:style>
  <w:style w:type="paragraph" w:customStyle="1" w:styleId="CD9962D49A33491DBF2C5264484659945">
    <w:name w:val="CD9962D49A33491DBF2C5264484659945"/>
    <w:rsid w:val="00EA2ED9"/>
  </w:style>
  <w:style w:type="paragraph" w:customStyle="1" w:styleId="4E73554EDF7A40E9A32D32D60B9C08F08">
    <w:name w:val="4E73554EDF7A40E9A32D32D60B9C08F08"/>
    <w:rsid w:val="00EA2ED9"/>
  </w:style>
  <w:style w:type="paragraph" w:customStyle="1" w:styleId="DEE861EDE3E8422283D43AB11EFB11735">
    <w:name w:val="DEE861EDE3E8422283D43AB11EFB11735"/>
    <w:rsid w:val="00EA2ED9"/>
  </w:style>
  <w:style w:type="paragraph" w:customStyle="1" w:styleId="C099D0CAA2A3430A802DDDAB195FC8175">
    <w:name w:val="C099D0CAA2A3430A802DDDAB195FC8175"/>
    <w:rsid w:val="00EA2ED9"/>
  </w:style>
  <w:style w:type="paragraph" w:customStyle="1" w:styleId="8DAF3DF92D0348B9827B5131356BC9A88">
    <w:name w:val="8DAF3DF92D0348B9827B5131356BC9A88"/>
    <w:rsid w:val="00EA2ED9"/>
  </w:style>
  <w:style w:type="paragraph" w:customStyle="1" w:styleId="3D68F997E7B64CB083D2BBE272CF620E5">
    <w:name w:val="3D68F997E7B64CB083D2BBE272CF620E5"/>
    <w:rsid w:val="00EA2ED9"/>
  </w:style>
  <w:style w:type="paragraph" w:customStyle="1" w:styleId="E12BE46EF78E417EA40405867D248A0B5">
    <w:name w:val="E12BE46EF78E417EA40405867D248A0B5"/>
    <w:rsid w:val="00EA2ED9"/>
  </w:style>
  <w:style w:type="paragraph" w:customStyle="1" w:styleId="598C101FFC3645BBA7BEC61AEA5B3FA68">
    <w:name w:val="598C101FFC3645BBA7BEC61AEA5B3FA68"/>
    <w:rsid w:val="00EA2ED9"/>
  </w:style>
  <w:style w:type="paragraph" w:customStyle="1" w:styleId="702BCBAE89614321BCAC2FBFF60FE3095">
    <w:name w:val="702BCBAE89614321BCAC2FBFF60FE3095"/>
    <w:rsid w:val="00EA2ED9"/>
  </w:style>
  <w:style w:type="paragraph" w:customStyle="1" w:styleId="7B31E10663CB4343853586A312866AB15">
    <w:name w:val="7B31E10663CB4343853586A312866AB15"/>
    <w:rsid w:val="00EA2ED9"/>
  </w:style>
  <w:style w:type="paragraph" w:customStyle="1" w:styleId="1770ED947AAC43B0BB972939FABAD9008">
    <w:name w:val="1770ED947AAC43B0BB972939FABAD9008"/>
    <w:rsid w:val="00EA2ED9"/>
  </w:style>
  <w:style w:type="paragraph" w:customStyle="1" w:styleId="6B5E22A143144EBBA3B53CBE1B8293125">
    <w:name w:val="6B5E22A143144EBBA3B53CBE1B8293125"/>
    <w:rsid w:val="00EA2ED9"/>
  </w:style>
  <w:style w:type="paragraph" w:customStyle="1" w:styleId="BB34AFC2B2F14D1BBE26D9B351ACF0825">
    <w:name w:val="BB34AFC2B2F14D1BBE26D9B351ACF0825"/>
    <w:rsid w:val="00EA2ED9"/>
  </w:style>
  <w:style w:type="paragraph" w:customStyle="1" w:styleId="E281348C8BB849329D3B974447F5C6558">
    <w:name w:val="E281348C8BB849329D3B974447F5C6558"/>
    <w:rsid w:val="00EA2ED9"/>
  </w:style>
  <w:style w:type="paragraph" w:customStyle="1" w:styleId="C90F24C8850E4B45939254042A531D8B5">
    <w:name w:val="C90F24C8850E4B45939254042A531D8B5"/>
    <w:rsid w:val="00EA2ED9"/>
  </w:style>
  <w:style w:type="paragraph" w:customStyle="1" w:styleId="544DA65EEC684B67B1BBCA952DCBF5AA5">
    <w:name w:val="544DA65EEC684B67B1BBCA952DCBF5AA5"/>
    <w:rsid w:val="00EA2ED9"/>
  </w:style>
  <w:style w:type="paragraph" w:customStyle="1" w:styleId="8930EA54736145E391F7C49AC0947D9E8">
    <w:name w:val="8930EA54736145E391F7C49AC0947D9E8"/>
    <w:rsid w:val="00EA2ED9"/>
  </w:style>
  <w:style w:type="paragraph" w:customStyle="1" w:styleId="AF35EAFB56664B79ADFBB7B15709E6095">
    <w:name w:val="AF35EAFB56664B79ADFBB7B15709E6095"/>
    <w:rsid w:val="00EA2ED9"/>
  </w:style>
  <w:style w:type="paragraph" w:customStyle="1" w:styleId="22A435FF8381440D93D1EFB90AE4776F5">
    <w:name w:val="22A435FF8381440D93D1EFB90AE4776F5"/>
    <w:rsid w:val="00EA2ED9"/>
  </w:style>
  <w:style w:type="paragraph" w:customStyle="1" w:styleId="D12BA7B541B3420188E01A9F32286A0F8">
    <w:name w:val="D12BA7B541B3420188E01A9F32286A0F8"/>
    <w:rsid w:val="00EA2ED9"/>
  </w:style>
  <w:style w:type="paragraph" w:customStyle="1" w:styleId="C5397B90688745C68EA2E18BE06C308E5">
    <w:name w:val="C5397B90688745C68EA2E18BE06C308E5"/>
    <w:rsid w:val="00EA2ED9"/>
  </w:style>
  <w:style w:type="paragraph" w:customStyle="1" w:styleId="8D88967F781F4EB4A8579F2EEC02BB115">
    <w:name w:val="8D88967F781F4EB4A8579F2EEC02BB115"/>
    <w:rsid w:val="00EA2ED9"/>
  </w:style>
  <w:style w:type="paragraph" w:customStyle="1" w:styleId="AFD0E922EAC748CC9D8D18B934931F148">
    <w:name w:val="AFD0E922EAC748CC9D8D18B934931F148"/>
    <w:rsid w:val="00EA2ED9"/>
  </w:style>
  <w:style w:type="paragraph" w:customStyle="1" w:styleId="36383ECBD5B5410E92CE3112B8055FB55">
    <w:name w:val="36383ECBD5B5410E92CE3112B8055FB55"/>
    <w:rsid w:val="00EA2ED9"/>
  </w:style>
  <w:style w:type="paragraph" w:customStyle="1" w:styleId="B42C4E749099491C8E616B5DC049EDE15">
    <w:name w:val="B42C4E749099491C8E616B5DC049EDE15"/>
    <w:rsid w:val="00EA2ED9"/>
  </w:style>
  <w:style w:type="paragraph" w:customStyle="1" w:styleId="F6B78575A9514247A61ABBA10FA0680A8">
    <w:name w:val="F6B78575A9514247A61ABBA10FA0680A8"/>
    <w:rsid w:val="00EA2ED9"/>
  </w:style>
  <w:style w:type="paragraph" w:customStyle="1" w:styleId="18419904746349DD9EB6C9DAA323F0E25">
    <w:name w:val="18419904746349DD9EB6C9DAA323F0E25"/>
    <w:rsid w:val="00EA2ED9"/>
  </w:style>
  <w:style w:type="paragraph" w:customStyle="1" w:styleId="86873D13B10544F09300F95CF00FF8795">
    <w:name w:val="86873D13B10544F09300F95CF00FF8795"/>
    <w:rsid w:val="00EA2ED9"/>
  </w:style>
  <w:style w:type="paragraph" w:customStyle="1" w:styleId="C58A320DB0234714B47058FC946684408">
    <w:name w:val="C58A320DB0234714B47058FC946684408"/>
    <w:rsid w:val="00EA2ED9"/>
  </w:style>
  <w:style w:type="paragraph" w:customStyle="1" w:styleId="19B43F391E954C24B577BED004F516535">
    <w:name w:val="19B43F391E954C24B577BED004F516535"/>
    <w:rsid w:val="00EA2ED9"/>
  </w:style>
  <w:style w:type="paragraph" w:customStyle="1" w:styleId="EE576B7CC91541EAB1AB0EB971AA09D85">
    <w:name w:val="EE576B7CC91541EAB1AB0EB971AA09D85"/>
    <w:rsid w:val="00EA2ED9"/>
  </w:style>
  <w:style w:type="paragraph" w:customStyle="1" w:styleId="09EC46C91FEC4D2D9E351F9F2532BA468">
    <w:name w:val="09EC46C91FEC4D2D9E351F9F2532BA468"/>
    <w:rsid w:val="00EA2ED9"/>
  </w:style>
  <w:style w:type="paragraph" w:customStyle="1" w:styleId="C685CE3309474FAAA38A93D6F959807F5">
    <w:name w:val="C685CE3309474FAAA38A93D6F959807F5"/>
    <w:rsid w:val="00EA2ED9"/>
  </w:style>
  <w:style w:type="paragraph" w:customStyle="1" w:styleId="E5A5F4154D3C4B8A89BA910F87EC65195">
    <w:name w:val="E5A5F4154D3C4B8A89BA910F87EC65195"/>
    <w:rsid w:val="00EA2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Roster and Contract</Template>
  <TotalTime>1</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Athens-Clarke County</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Nyquist</dc:creator>
  <cp:lastModifiedBy>Ben Nyquist</cp:lastModifiedBy>
  <cp:revision>3</cp:revision>
  <cp:lastPrinted>2014-12-30T15:33:00Z</cp:lastPrinted>
  <dcterms:created xsi:type="dcterms:W3CDTF">2014-12-30T18:29:00Z</dcterms:created>
  <dcterms:modified xsi:type="dcterms:W3CDTF">2014-12-31T20:58:00Z</dcterms:modified>
</cp:coreProperties>
</file>